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2208" w:rsidRPr="0027135B" w:rsidRDefault="00E42208" w:rsidP="003C236F">
      <w:pPr>
        <w:jc w:val="center"/>
        <w:rPr>
          <w:b/>
          <w:sz w:val="32"/>
          <w:szCs w:val="32"/>
        </w:rPr>
      </w:pPr>
      <w:r w:rsidRPr="0027135B">
        <w:rPr>
          <w:rFonts w:hint="eastAsia"/>
          <w:b/>
          <w:sz w:val="32"/>
          <w:szCs w:val="32"/>
        </w:rPr>
        <w:t>漕桥小学心理咨询室学生心理疏导记录表</w:t>
      </w:r>
    </w:p>
    <w:p w:rsidR="00E42208" w:rsidRDefault="00E42208" w:rsidP="0027135B">
      <w:pPr>
        <w:spacing w:line="160" w:lineRule="exac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244"/>
        <w:gridCol w:w="1132"/>
        <w:gridCol w:w="711"/>
        <w:gridCol w:w="1416"/>
        <w:gridCol w:w="709"/>
        <w:gridCol w:w="709"/>
        <w:gridCol w:w="1229"/>
        <w:gridCol w:w="1372"/>
      </w:tblGrid>
      <w:tr w:rsidR="00E42208" w:rsidRPr="00134F16" w:rsidTr="00623576">
        <w:trPr>
          <w:trHeight w:val="567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班级</w:t>
            </w:r>
          </w:p>
        </w:tc>
        <w:tc>
          <w:tcPr>
            <w:tcW w:w="1132" w:type="dxa"/>
            <w:vAlign w:val="center"/>
          </w:tcPr>
          <w:p w:rsidR="00E42208" w:rsidRPr="00623576" w:rsidRDefault="00E42208" w:rsidP="005A005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四（</w:t>
            </w:r>
            <w:r>
              <w:rPr>
                <w:sz w:val="24"/>
              </w:rPr>
              <w:t>3</w:t>
            </w:r>
            <w:r>
              <w:rPr>
                <w:rFonts w:hint="eastAsia"/>
                <w:sz w:val="24"/>
              </w:rPr>
              <w:t>）</w:t>
            </w:r>
          </w:p>
        </w:tc>
        <w:tc>
          <w:tcPr>
            <w:tcW w:w="711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学生姓名</w:t>
            </w:r>
          </w:p>
        </w:tc>
        <w:tc>
          <w:tcPr>
            <w:tcW w:w="1416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张烨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性别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女</w:t>
            </w:r>
          </w:p>
        </w:tc>
        <w:tc>
          <w:tcPr>
            <w:tcW w:w="122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出生年月</w:t>
            </w:r>
          </w:p>
        </w:tc>
        <w:tc>
          <w:tcPr>
            <w:tcW w:w="1372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</w:tc>
      </w:tr>
      <w:tr w:rsidR="00E42208" w:rsidRPr="00134F16" w:rsidTr="00623576">
        <w:trPr>
          <w:trHeight w:val="567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bookmarkStart w:id="0" w:name="_GoBack"/>
            <w:bookmarkEnd w:id="0"/>
            <w:r w:rsidRPr="00623576">
              <w:rPr>
                <w:rFonts w:hint="eastAsia"/>
                <w:sz w:val="24"/>
              </w:rPr>
              <w:t>教师</w:t>
            </w:r>
          </w:p>
        </w:tc>
        <w:tc>
          <w:tcPr>
            <w:tcW w:w="3259" w:type="dxa"/>
            <w:gridSpan w:val="3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芦银</w:t>
            </w:r>
          </w:p>
        </w:tc>
        <w:tc>
          <w:tcPr>
            <w:tcW w:w="709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日期</w:t>
            </w:r>
          </w:p>
        </w:tc>
        <w:tc>
          <w:tcPr>
            <w:tcW w:w="3310" w:type="dxa"/>
            <w:gridSpan w:val="3"/>
            <w:vAlign w:val="center"/>
          </w:tcPr>
          <w:p w:rsidR="00E42208" w:rsidRPr="00623576" w:rsidRDefault="00E42208" w:rsidP="0027135B">
            <w:pPr>
              <w:rPr>
                <w:sz w:val="24"/>
              </w:rPr>
            </w:pPr>
            <w:r w:rsidRPr="00623576">
              <w:rPr>
                <w:sz w:val="24"/>
              </w:rPr>
              <w:t xml:space="preserve">     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5"/>
                <w:attr w:name="Month" w:val="11"/>
                <w:attr w:name="Year" w:val="2017"/>
              </w:smartTagPr>
              <w:r w:rsidRPr="00623576">
                <w:rPr>
                  <w:sz w:val="24"/>
                </w:rPr>
                <w:t xml:space="preserve">2017 </w:t>
              </w:r>
              <w:r w:rsidRPr="00623576">
                <w:rPr>
                  <w:rFonts w:hint="eastAsia"/>
                  <w:sz w:val="24"/>
                </w:rPr>
                <w:t>年</w:t>
              </w:r>
              <w:r w:rsidRPr="00623576">
                <w:rPr>
                  <w:sz w:val="24"/>
                </w:rPr>
                <w:t xml:space="preserve">  11</w:t>
              </w:r>
              <w:r w:rsidRPr="00623576">
                <w:rPr>
                  <w:rFonts w:hint="eastAsia"/>
                  <w:sz w:val="24"/>
                </w:rPr>
                <w:t>月</w:t>
              </w:r>
            </w:smartTag>
            <w:r w:rsidRPr="00623576">
              <w:rPr>
                <w:sz w:val="24"/>
              </w:rPr>
              <w:t xml:space="preserve"> 15 </w:t>
            </w:r>
            <w:r w:rsidRPr="00623576">
              <w:rPr>
                <w:rFonts w:hint="eastAsia"/>
                <w:sz w:val="24"/>
              </w:rPr>
              <w:t>日</w:t>
            </w:r>
          </w:p>
        </w:tc>
      </w:tr>
      <w:tr w:rsidR="00E42208" w:rsidRPr="00134F16" w:rsidTr="00623576">
        <w:trPr>
          <w:trHeight w:val="1079"/>
        </w:trPr>
        <w:tc>
          <w:tcPr>
            <w:tcW w:w="1244" w:type="dxa"/>
            <w:vAlign w:val="center"/>
          </w:tcPr>
          <w:p w:rsidR="00E42208" w:rsidRPr="00623576" w:rsidRDefault="00E42208" w:rsidP="00E42208">
            <w:pPr>
              <w:ind w:firstLineChars="50" w:firstLine="3168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个案</w:t>
            </w:r>
          </w:p>
          <w:p w:rsidR="00E42208" w:rsidRPr="00623576" w:rsidRDefault="00E42208" w:rsidP="00E42208">
            <w:pPr>
              <w:ind w:firstLineChars="50" w:firstLine="31680"/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背景</w:t>
            </w:r>
          </w:p>
        </w:tc>
        <w:tc>
          <w:tcPr>
            <w:tcW w:w="7278" w:type="dxa"/>
            <w:gridSpan w:val="7"/>
            <w:vAlign w:val="center"/>
          </w:tcPr>
          <w:p w:rsidR="00E42208" w:rsidRPr="00623576" w:rsidRDefault="00E42208" w:rsidP="00FD0803">
            <w:pPr>
              <w:rPr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Cs w:val="21"/>
              </w:rPr>
              <w:t>喜欢偷懒，有时不完成家庭作业或作业拖拖拉拉</w:t>
            </w:r>
            <w:r>
              <w:rPr>
                <w:rFonts w:ascii="宋体" w:hAnsi="宋体" w:cs="Arial" w:hint="eastAsia"/>
                <w:color w:val="000000"/>
                <w:kern w:val="0"/>
                <w:szCs w:val="21"/>
              </w:rPr>
              <w:t>。</w:t>
            </w:r>
          </w:p>
        </w:tc>
      </w:tr>
      <w:tr w:rsidR="00E42208" w:rsidRPr="00134F16" w:rsidTr="00623576">
        <w:trPr>
          <w:trHeight w:val="7558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流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实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录</w:t>
            </w:r>
          </w:p>
        </w:tc>
        <w:tc>
          <w:tcPr>
            <w:tcW w:w="7278" w:type="dxa"/>
            <w:gridSpan w:val="7"/>
          </w:tcPr>
          <w:p w:rsidR="00E42208" w:rsidRPr="00623576" w:rsidRDefault="00E42208" w:rsidP="00623576">
            <w:pPr>
              <w:widowControl/>
              <w:rPr>
                <w:sz w:val="24"/>
              </w:rPr>
            </w:pPr>
          </w:p>
          <w:p w:rsidR="00E42208" w:rsidRPr="00623576" w:rsidRDefault="00E42208" w:rsidP="00623576">
            <w:pPr>
              <w:widowControl/>
              <w:rPr>
                <w:sz w:val="24"/>
              </w:rPr>
            </w:pPr>
            <w:r>
              <w:rPr>
                <w:rFonts w:hint="eastAsia"/>
                <w:sz w:val="24"/>
              </w:rPr>
              <w:t>与家长沟通后了解到该生妈妈身体不好，爸爸工作也很忙，关心不到位。该生贪玩，心思没有放在学习上。我平时多训练她的听课习惯，多关注她的优点，时时提醒；给她配了好伙伴，经常督促她，帮助她完成学习任务，不让她掉队。同时，我还经常与她妈妈保持联系，有好的表现及时汇报，鼓励家长多表扬鼓励她；一有什么不良表现也</w:t>
            </w:r>
            <w:r w:rsidRPr="00623576">
              <w:rPr>
                <w:rFonts w:hint="eastAsia"/>
                <w:sz w:val="24"/>
              </w:rPr>
              <w:t>及时联系，共同想法设法帮助。</w:t>
            </w:r>
          </w:p>
        </w:tc>
      </w:tr>
      <w:tr w:rsidR="00E42208" w:rsidRPr="00134F16" w:rsidTr="00623576">
        <w:trPr>
          <w:trHeight w:val="2259"/>
        </w:trPr>
        <w:tc>
          <w:tcPr>
            <w:tcW w:w="1244" w:type="dxa"/>
            <w:vAlign w:val="center"/>
          </w:tcPr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交流</w:t>
            </w:r>
          </w:p>
          <w:p w:rsidR="00E42208" w:rsidRPr="00623576" w:rsidRDefault="00E42208" w:rsidP="00623576">
            <w:pPr>
              <w:jc w:val="center"/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效果</w:t>
            </w:r>
          </w:p>
          <w:p w:rsidR="00E42208" w:rsidRPr="00623576" w:rsidRDefault="00E42208" w:rsidP="00134F16">
            <w:pPr>
              <w:rPr>
                <w:sz w:val="24"/>
              </w:rPr>
            </w:pPr>
          </w:p>
        </w:tc>
        <w:tc>
          <w:tcPr>
            <w:tcW w:w="7278" w:type="dxa"/>
            <w:gridSpan w:val="7"/>
          </w:tcPr>
          <w:p w:rsidR="00E42208" w:rsidRPr="00623576" w:rsidRDefault="00E42208" w:rsidP="00134F16">
            <w:pPr>
              <w:rPr>
                <w:sz w:val="24"/>
              </w:rPr>
            </w:pPr>
          </w:p>
          <w:p w:rsidR="00E42208" w:rsidRPr="00623576" w:rsidRDefault="00E42208" w:rsidP="00134F16">
            <w:pPr>
              <w:rPr>
                <w:sz w:val="24"/>
              </w:rPr>
            </w:pPr>
            <w:r w:rsidRPr="00623576">
              <w:rPr>
                <w:rFonts w:hint="eastAsia"/>
                <w:sz w:val="24"/>
              </w:rPr>
              <w:t>好习惯是成功的一半，在平时的培养训练中，该生的习惯有了比较大的进步，上课基本能注意听讲了，作业快了，学习成绩也有了一定的进步！</w:t>
            </w:r>
          </w:p>
        </w:tc>
      </w:tr>
    </w:tbl>
    <w:p w:rsidR="00E42208" w:rsidRDefault="00E42208"/>
    <w:sectPr w:rsidR="00E42208" w:rsidSect="00785AB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2208" w:rsidRDefault="00E42208" w:rsidP="003C236F">
      <w:r>
        <w:separator/>
      </w:r>
    </w:p>
  </w:endnote>
  <w:endnote w:type="continuationSeparator" w:id="1">
    <w:p w:rsidR="00E42208" w:rsidRDefault="00E42208" w:rsidP="003C236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2208" w:rsidRDefault="00E42208" w:rsidP="003C236F">
      <w:r>
        <w:separator/>
      </w:r>
    </w:p>
  </w:footnote>
  <w:footnote w:type="continuationSeparator" w:id="1">
    <w:p w:rsidR="00E42208" w:rsidRDefault="00E42208" w:rsidP="003C236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D48DE"/>
    <w:rsid w:val="00134F16"/>
    <w:rsid w:val="0027135B"/>
    <w:rsid w:val="002B5117"/>
    <w:rsid w:val="003A6ED2"/>
    <w:rsid w:val="003C236F"/>
    <w:rsid w:val="004A4E82"/>
    <w:rsid w:val="005A0056"/>
    <w:rsid w:val="00623576"/>
    <w:rsid w:val="00645C73"/>
    <w:rsid w:val="00785ABE"/>
    <w:rsid w:val="0084733B"/>
    <w:rsid w:val="00877088"/>
    <w:rsid w:val="00934970"/>
    <w:rsid w:val="00A6579E"/>
    <w:rsid w:val="00A705BD"/>
    <w:rsid w:val="00AF7DAE"/>
    <w:rsid w:val="00C71700"/>
    <w:rsid w:val="00CA593D"/>
    <w:rsid w:val="00D502D8"/>
    <w:rsid w:val="00DD38C5"/>
    <w:rsid w:val="00DD48DE"/>
    <w:rsid w:val="00E3187C"/>
    <w:rsid w:val="00E42208"/>
    <w:rsid w:val="00FD08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5ABE"/>
    <w:pPr>
      <w:widowControl w:val="0"/>
      <w:jc w:val="both"/>
    </w:pPr>
    <w:rPr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134F16"/>
    <w:rPr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rsid w:val="003C236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locked/>
    <w:rsid w:val="003C236F"/>
    <w:rPr>
      <w:rFonts w:cs="Times New Roman"/>
      <w:kern w:val="2"/>
      <w:sz w:val="18"/>
      <w:szCs w:val="18"/>
    </w:rPr>
  </w:style>
  <w:style w:type="paragraph" w:styleId="Footer">
    <w:name w:val="footer"/>
    <w:basedOn w:val="Normal"/>
    <w:link w:val="FooterChar"/>
    <w:uiPriority w:val="99"/>
    <w:rsid w:val="003C236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3C236F"/>
    <w:rPr>
      <w:rFonts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39</TotalTime>
  <Pages>1</Pages>
  <Words>54</Words>
  <Characters>313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</dc:creator>
  <cp:keywords/>
  <dc:description/>
  <cp:lastModifiedBy>yu</cp:lastModifiedBy>
  <cp:revision>6</cp:revision>
  <dcterms:created xsi:type="dcterms:W3CDTF">2018-01-02T05:35:00Z</dcterms:created>
  <dcterms:modified xsi:type="dcterms:W3CDTF">2018-01-02T11:42:00Z</dcterms:modified>
</cp:coreProperties>
</file>