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2017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2018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学年第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 一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学期晨会课安排表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19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  <w:lang w:eastAsia="zh-CN"/>
        </w:rPr>
        <w:t>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年级</w:t>
      </w:r>
    </w:p>
    <w:tbl>
      <w:tblPr>
        <w:tblStyle w:val="5"/>
        <w:tblW w:w="11184" w:type="dxa"/>
        <w:tblInd w:w="-13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720"/>
        <w:gridCol w:w="4236"/>
        <w:gridCol w:w="744"/>
        <w:gridCol w:w="708"/>
        <w:gridCol w:w="41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国旗下讲话：消防安全第一课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再次明确漕桥小学一日常规之上课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假期安全教育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新学期，你准备好了吗？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课间不做剧烈危险活动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国旗下讲话：开学典礼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常规教育：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学习《中小学生守则》之一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饮食习惯与健康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同行，灿烂每一天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戴上红领巾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国庆休假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国旗下讲话：自主发展，从整理书包做起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国旗下讲话：爱国从身边做起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怎样才能“学得好”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少先队知识专题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遵守食堂用餐纪律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做个讲卫生的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孩子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孝敬长辈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心怀感恩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节约用水用电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再次明确漕桥小学一日常规之课间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国旗下讲话：“同心关爱，共沐书香”爱心捐书活动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国旗下讲话：我平安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我成长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为心灵开一扇窗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火灾逃生有讲究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映日荷花别样红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，正是读书好时节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煤气中毒怎么办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一日之计在于晨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常见疾病知多少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传染疾病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再次明确漕桥小学一日常规之到校 </w:t>
            </w: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眼睛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，预防近视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5"/>
        <w:tblW w:w="11172" w:type="dxa"/>
        <w:tblInd w:w="-1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6"/>
        <w:gridCol w:w="732"/>
        <w:gridCol w:w="4236"/>
        <w:gridCol w:w="732"/>
        <w:gridCol w:w="696"/>
        <w:gridCol w:w="41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国旗下讲话：让读书陪伴我们的生活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国旗下讲话：安全文明行走校园中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与好书交朋友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防溺水教育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再次明确漕桥小学一日常规之升旗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人多拥挤防踩踏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爱护图书，文明借阅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乘车安全常识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行走时怎样留意交通平安？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讲文明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爱卫生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国旗下讲话：让我们共建文明校园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国旗下讲话：好习惯益终身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交通安全记心间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和文明礼貌交朋友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再次明确漕桥小学一日常规之两操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我与承诺拉拉勾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坦坦荡荡做真人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个人卫生行为10条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学会坚强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谦受益，满招损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个人卫生要讲究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国旗下讲话：学会自救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远离火灾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讲话：遵纪守法，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做合格公民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防火自救安全教育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尊重，是最好的教养文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课间活动应留意什么？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挫折是人生的拐杖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学会对待挫折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安全防范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知法守法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快乐人生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争当“五根”好少年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规范文明言行从我做起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十二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国旗下讲话：绿色上网，健康成长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国旗下讲话：爱国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从小事做起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文明礼仪伴我行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播种真诚，收获信任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播种真诚，收获信任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亲情——母爱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助残，从尊重做起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感恩教育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课间活动守纪律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做一个有修养的人 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我自信，我快乐，我成长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5"/>
        <w:tblW w:w="11160" w:type="dxa"/>
        <w:tblInd w:w="-127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2"/>
        <w:gridCol w:w="744"/>
        <w:gridCol w:w="4248"/>
        <w:gridCol w:w="732"/>
        <w:gridCol w:w="684"/>
        <w:gridCol w:w="41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国旗下讲话：争做文明学生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创造和谐校园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国旗下讲话：新学期新起点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不去采摘校园里的果实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做守时的孩子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以廉为荣，以贪为耻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榜样在行动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严禁攀爬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绿色童年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童谣大家唱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牢记班训班规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生活中的红绿灯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国旗下讲话：语言美，春风化雨润心田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为心灵开一扇窗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男孩和女孩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孝敬长辈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心怀感恩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吃零食要适度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赠人玫瑰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手留余香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元旦休假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我爱我的“家”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十九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元旦放假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心中的红领巾永远红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绿色小卫士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爱护学校一草一木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学习做人，立志创新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不当小懒虫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奉献爱心拥抱快乐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发挥班干部的榜样作用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尊重，是最好的教养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常怀感恩的心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暂停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习惯与人生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我是最亮一颗星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让危险远离我们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优秀的学习方法指导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3B22FB9"/>
    <w:rsid w:val="138020FC"/>
    <w:rsid w:val="2A016D8E"/>
    <w:rsid w:val="2DD90750"/>
    <w:rsid w:val="2DDD73E0"/>
    <w:rsid w:val="501B1E60"/>
    <w:rsid w:val="66C63AF6"/>
    <w:rsid w:val="728E351B"/>
    <w:rsid w:val="7EB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沁诺</cp:lastModifiedBy>
  <dcterms:modified xsi:type="dcterms:W3CDTF">2018-01-22T02:50:24Z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