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7" w:rsidRPr="0027135B" w:rsidRDefault="007C1617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7C1617" w:rsidRDefault="007C1617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7C1617" w:rsidRPr="00591595" w:rsidRDefault="007C1617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丁海涛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</w:tc>
      </w:tr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7C1617" w:rsidRPr="00591595" w:rsidRDefault="007C1617" w:rsidP="0027135B">
            <w:pPr>
              <w:rPr>
                <w:sz w:val="24"/>
              </w:rPr>
            </w:pPr>
            <w:r w:rsidRPr="00591595">
              <w:rPr>
                <w:sz w:val="24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591595">
                <w:rPr>
                  <w:sz w:val="24"/>
                </w:rPr>
                <w:t xml:space="preserve">2017 </w:t>
              </w:r>
              <w:r w:rsidRPr="00591595">
                <w:rPr>
                  <w:rFonts w:hint="eastAsia"/>
                  <w:sz w:val="24"/>
                </w:rPr>
                <w:t>年</w:t>
              </w:r>
              <w:r w:rsidRPr="00591595">
                <w:rPr>
                  <w:sz w:val="24"/>
                </w:rPr>
                <w:t xml:space="preserve">  10 </w:t>
              </w:r>
            </w:smartTag>
            <w:r w:rsidRPr="00591595">
              <w:rPr>
                <w:rFonts w:hint="eastAsia"/>
                <w:sz w:val="24"/>
              </w:rPr>
              <w:t>月</w:t>
            </w:r>
            <w:r w:rsidRPr="00591595">
              <w:rPr>
                <w:sz w:val="24"/>
              </w:rPr>
              <w:t xml:space="preserve"> 15 </w:t>
            </w:r>
            <w:r w:rsidRPr="00591595">
              <w:rPr>
                <w:rFonts w:hint="eastAsia"/>
                <w:sz w:val="24"/>
              </w:rPr>
              <w:t>日</w:t>
            </w:r>
          </w:p>
        </w:tc>
      </w:tr>
      <w:tr w:rsidR="007C1617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7C1617" w:rsidRPr="00591595" w:rsidRDefault="007C1617" w:rsidP="007C1617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7C1617" w:rsidRPr="00591595" w:rsidRDefault="007C1617" w:rsidP="007C1617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7C1617" w:rsidRPr="00591595" w:rsidRDefault="007C1617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他长期受自卑、羞怯等负面影响，过重的心理负担使他不能正确评价自己。即使在成功面前也难以体验成功的喜悦，从而陷入失败的恶性循环之中，严重影响他的身心健康发展。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 w:rsidR="007C1617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7C1617" w:rsidRPr="00591595" w:rsidRDefault="007C1617" w:rsidP="00591595">
            <w:pPr>
              <w:widowControl/>
              <w:rPr>
                <w:sz w:val="24"/>
              </w:rPr>
            </w:pPr>
          </w:p>
          <w:p w:rsidR="007C1617" w:rsidRDefault="007C1617" w:rsidP="00591595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激励教育，唤起信心。为了消除他的自卑心理，我在课余经常有意无意的找他闲谈。课间让他帮我拿作业、发作业本，上课时从不公开点名批评他，发现他有所进步及时表扬，在有意无意中，全班同学都能感受到他是我们整体中的一员。渐渐的，他开始喜欢和我接近了。</w:t>
            </w:r>
          </w:p>
          <w:p w:rsidR="007C1617" w:rsidRPr="00591595" w:rsidRDefault="007C1617" w:rsidP="00591595">
            <w:pPr>
              <w:widowControl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沟通交流，转变观念。对孩子的进步要给予充分的肯定和表扬，为自卑的他提供更多表现自己的机会。适当地让孩子做家务，提高孩子的自理能力，从家务劳动中锻炼与家人交往的能力。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 w:rsidR="007C1617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7C1617" w:rsidRPr="00591595" w:rsidRDefault="007C1617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7C1617" w:rsidRPr="00591595" w:rsidRDefault="007C1617" w:rsidP="00134F16">
            <w:pPr>
              <w:rPr>
                <w:sz w:val="24"/>
              </w:rPr>
            </w:pPr>
          </w:p>
          <w:p w:rsidR="007C1617" w:rsidRPr="00591595" w:rsidRDefault="007C1617" w:rsidP="00134F16">
            <w:pPr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在大家的共同努力下，该生渐渐地有了进步，</w:t>
            </w:r>
            <w:r>
              <w:rPr>
                <w:rFonts w:hint="eastAsia"/>
                <w:sz w:val="24"/>
              </w:rPr>
              <w:t>上课会主动举手回答问题，也愿意和老师简单交流</w:t>
            </w:r>
            <w:r w:rsidRPr="00591595">
              <w:rPr>
                <w:rFonts w:hint="eastAsia"/>
                <w:sz w:val="24"/>
              </w:rPr>
              <w:t>。我相信每个孩子都是天使，只要你不放弃、不言弃。</w:t>
            </w:r>
          </w:p>
        </w:tc>
      </w:tr>
    </w:tbl>
    <w:p w:rsidR="007C1617" w:rsidRDefault="007C1617"/>
    <w:sectPr w:rsidR="007C1617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17" w:rsidRDefault="007C1617" w:rsidP="003C236F">
      <w:r>
        <w:separator/>
      </w:r>
    </w:p>
  </w:endnote>
  <w:endnote w:type="continuationSeparator" w:id="1">
    <w:p w:rsidR="007C1617" w:rsidRDefault="007C1617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17" w:rsidRDefault="007C1617" w:rsidP="003C236F">
      <w:r>
        <w:separator/>
      </w:r>
    </w:p>
  </w:footnote>
  <w:footnote w:type="continuationSeparator" w:id="1">
    <w:p w:rsidR="007C1617" w:rsidRDefault="007C1617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1E0B30"/>
    <w:rsid w:val="0027135B"/>
    <w:rsid w:val="002A4C04"/>
    <w:rsid w:val="002B5117"/>
    <w:rsid w:val="003C236F"/>
    <w:rsid w:val="004A4E82"/>
    <w:rsid w:val="00591595"/>
    <w:rsid w:val="00645C73"/>
    <w:rsid w:val="00785ABE"/>
    <w:rsid w:val="007C1617"/>
    <w:rsid w:val="0084733B"/>
    <w:rsid w:val="00877088"/>
    <w:rsid w:val="008F43FB"/>
    <w:rsid w:val="00934970"/>
    <w:rsid w:val="00A42629"/>
    <w:rsid w:val="00CA593D"/>
    <w:rsid w:val="00CB1280"/>
    <w:rsid w:val="00D502D8"/>
    <w:rsid w:val="00DD38C5"/>
    <w:rsid w:val="00DD48DE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F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69</Words>
  <Characters>398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2018-01-02T05:35:00Z</dcterms:created>
  <dcterms:modified xsi:type="dcterms:W3CDTF">2018-01-02T11:34:00Z</dcterms:modified>
</cp:coreProperties>
</file>