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0D" w:rsidRDefault="00D8460D">
      <w:pPr>
        <w:spacing w:line="400" w:lineRule="exact"/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2017  </w:t>
      </w:r>
      <w:r>
        <w:rPr>
          <w:rFonts w:ascii="宋体" w:hAnsi="宋体" w:cs="宋体"/>
          <w:b/>
          <w:bCs/>
          <w:sz w:val="30"/>
          <w:szCs w:val="30"/>
        </w:rPr>
        <w:t>—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2018  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学年第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>一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学期晨会课安排表</w:t>
      </w:r>
    </w:p>
    <w:p w:rsidR="00D8460D" w:rsidRDefault="00D8460D">
      <w:pPr>
        <w:spacing w:line="400" w:lineRule="exact"/>
        <w:ind w:firstLine="4190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>五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年级</w:t>
      </w:r>
    </w:p>
    <w:tbl>
      <w:tblPr>
        <w:tblW w:w="11184" w:type="dxa"/>
        <w:tblInd w:w="-13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48"/>
        <w:gridCol w:w="720"/>
        <w:gridCol w:w="4236"/>
        <w:gridCol w:w="744"/>
        <w:gridCol w:w="708"/>
        <w:gridCol w:w="4128"/>
      </w:tblGrid>
      <w:tr w:rsidR="00D8460D">
        <w:trPr>
          <w:trHeight w:val="5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D8460D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国旗下讲话：消防安全第一课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安全在我心中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再次明确漕桥小学一日常规之上课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假期安全教育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新学期，你准备好了吗？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课间不做剧烈危险活动</w:t>
            </w:r>
          </w:p>
        </w:tc>
      </w:tr>
      <w:tr w:rsidR="00D8460D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国旗下讲话：开学典礼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常规教育：学习《中小学生守则》之一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饮食习惯与健康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与夏同行，灿烂每一天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戴上红领巾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国庆休假</w:t>
            </w:r>
          </w:p>
        </w:tc>
      </w:tr>
      <w:tr w:rsidR="00D8460D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国旗下讲话：自主发展，从整理书包做起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国旗下讲话：爱国从身边做起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怎样才能“学得好”？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少先队知识专题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遵守食堂用餐纪律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法在我心中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做个讲卫生的好孩子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孝敬长辈，心怀感恩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节约用水用电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再次明确漕桥小学一日常规之课间</w:t>
            </w:r>
          </w:p>
        </w:tc>
      </w:tr>
      <w:tr w:rsidR="00D8460D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国旗下讲话：“同心关爱，共沐书香”爱心捐书活动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国旗下讲话：我平安，我成长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为心灵开一扇窗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火灾逃生有讲究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映日荷花别样红，正是读书好时节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煤气中毒怎么办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一日之计在于晨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常见疾病知多少，传染疾病巧预防</w:t>
            </w:r>
          </w:p>
        </w:tc>
      </w:tr>
      <w:tr w:rsidR="00D8460D">
        <w:trPr>
          <w:trHeight w:val="56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再次明确漕桥小学一日常规之到校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保护眼睛，预防近视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D8460D" w:rsidRDefault="00D8460D">
      <w:pPr>
        <w:spacing w:line="400" w:lineRule="exact"/>
        <w:rPr>
          <w:rFonts w:ascii="宋体" w:cs="宋体"/>
          <w:b/>
          <w:bCs/>
          <w:sz w:val="24"/>
          <w:szCs w:val="24"/>
        </w:rPr>
      </w:pPr>
    </w:p>
    <w:p w:rsidR="00D8460D" w:rsidRDefault="00D8460D">
      <w:pPr>
        <w:spacing w:line="400" w:lineRule="exact"/>
        <w:rPr>
          <w:rFonts w:ascii="宋体" w:cs="宋体"/>
          <w:b/>
          <w:bCs/>
          <w:sz w:val="24"/>
          <w:szCs w:val="24"/>
        </w:rPr>
      </w:pPr>
    </w:p>
    <w:tbl>
      <w:tblPr>
        <w:tblW w:w="11172" w:type="dxa"/>
        <w:tblInd w:w="-12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6"/>
        <w:gridCol w:w="732"/>
        <w:gridCol w:w="4236"/>
        <w:gridCol w:w="732"/>
        <w:gridCol w:w="696"/>
        <w:gridCol w:w="4140"/>
      </w:tblGrid>
      <w:tr w:rsidR="00D8460D">
        <w:trPr>
          <w:trHeight w:val="5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D8460D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九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国旗下讲话：让读书陪伴我们的生活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十三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国旗下讲话：安全文明行走校园中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与好书交朋友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防溺水教育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再次明确漕桥小学一日常规之升旗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人多拥挤防踩踏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爱护图书，文明借阅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乘车安全常识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行走时怎样留意交通平安？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讲文明，爱卫生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D8460D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国旗下讲话：让我们共建文明校园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十四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国旗下讲话：好习惯益终身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交通安全记心间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和文明礼貌交朋友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再次明确漕桥小学一日常规之两操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我与承诺拉拉勾，坦坦荡荡做真人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个人卫生行为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学会坚强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谦受益，满招损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个人卫生要讲究</w:t>
            </w:r>
          </w:p>
        </w:tc>
      </w:tr>
      <w:tr w:rsidR="00D8460D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国旗下讲话：学会自救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远离火灾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十五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国旗下讲话：遵纪守法，做合格公民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防火自救安全教育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尊重，是最好的教养文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课间活动应留意什么？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挫折是人生的拐杖，学会对待挫折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安全防范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知法守法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快乐人生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争当“五根”好少年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规范文明言行从我做起</w:t>
            </w:r>
          </w:p>
        </w:tc>
      </w:tr>
      <w:tr w:rsidR="00D8460D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国旗下讲话：绿色上网，健康成长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十六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国旗下讲话：爱国，从小事做起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文明礼仪伴我行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播种真诚，收获信任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播种真诚，收获信任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亲情</w:t>
            </w:r>
            <w:r>
              <w:rPr>
                <w:rFonts w:ascii="宋体" w:hAnsi="宋体" w:cs="宋体"/>
                <w:sz w:val="24"/>
                <w:szCs w:val="24"/>
              </w:rPr>
              <w:t>——</w:t>
            </w:r>
            <w:r>
              <w:rPr>
                <w:rFonts w:ascii="宋体" w:hAnsi="宋体" w:cs="宋体" w:hint="eastAsia"/>
                <w:sz w:val="24"/>
                <w:szCs w:val="24"/>
              </w:rPr>
              <w:t>母爱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助残，从尊重做起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感恩教育</w:t>
            </w:r>
          </w:p>
        </w:tc>
      </w:tr>
      <w:tr w:rsidR="00D8460D">
        <w:trPr>
          <w:trHeight w:val="56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课间活动守纪律，做一个有修养的人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我自信，我快乐，我成长</w:t>
            </w:r>
          </w:p>
        </w:tc>
      </w:tr>
    </w:tbl>
    <w:p w:rsidR="00D8460D" w:rsidRDefault="00D8460D">
      <w:pPr>
        <w:spacing w:line="400" w:lineRule="exact"/>
        <w:rPr>
          <w:rFonts w:ascii="宋体" w:cs="宋体"/>
          <w:b/>
          <w:bCs/>
          <w:sz w:val="24"/>
          <w:szCs w:val="24"/>
        </w:rPr>
      </w:pPr>
    </w:p>
    <w:tbl>
      <w:tblPr>
        <w:tblW w:w="11160" w:type="dxa"/>
        <w:tblInd w:w="-12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12"/>
        <w:gridCol w:w="744"/>
        <w:gridCol w:w="4248"/>
        <w:gridCol w:w="732"/>
        <w:gridCol w:w="684"/>
        <w:gridCol w:w="4140"/>
      </w:tblGrid>
      <w:tr w:rsidR="00D8460D">
        <w:trPr>
          <w:trHeight w:val="56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D8460D">
        <w:trPr>
          <w:trHeight w:val="56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国旗下讲话：争做文明学生，创造和谐校园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暂停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不去采摘校园里的果实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做守时的孩子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以廉为荣，以贪为耻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榜样在行动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严禁攀爬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绿色童年，童谣大家唱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牢记班训班规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生活中的红绿灯</w:t>
            </w:r>
          </w:p>
        </w:tc>
      </w:tr>
      <w:tr w:rsidR="00D8460D">
        <w:trPr>
          <w:trHeight w:val="56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十八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国旗下讲话：语言美，春风化雨润心田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暂停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为心灵开一扇窗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男孩和女孩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孝敬长辈，心怀感恩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吃零食要适度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元旦休假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赠人玫瑰，手留余香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元旦休假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我爱我的“家”</w:t>
            </w:r>
          </w:p>
        </w:tc>
      </w:tr>
      <w:tr w:rsidR="00D8460D">
        <w:trPr>
          <w:trHeight w:val="56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十九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元旦放假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国旗下讲话：新学期新起点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心中的红领巾永远红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绿色小卫士，爱护学校一草一木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学习做人，立志创新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不当小懒虫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奉献爱心拥抱快乐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发挥班干部的榜样作用</w:t>
            </w: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尊重，是最好的教养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常怀感恩的心</w:t>
            </w:r>
          </w:p>
        </w:tc>
      </w:tr>
      <w:tr w:rsidR="00D8460D">
        <w:trPr>
          <w:trHeight w:val="56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暂停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习惯与人生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我是最亮一颗星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让危险远离我们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D8460D">
        <w:trPr>
          <w:trHeight w:val="567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优秀的学习方法指导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0D" w:rsidRDefault="00D8460D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D8460D" w:rsidRDefault="00D8460D">
      <w:pPr>
        <w:spacing w:line="400" w:lineRule="exact"/>
        <w:rPr>
          <w:rFonts w:ascii="宋体" w:cs="宋体"/>
          <w:b/>
          <w:bCs/>
          <w:sz w:val="24"/>
          <w:szCs w:val="24"/>
        </w:rPr>
      </w:pPr>
    </w:p>
    <w:sectPr w:rsidR="00D8460D" w:rsidSect="00E86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0D" w:rsidRDefault="00D8460D" w:rsidP="00E86D70">
      <w:r>
        <w:separator/>
      </w:r>
    </w:p>
  </w:endnote>
  <w:endnote w:type="continuationSeparator" w:id="0">
    <w:p w:rsidR="00D8460D" w:rsidRDefault="00D8460D" w:rsidP="00E8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D" w:rsidRDefault="00D846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D" w:rsidRDefault="00D8460D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D" w:rsidRDefault="00D846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0D" w:rsidRDefault="00D8460D" w:rsidP="00E86D70">
      <w:r>
        <w:separator/>
      </w:r>
    </w:p>
  </w:footnote>
  <w:footnote w:type="continuationSeparator" w:id="0">
    <w:p w:rsidR="00D8460D" w:rsidRDefault="00D8460D" w:rsidP="00E86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D" w:rsidRDefault="00D846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D" w:rsidRDefault="00D8460D" w:rsidP="00BC581A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D" w:rsidRDefault="00D846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447"/>
    <w:rsid w:val="00075D0D"/>
    <w:rsid w:val="001E6FAC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01614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BC581A"/>
    <w:rsid w:val="00C4297C"/>
    <w:rsid w:val="00CB4D5C"/>
    <w:rsid w:val="00D51400"/>
    <w:rsid w:val="00D53DB4"/>
    <w:rsid w:val="00D80309"/>
    <w:rsid w:val="00D8460D"/>
    <w:rsid w:val="00E1110D"/>
    <w:rsid w:val="00E85FDA"/>
    <w:rsid w:val="00E86D70"/>
    <w:rsid w:val="00EB0BC3"/>
    <w:rsid w:val="00EF7FA9"/>
    <w:rsid w:val="00F07D38"/>
    <w:rsid w:val="00F25800"/>
    <w:rsid w:val="00F95634"/>
    <w:rsid w:val="138020FC"/>
    <w:rsid w:val="2A016D8E"/>
    <w:rsid w:val="2DD90750"/>
    <w:rsid w:val="2DDD73E0"/>
    <w:rsid w:val="501B1E60"/>
    <w:rsid w:val="66C63AF6"/>
    <w:rsid w:val="728E351B"/>
    <w:rsid w:val="7EB1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7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6D7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D7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257</Words>
  <Characters>1471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2014  —  2015   学年第  一  学期晨会课安排表</dc:title>
  <dc:subject/>
  <dc:creator>微软用户</dc:creator>
  <cp:keywords/>
  <dc:description/>
  <cp:lastModifiedBy>User</cp:lastModifiedBy>
  <cp:revision>15</cp:revision>
  <dcterms:created xsi:type="dcterms:W3CDTF">2015-01-21T03:10:00Z</dcterms:created>
  <dcterms:modified xsi:type="dcterms:W3CDTF">2018-01-22T05:42:00Z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