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20" w:rsidRPr="0027135B" w:rsidRDefault="00D97620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D97620" w:rsidRDefault="00D97620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D97620" w:rsidRPr="00134F16" w:rsidTr="00591595">
        <w:trPr>
          <w:trHeight w:val="567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D97620" w:rsidRPr="00591595" w:rsidRDefault="00D97620" w:rsidP="008F4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卞艺涵</w:t>
            </w:r>
          </w:p>
        </w:tc>
        <w:tc>
          <w:tcPr>
            <w:tcW w:w="709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</w:tc>
      </w:tr>
      <w:tr w:rsidR="00D97620" w:rsidRPr="00134F16" w:rsidTr="00591595">
        <w:trPr>
          <w:trHeight w:val="567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91595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芦银</w:t>
            </w:r>
          </w:p>
        </w:tc>
        <w:tc>
          <w:tcPr>
            <w:tcW w:w="709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D97620" w:rsidRPr="00591595" w:rsidRDefault="00D97620" w:rsidP="0027135B">
            <w:pPr>
              <w:rPr>
                <w:sz w:val="24"/>
              </w:rPr>
            </w:pPr>
            <w:r w:rsidRPr="00591595">
              <w:rPr>
                <w:sz w:val="24"/>
              </w:rPr>
              <w:t xml:space="preserve">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2"/>
                <w:attr w:name="Year" w:val="2017"/>
              </w:smartTagPr>
              <w:r w:rsidRPr="00591595">
                <w:rPr>
                  <w:sz w:val="24"/>
                </w:rPr>
                <w:t xml:space="preserve">2017 </w:t>
              </w:r>
              <w:r w:rsidRPr="00591595"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 xml:space="preserve">  12</w:t>
              </w:r>
              <w:r w:rsidRPr="00591595">
                <w:rPr>
                  <w:sz w:val="24"/>
                </w:rPr>
                <w:t xml:space="preserve"> </w:t>
              </w:r>
            </w:smartTag>
            <w:r w:rsidRPr="00591595">
              <w:rPr>
                <w:rFonts w:hint="eastAsia"/>
                <w:sz w:val="24"/>
              </w:rPr>
              <w:t>月</w:t>
            </w:r>
            <w:r w:rsidRPr="00591595">
              <w:rPr>
                <w:sz w:val="24"/>
              </w:rPr>
              <w:t xml:space="preserve"> 15 </w:t>
            </w:r>
            <w:r w:rsidRPr="00591595">
              <w:rPr>
                <w:rFonts w:hint="eastAsia"/>
                <w:sz w:val="24"/>
              </w:rPr>
              <w:t>日</w:t>
            </w:r>
          </w:p>
        </w:tc>
      </w:tr>
      <w:tr w:rsidR="00D97620" w:rsidRPr="00134F16" w:rsidTr="00591595">
        <w:trPr>
          <w:trHeight w:val="1079"/>
        </w:trPr>
        <w:tc>
          <w:tcPr>
            <w:tcW w:w="1244" w:type="dxa"/>
            <w:vAlign w:val="center"/>
          </w:tcPr>
          <w:p w:rsidR="00D97620" w:rsidRPr="00591595" w:rsidRDefault="00D97620" w:rsidP="00D97620">
            <w:pPr>
              <w:ind w:firstLineChars="50" w:firstLine="3168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个案</w:t>
            </w:r>
          </w:p>
          <w:p w:rsidR="00D97620" w:rsidRPr="00591595" w:rsidRDefault="00D97620" w:rsidP="00D97620">
            <w:pPr>
              <w:ind w:firstLineChars="50" w:firstLine="3168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D97620" w:rsidRPr="00591595" w:rsidRDefault="00D97620" w:rsidP="00FD0803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性格内向、有很强的自卑心理、思维迟钝。</w:t>
            </w:r>
          </w:p>
        </w:tc>
      </w:tr>
      <w:tr w:rsidR="00D97620" w:rsidRPr="00134F16" w:rsidTr="00591595">
        <w:trPr>
          <w:trHeight w:val="7558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流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实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D97620" w:rsidRPr="00591595" w:rsidRDefault="00D97620" w:rsidP="00591595">
            <w:pPr>
              <w:widowControl/>
              <w:rPr>
                <w:sz w:val="24"/>
              </w:rPr>
            </w:pPr>
          </w:p>
          <w:p w:rsidR="00D97620" w:rsidRPr="00591595" w:rsidRDefault="00D97620" w:rsidP="00591595">
            <w:pPr>
              <w:widowControl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先要求父母平时多关心她，多与她交淡，多鼓励她，说一说学校里的事，要认真聆听孩子的表达，使她渐渐敢于表现自己。另外要她感到老师温和、亲切。因为性格内向的孩子都不愿，也不敢跟老师接近，老师就应接近她。因而我与其他老师商量，平常在上课时要不断地用鼓励，赞许的语言表扬她的点滴进步，只要有进步就给予肯定。其次，作为班主任的我，尽量与她多交淡，玩游戏，让她</w:t>
            </w:r>
            <w:smartTag w:uri="urn:schemas-microsoft-com:office:smarttags" w:element="PersonName">
              <w:smartTagPr>
                <w:attr w:name="ProductID" w:val="能感到"/>
              </w:smartTagPr>
              <w:r>
                <w:rPr>
                  <w:rFonts w:ascii="宋体" w:hAnsi="宋体" w:hint="eastAsia"/>
                  <w:kern w:val="0"/>
                  <w:szCs w:val="21"/>
                </w:rPr>
                <w:t>能感到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老师的和蔼可亲，喜爱她，获得爱和安全感。还有引导她多参与丰富多彩的活动。</w:t>
            </w:r>
          </w:p>
        </w:tc>
      </w:tr>
      <w:tr w:rsidR="00D97620" w:rsidRPr="00134F16" w:rsidTr="00591595">
        <w:trPr>
          <w:trHeight w:val="2259"/>
        </w:trPr>
        <w:tc>
          <w:tcPr>
            <w:tcW w:w="1244" w:type="dxa"/>
            <w:vAlign w:val="center"/>
          </w:tcPr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交流</w:t>
            </w:r>
          </w:p>
          <w:p w:rsidR="00D97620" w:rsidRPr="00591595" w:rsidRDefault="00D97620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效果</w:t>
            </w:r>
          </w:p>
          <w:p w:rsidR="00D97620" w:rsidRPr="00591595" w:rsidRDefault="00D97620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D97620" w:rsidRPr="00591595" w:rsidRDefault="00D97620" w:rsidP="00134F16">
            <w:pPr>
              <w:rPr>
                <w:sz w:val="24"/>
              </w:rPr>
            </w:pPr>
          </w:p>
          <w:p w:rsidR="00D97620" w:rsidRPr="00591595" w:rsidRDefault="00D97620" w:rsidP="00134F16">
            <w:pPr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在大家的共同努力下，该生渐渐地有了进步，</w:t>
            </w:r>
            <w:r>
              <w:rPr>
                <w:rFonts w:hint="eastAsia"/>
                <w:sz w:val="24"/>
              </w:rPr>
              <w:t>上课会主动举手回答问题，也愿意和老师简单交流</w:t>
            </w:r>
            <w:r w:rsidRPr="00591595">
              <w:rPr>
                <w:rFonts w:hint="eastAsia"/>
                <w:sz w:val="24"/>
              </w:rPr>
              <w:t>。</w:t>
            </w:r>
          </w:p>
        </w:tc>
      </w:tr>
    </w:tbl>
    <w:p w:rsidR="00D97620" w:rsidRDefault="00D97620"/>
    <w:sectPr w:rsidR="00D97620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20" w:rsidRDefault="00D97620" w:rsidP="003C236F">
      <w:r>
        <w:separator/>
      </w:r>
    </w:p>
  </w:endnote>
  <w:endnote w:type="continuationSeparator" w:id="1">
    <w:p w:rsidR="00D97620" w:rsidRDefault="00D97620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20" w:rsidRDefault="00D97620" w:rsidP="003C236F">
      <w:r>
        <w:separator/>
      </w:r>
    </w:p>
  </w:footnote>
  <w:footnote w:type="continuationSeparator" w:id="1">
    <w:p w:rsidR="00D97620" w:rsidRDefault="00D97620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0E717A"/>
    <w:rsid w:val="00134F16"/>
    <w:rsid w:val="001E0B30"/>
    <w:rsid w:val="0027135B"/>
    <w:rsid w:val="002A4C04"/>
    <w:rsid w:val="002B5117"/>
    <w:rsid w:val="003C236F"/>
    <w:rsid w:val="004A4E82"/>
    <w:rsid w:val="00591595"/>
    <w:rsid w:val="00645C73"/>
    <w:rsid w:val="00785ABE"/>
    <w:rsid w:val="007C1617"/>
    <w:rsid w:val="00823296"/>
    <w:rsid w:val="0084733B"/>
    <w:rsid w:val="00877088"/>
    <w:rsid w:val="008F43FB"/>
    <w:rsid w:val="00934970"/>
    <w:rsid w:val="00A42629"/>
    <w:rsid w:val="00CA593D"/>
    <w:rsid w:val="00CB1280"/>
    <w:rsid w:val="00D502D8"/>
    <w:rsid w:val="00D97620"/>
    <w:rsid w:val="00DD38C5"/>
    <w:rsid w:val="00DD48DE"/>
    <w:rsid w:val="00E51727"/>
    <w:rsid w:val="00FD0803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B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4F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36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58</Words>
  <Characters>337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6</cp:revision>
  <dcterms:created xsi:type="dcterms:W3CDTF">2018-01-02T05:35:00Z</dcterms:created>
  <dcterms:modified xsi:type="dcterms:W3CDTF">2018-01-02T11:55:00Z</dcterms:modified>
</cp:coreProperties>
</file>