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F7" w:rsidRPr="0027135B" w:rsidRDefault="001D75F7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1D75F7" w:rsidRDefault="001D75F7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1D75F7" w:rsidRPr="00134F16" w:rsidTr="00623576">
        <w:trPr>
          <w:trHeight w:val="567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1D75F7" w:rsidRPr="00623576" w:rsidRDefault="001D75F7" w:rsidP="005A00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刘圣男</w:t>
            </w:r>
          </w:p>
        </w:tc>
        <w:tc>
          <w:tcPr>
            <w:tcW w:w="70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</w:tc>
      </w:tr>
      <w:tr w:rsidR="001D75F7" w:rsidRPr="00134F16" w:rsidTr="00623576">
        <w:trPr>
          <w:trHeight w:val="567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62357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1D75F7" w:rsidRPr="00623576" w:rsidRDefault="001D75F7" w:rsidP="0027135B">
            <w:pPr>
              <w:rPr>
                <w:sz w:val="24"/>
              </w:rPr>
            </w:pPr>
            <w:r w:rsidRPr="00623576">
              <w:rPr>
                <w:sz w:val="24"/>
              </w:rPr>
              <w:t xml:space="preserve">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7"/>
              </w:smartTagPr>
              <w:r w:rsidRPr="00623576">
                <w:rPr>
                  <w:sz w:val="24"/>
                </w:rPr>
                <w:t xml:space="preserve">2017 </w:t>
              </w:r>
              <w:r w:rsidRPr="00623576"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 xml:space="preserve">  9</w:t>
              </w:r>
              <w:r w:rsidRPr="00623576">
                <w:rPr>
                  <w:rFonts w:hint="eastAsia"/>
                  <w:sz w:val="24"/>
                </w:rPr>
                <w:t>月</w:t>
              </w:r>
            </w:smartTag>
            <w:r w:rsidRPr="00623576">
              <w:rPr>
                <w:sz w:val="24"/>
              </w:rPr>
              <w:t xml:space="preserve"> 15 </w:t>
            </w:r>
            <w:r w:rsidRPr="00623576">
              <w:rPr>
                <w:rFonts w:hint="eastAsia"/>
                <w:sz w:val="24"/>
              </w:rPr>
              <w:t>日</w:t>
            </w:r>
          </w:p>
        </w:tc>
      </w:tr>
      <w:tr w:rsidR="001D75F7" w:rsidRPr="00134F16" w:rsidTr="00623576">
        <w:trPr>
          <w:trHeight w:val="1079"/>
        </w:trPr>
        <w:tc>
          <w:tcPr>
            <w:tcW w:w="1244" w:type="dxa"/>
            <w:vAlign w:val="center"/>
          </w:tcPr>
          <w:p w:rsidR="001D75F7" w:rsidRPr="00623576" w:rsidRDefault="001D75F7" w:rsidP="001D75F7">
            <w:pPr>
              <w:ind w:firstLineChars="50" w:firstLine="3168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个案</w:t>
            </w:r>
          </w:p>
          <w:p w:rsidR="001D75F7" w:rsidRPr="00623576" w:rsidRDefault="001D75F7" w:rsidP="001D75F7">
            <w:pPr>
              <w:ind w:firstLineChars="50" w:firstLine="3168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1D75F7" w:rsidRPr="00623576" w:rsidRDefault="001D75F7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学习基础差，不求上进，对待自我几乎处于放弃状态。</w:t>
            </w:r>
          </w:p>
        </w:tc>
      </w:tr>
      <w:tr w:rsidR="001D75F7" w:rsidRPr="00134F16" w:rsidTr="00623576">
        <w:trPr>
          <w:trHeight w:val="7558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流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实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1D75F7" w:rsidRPr="00623576" w:rsidRDefault="001D75F7" w:rsidP="00623576">
            <w:pPr>
              <w:widowControl/>
              <w:rPr>
                <w:sz w:val="24"/>
              </w:rPr>
            </w:pPr>
          </w:p>
          <w:p w:rsidR="001D75F7" w:rsidRDefault="001D75F7" w:rsidP="002862DE">
            <w:pPr>
              <w:spacing w:line="4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多给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以榜样教育。采取积极措施，从身边的榜样教育他，让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认识到自已的不足，让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体验到榜样的荣耀，要给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寻找一条做榜样的途径，鼓励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争做别人的榜样。把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跟优秀学生编在一起坐。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.</w:t>
            </w:r>
          </w:p>
          <w:p w:rsidR="001D75F7" w:rsidRDefault="001D75F7" w:rsidP="002862DE">
            <w:pPr>
              <w:spacing w:line="44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多表扬鼓。全面分析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的优缺点，及时发现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的闪光点，多给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一些机会参加集体竞赛活动，满足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的自尊需求。</w:t>
            </w:r>
          </w:p>
          <w:p w:rsidR="001D75F7" w:rsidRPr="00623576" w:rsidRDefault="001D75F7" w:rsidP="002862DE">
            <w:pPr>
              <w:widowControl/>
              <w:rPr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讲究辅导方式。用尊重、平等、商讨问题的方式与其沟通。并逐步培养</w:t>
            </w:r>
            <w:r>
              <w:rPr>
                <w:rFonts w:ascii="宋体" w:hAnsi="宋体" w:hint="eastAsia"/>
                <w:kern w:val="0"/>
                <w:szCs w:val="21"/>
              </w:rPr>
              <w:t>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有话好好说，心平气和地与他人交流的习惯。</w:t>
            </w:r>
          </w:p>
        </w:tc>
      </w:tr>
      <w:tr w:rsidR="001D75F7" w:rsidRPr="00134F16" w:rsidTr="00623576">
        <w:trPr>
          <w:trHeight w:val="2259"/>
        </w:trPr>
        <w:tc>
          <w:tcPr>
            <w:tcW w:w="1244" w:type="dxa"/>
            <w:vAlign w:val="center"/>
          </w:tcPr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交流</w:t>
            </w:r>
          </w:p>
          <w:p w:rsidR="001D75F7" w:rsidRPr="00623576" w:rsidRDefault="001D75F7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效果</w:t>
            </w:r>
          </w:p>
          <w:p w:rsidR="001D75F7" w:rsidRPr="00623576" w:rsidRDefault="001D75F7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1D75F7" w:rsidRPr="00623576" w:rsidRDefault="001D75F7" w:rsidP="00134F16">
            <w:pPr>
              <w:rPr>
                <w:sz w:val="24"/>
              </w:rPr>
            </w:pPr>
          </w:p>
          <w:p w:rsidR="001D75F7" w:rsidRPr="00623576" w:rsidRDefault="001D75F7" w:rsidP="00134F16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通过一个阶段的耐心帮助，该生现在在语文学习上能完成一部分学习任务，作业的书写质量也有所提高。</w:t>
            </w:r>
          </w:p>
        </w:tc>
      </w:tr>
    </w:tbl>
    <w:p w:rsidR="001D75F7" w:rsidRDefault="001D75F7"/>
    <w:sectPr w:rsidR="001D75F7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F7" w:rsidRDefault="001D75F7" w:rsidP="003C236F">
      <w:r>
        <w:separator/>
      </w:r>
    </w:p>
  </w:endnote>
  <w:endnote w:type="continuationSeparator" w:id="1">
    <w:p w:rsidR="001D75F7" w:rsidRDefault="001D75F7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F7" w:rsidRDefault="001D75F7" w:rsidP="003C236F">
      <w:r>
        <w:separator/>
      </w:r>
    </w:p>
  </w:footnote>
  <w:footnote w:type="continuationSeparator" w:id="1">
    <w:p w:rsidR="001D75F7" w:rsidRDefault="001D75F7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134F16"/>
    <w:rsid w:val="001D75F7"/>
    <w:rsid w:val="0027135B"/>
    <w:rsid w:val="002862DE"/>
    <w:rsid w:val="002B5117"/>
    <w:rsid w:val="003905C6"/>
    <w:rsid w:val="003A6ED2"/>
    <w:rsid w:val="003C236F"/>
    <w:rsid w:val="004A4E82"/>
    <w:rsid w:val="005A0056"/>
    <w:rsid w:val="00623576"/>
    <w:rsid w:val="00645C73"/>
    <w:rsid w:val="007140A5"/>
    <w:rsid w:val="00785ABE"/>
    <w:rsid w:val="0084733B"/>
    <w:rsid w:val="00877088"/>
    <w:rsid w:val="00934970"/>
    <w:rsid w:val="00A6579E"/>
    <w:rsid w:val="00A705BD"/>
    <w:rsid w:val="00AF7DAE"/>
    <w:rsid w:val="00C71700"/>
    <w:rsid w:val="00CA593D"/>
    <w:rsid w:val="00D502D8"/>
    <w:rsid w:val="00DD38C5"/>
    <w:rsid w:val="00DD48DE"/>
    <w:rsid w:val="00E3187C"/>
    <w:rsid w:val="00E42208"/>
    <w:rsid w:val="00EF0B54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B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F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56</Words>
  <Characters>324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7</cp:revision>
  <dcterms:created xsi:type="dcterms:W3CDTF">2018-01-02T05:35:00Z</dcterms:created>
  <dcterms:modified xsi:type="dcterms:W3CDTF">2018-01-02T11:48:00Z</dcterms:modified>
</cp:coreProperties>
</file>