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D2" w:rsidRPr="0027135B" w:rsidRDefault="003426D2" w:rsidP="003C236F">
      <w:pPr>
        <w:jc w:val="center"/>
        <w:rPr>
          <w:b/>
          <w:sz w:val="32"/>
          <w:szCs w:val="32"/>
        </w:rPr>
      </w:pPr>
      <w:r w:rsidRPr="0027135B">
        <w:rPr>
          <w:rFonts w:hint="eastAsia"/>
          <w:b/>
          <w:sz w:val="32"/>
          <w:szCs w:val="32"/>
        </w:rPr>
        <w:t>漕桥小学心理咨询室学生心理疏导记录表</w:t>
      </w:r>
    </w:p>
    <w:p w:rsidR="003426D2" w:rsidRDefault="003426D2" w:rsidP="0027135B">
      <w:pPr>
        <w:spacing w:line="16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3426D2" w:rsidRPr="00134F16" w:rsidTr="00591595">
        <w:trPr>
          <w:trHeight w:val="567"/>
        </w:trPr>
        <w:tc>
          <w:tcPr>
            <w:tcW w:w="1244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3426D2" w:rsidRPr="00591595" w:rsidRDefault="003426D2" w:rsidP="008F43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杜亦菲</w:t>
            </w:r>
          </w:p>
        </w:tc>
        <w:tc>
          <w:tcPr>
            <w:tcW w:w="709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29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</w:tc>
      </w:tr>
      <w:tr w:rsidR="003426D2" w:rsidRPr="00134F16" w:rsidTr="00591595">
        <w:trPr>
          <w:trHeight w:val="567"/>
        </w:trPr>
        <w:tc>
          <w:tcPr>
            <w:tcW w:w="1244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591595"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芦银</w:t>
            </w:r>
          </w:p>
        </w:tc>
        <w:tc>
          <w:tcPr>
            <w:tcW w:w="709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3426D2" w:rsidRPr="00591595" w:rsidRDefault="003426D2" w:rsidP="0027135B">
            <w:pPr>
              <w:rPr>
                <w:sz w:val="24"/>
              </w:rPr>
            </w:pPr>
            <w:r w:rsidRPr="00591595">
              <w:rPr>
                <w:sz w:val="24"/>
              </w:rPr>
              <w:t xml:space="preserve">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"/>
                <w:attr w:name="Year" w:val="2017"/>
              </w:smartTagPr>
              <w:r w:rsidRPr="00591595">
                <w:rPr>
                  <w:sz w:val="24"/>
                </w:rPr>
                <w:t xml:space="preserve">2017 </w:t>
              </w:r>
              <w:r w:rsidRPr="00591595">
                <w:rPr>
                  <w:rFonts w:hint="eastAsia"/>
                  <w:sz w:val="24"/>
                </w:rPr>
                <w:t>年</w:t>
              </w:r>
              <w:r>
                <w:rPr>
                  <w:sz w:val="24"/>
                </w:rPr>
                <w:t xml:space="preserve">  1</w:t>
              </w:r>
              <w:r w:rsidRPr="00591595">
                <w:rPr>
                  <w:sz w:val="24"/>
                </w:rPr>
                <w:t xml:space="preserve"> </w:t>
              </w:r>
            </w:smartTag>
            <w:r w:rsidRPr="00591595">
              <w:rPr>
                <w:rFonts w:hint="eastAsia"/>
                <w:sz w:val="24"/>
              </w:rPr>
              <w:t>月</w:t>
            </w:r>
            <w:r w:rsidRPr="00591595">
              <w:rPr>
                <w:sz w:val="24"/>
              </w:rPr>
              <w:t xml:space="preserve"> 15 </w:t>
            </w:r>
            <w:r w:rsidRPr="00591595">
              <w:rPr>
                <w:rFonts w:hint="eastAsia"/>
                <w:sz w:val="24"/>
              </w:rPr>
              <w:t>日</w:t>
            </w:r>
          </w:p>
        </w:tc>
      </w:tr>
      <w:tr w:rsidR="003426D2" w:rsidRPr="00134F16" w:rsidTr="00591595">
        <w:trPr>
          <w:trHeight w:val="1079"/>
        </w:trPr>
        <w:tc>
          <w:tcPr>
            <w:tcW w:w="1244" w:type="dxa"/>
            <w:vAlign w:val="center"/>
          </w:tcPr>
          <w:p w:rsidR="003426D2" w:rsidRPr="00591595" w:rsidRDefault="003426D2" w:rsidP="003426D2">
            <w:pPr>
              <w:ind w:firstLineChars="50" w:firstLine="31680"/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个案</w:t>
            </w:r>
          </w:p>
          <w:p w:rsidR="003426D2" w:rsidRPr="00591595" w:rsidRDefault="003426D2" w:rsidP="003426D2">
            <w:pPr>
              <w:ind w:firstLineChars="50" w:firstLine="31680"/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 w:rsidR="003426D2" w:rsidRPr="00591595" w:rsidRDefault="003426D2" w:rsidP="00FD0803">
            <w:pPr>
              <w:rPr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课堂表现积极，但对待学习的态度不端正，作业马虎拖拉，喜欢偷懒。课堂上喜欢讲话，课间喜欢多管闲事。</w:t>
            </w:r>
          </w:p>
        </w:tc>
      </w:tr>
      <w:tr w:rsidR="003426D2" w:rsidRPr="00134F16" w:rsidTr="00591595">
        <w:trPr>
          <w:trHeight w:val="7558"/>
        </w:trPr>
        <w:tc>
          <w:tcPr>
            <w:tcW w:w="1244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交</w:t>
            </w: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流</w:t>
            </w: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实</w:t>
            </w: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 w:rsidR="003426D2" w:rsidRPr="00591595" w:rsidRDefault="003426D2" w:rsidP="00591595">
            <w:pPr>
              <w:widowControl/>
              <w:rPr>
                <w:sz w:val="24"/>
              </w:rPr>
            </w:pPr>
          </w:p>
          <w:p w:rsidR="003426D2" w:rsidRDefault="003426D2" w:rsidP="00207DD2">
            <w:pPr>
              <w:spacing w:line="44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加强与家长的联系。经常性与其家长交谈，了解孩子最近在校内校外的表现情况，并希望家长改变教育的方法，多加引导，逐渐使她走上正轨。</w:t>
            </w:r>
          </w:p>
          <w:p w:rsidR="003426D2" w:rsidRDefault="003426D2" w:rsidP="00207DD2">
            <w:pPr>
              <w:spacing w:line="44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帮助制定近期目标。帮助</w:t>
            </w:r>
            <w:r>
              <w:rPr>
                <w:rFonts w:ascii="宋体" w:hAnsi="宋体" w:hint="eastAsia"/>
                <w:kern w:val="0"/>
                <w:szCs w:val="21"/>
              </w:rPr>
              <w:t>她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制定每个阶段的近期目标，如有进步，马上鼓励，推动他养成爱学习、守纪律的好习惯，并不断改正其不良的行为习惯。</w:t>
            </w:r>
          </w:p>
          <w:p w:rsidR="003426D2" w:rsidRDefault="003426D2" w:rsidP="00207DD2">
            <w:pPr>
              <w:spacing w:line="440" w:lineRule="exac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多给</w:t>
            </w:r>
            <w:r>
              <w:rPr>
                <w:rFonts w:ascii="宋体" w:hAnsi="宋体" w:hint="eastAsia"/>
                <w:kern w:val="0"/>
                <w:szCs w:val="21"/>
              </w:rPr>
              <w:t>她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以榜样教育。采取积极措施，从身边的榜样教育他，让</w:t>
            </w:r>
            <w:r>
              <w:rPr>
                <w:rFonts w:ascii="宋体" w:hAnsi="宋体" w:hint="eastAsia"/>
                <w:kern w:val="0"/>
                <w:szCs w:val="21"/>
              </w:rPr>
              <w:t>她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认识到自已的不足，让</w:t>
            </w:r>
            <w:r>
              <w:rPr>
                <w:rFonts w:ascii="宋体" w:hAnsi="宋体" w:hint="eastAsia"/>
                <w:kern w:val="0"/>
                <w:szCs w:val="21"/>
              </w:rPr>
              <w:t>她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体验到榜样的荣耀，要给</w:t>
            </w:r>
            <w:r>
              <w:rPr>
                <w:rFonts w:ascii="宋体" w:hAnsi="宋体" w:hint="eastAsia"/>
                <w:kern w:val="0"/>
                <w:szCs w:val="21"/>
              </w:rPr>
              <w:t>她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寻找一条做榜样的途径，鼓励</w:t>
            </w:r>
            <w:r>
              <w:rPr>
                <w:rFonts w:ascii="宋体" w:hAnsi="宋体" w:hint="eastAsia"/>
                <w:kern w:val="0"/>
                <w:szCs w:val="21"/>
              </w:rPr>
              <w:t>她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争做别人的榜样。</w:t>
            </w:r>
          </w:p>
          <w:p w:rsidR="003426D2" w:rsidRDefault="003426D2" w:rsidP="00207DD2">
            <w:pPr>
              <w:spacing w:line="440" w:lineRule="exac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多表扬鼓励，全面分析</w:t>
            </w:r>
            <w:r>
              <w:rPr>
                <w:rFonts w:ascii="宋体" w:hAnsi="宋体" w:hint="eastAsia"/>
                <w:kern w:val="0"/>
                <w:szCs w:val="21"/>
              </w:rPr>
              <w:t>她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的优缺点，及时发现</w:t>
            </w:r>
            <w:r>
              <w:rPr>
                <w:rFonts w:ascii="宋体" w:hAnsi="宋体" w:hint="eastAsia"/>
                <w:kern w:val="0"/>
                <w:szCs w:val="21"/>
              </w:rPr>
              <w:t>她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的闪光点，多给</w:t>
            </w:r>
            <w:r>
              <w:rPr>
                <w:rFonts w:ascii="宋体" w:hAnsi="宋体" w:hint="eastAsia"/>
                <w:kern w:val="0"/>
                <w:szCs w:val="21"/>
              </w:rPr>
              <w:t>她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一些机会参加集体竞赛活动，满足</w:t>
            </w:r>
            <w:r>
              <w:rPr>
                <w:rFonts w:ascii="宋体" w:hAnsi="宋体" w:hint="eastAsia"/>
                <w:kern w:val="0"/>
                <w:szCs w:val="21"/>
              </w:rPr>
              <w:t>她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的自尊需求。</w:t>
            </w:r>
          </w:p>
          <w:p w:rsidR="003426D2" w:rsidRDefault="003426D2" w:rsidP="00207DD2">
            <w:pPr>
              <w:spacing w:line="440" w:lineRule="exact"/>
              <w:rPr>
                <w:rFonts w:ascii="宋体"/>
                <w:color w:val="000000"/>
                <w:kern w:val="0"/>
                <w:szCs w:val="21"/>
              </w:rPr>
            </w:pPr>
          </w:p>
          <w:p w:rsidR="003426D2" w:rsidRDefault="003426D2" w:rsidP="00207DD2">
            <w:pPr>
              <w:spacing w:line="440" w:lineRule="exact"/>
              <w:rPr>
                <w:rFonts w:ascii="宋体"/>
                <w:color w:val="000000"/>
                <w:kern w:val="0"/>
                <w:szCs w:val="21"/>
              </w:rPr>
            </w:pPr>
          </w:p>
          <w:p w:rsidR="003426D2" w:rsidRPr="00591595" w:rsidRDefault="003426D2" w:rsidP="00591595">
            <w:pPr>
              <w:widowControl/>
              <w:rPr>
                <w:sz w:val="24"/>
              </w:rPr>
            </w:pPr>
          </w:p>
        </w:tc>
      </w:tr>
      <w:tr w:rsidR="003426D2" w:rsidRPr="00134F16" w:rsidTr="00591595">
        <w:trPr>
          <w:trHeight w:val="2259"/>
        </w:trPr>
        <w:tc>
          <w:tcPr>
            <w:tcW w:w="1244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交流</w:t>
            </w: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效果</w:t>
            </w:r>
          </w:p>
          <w:p w:rsidR="003426D2" w:rsidRPr="00591595" w:rsidRDefault="003426D2" w:rsidP="00134F16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 w:rsidR="003426D2" w:rsidRPr="00591595" w:rsidRDefault="003426D2" w:rsidP="00134F16">
            <w:pPr>
              <w:rPr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经过努力，该生在老师、家长的特别关怀下有了一点儿进步。上课专心时，情绪特别高涨，能积极举手发言，回答问题声音特别响亮。有时她不守纪律，被老师批评也能虚心接受，表示要改正。当然，该生的许多毛病不是一下子都能改过来的，经常还会反复。需要我们耐心帮助。我</w:t>
            </w:r>
            <w:smartTag w:uri="urn:schemas-microsoft-com:office:smarttags" w:element="PersonName">
              <w:smartTagPr>
                <w:attr w:name="ProductID" w:val="相信在"/>
              </w:smartTagPr>
              <w:r>
                <w:rPr>
                  <w:rFonts w:ascii="宋体" w:hAnsi="宋体" w:hint="eastAsia"/>
                  <w:kern w:val="0"/>
                  <w:szCs w:val="21"/>
                </w:rPr>
                <w:t>相信在</w:t>
              </w:r>
            </w:smartTag>
            <w:r>
              <w:rPr>
                <w:rFonts w:ascii="宋体" w:hAnsi="宋体" w:hint="eastAsia"/>
                <w:kern w:val="0"/>
                <w:szCs w:val="21"/>
              </w:rPr>
              <w:t>老师、家长的密切配合下，随着年龄的增长，她的问题会得到疏解。</w:t>
            </w:r>
          </w:p>
        </w:tc>
      </w:tr>
    </w:tbl>
    <w:p w:rsidR="003426D2" w:rsidRDefault="003426D2"/>
    <w:sectPr w:rsidR="003426D2" w:rsidSect="0078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6D2" w:rsidRDefault="003426D2" w:rsidP="003C236F">
      <w:r>
        <w:separator/>
      </w:r>
    </w:p>
  </w:endnote>
  <w:endnote w:type="continuationSeparator" w:id="1">
    <w:p w:rsidR="003426D2" w:rsidRDefault="003426D2" w:rsidP="003C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6D2" w:rsidRDefault="003426D2" w:rsidP="003C236F">
      <w:r>
        <w:separator/>
      </w:r>
    </w:p>
  </w:footnote>
  <w:footnote w:type="continuationSeparator" w:id="1">
    <w:p w:rsidR="003426D2" w:rsidRDefault="003426D2" w:rsidP="003C2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8DE"/>
    <w:rsid w:val="000E717A"/>
    <w:rsid w:val="00134F16"/>
    <w:rsid w:val="001E0B30"/>
    <w:rsid w:val="00207DD2"/>
    <w:rsid w:val="00236909"/>
    <w:rsid w:val="0027135B"/>
    <w:rsid w:val="002A4C04"/>
    <w:rsid w:val="002B5117"/>
    <w:rsid w:val="003426D2"/>
    <w:rsid w:val="003C236F"/>
    <w:rsid w:val="004A4E82"/>
    <w:rsid w:val="00591595"/>
    <w:rsid w:val="00645C73"/>
    <w:rsid w:val="00785ABE"/>
    <w:rsid w:val="007C1617"/>
    <w:rsid w:val="00823296"/>
    <w:rsid w:val="0084733B"/>
    <w:rsid w:val="00877088"/>
    <w:rsid w:val="008A7F4C"/>
    <w:rsid w:val="008F43FB"/>
    <w:rsid w:val="00934970"/>
    <w:rsid w:val="00A42629"/>
    <w:rsid w:val="00CA593D"/>
    <w:rsid w:val="00CB1280"/>
    <w:rsid w:val="00D502D8"/>
    <w:rsid w:val="00D97620"/>
    <w:rsid w:val="00DD38C5"/>
    <w:rsid w:val="00DD48DE"/>
    <w:rsid w:val="00E51727"/>
    <w:rsid w:val="00F77C3E"/>
    <w:rsid w:val="00FD0803"/>
    <w:rsid w:val="00FF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AB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4F1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2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236F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C2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236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86</Words>
  <Characters>496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7</cp:revision>
  <dcterms:created xsi:type="dcterms:W3CDTF">2018-01-02T05:35:00Z</dcterms:created>
  <dcterms:modified xsi:type="dcterms:W3CDTF">2018-01-02T12:07:00Z</dcterms:modified>
</cp:coreProperties>
</file>