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FA9" w:rsidRDefault="00EF7FA9">
      <w:pPr>
        <w:jc w:val="center"/>
        <w:rPr>
          <w:rFonts w:ascii="黑体" w:eastAsia="黑体" w:hAnsi="黑体" w:cs="Times New Roman"/>
          <w:b/>
          <w:bCs/>
          <w:sz w:val="30"/>
          <w:szCs w:val="30"/>
        </w:rPr>
      </w:pPr>
      <w:r>
        <w:rPr>
          <w:rFonts w:ascii="黑体" w:eastAsia="黑体" w:hAnsi="黑体" w:cs="黑体"/>
          <w:b/>
          <w:bCs/>
          <w:sz w:val="30"/>
          <w:szCs w:val="30"/>
          <w:u w:val="single"/>
        </w:rPr>
        <w:t xml:space="preserve">  2017  </w:t>
      </w:r>
      <w:r>
        <w:rPr>
          <w:rFonts w:ascii="黑体" w:eastAsia="黑体" w:hAnsi="黑体" w:cs="黑体"/>
          <w:b/>
          <w:bCs/>
          <w:sz w:val="30"/>
          <w:szCs w:val="30"/>
        </w:rPr>
        <w:t>—</w:t>
      </w:r>
      <w:r>
        <w:rPr>
          <w:rFonts w:ascii="黑体" w:eastAsia="黑体" w:hAnsi="黑体" w:cs="黑体"/>
          <w:b/>
          <w:bCs/>
          <w:sz w:val="30"/>
          <w:szCs w:val="30"/>
          <w:u w:val="single"/>
        </w:rPr>
        <w:t xml:space="preserve">  2018  </w:t>
      </w:r>
      <w:r>
        <w:rPr>
          <w:rFonts w:ascii="黑体" w:eastAsia="黑体" w:hAnsi="黑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学年第</w:t>
      </w:r>
      <w:r>
        <w:rPr>
          <w:rFonts w:ascii="黑体" w:eastAsia="黑体" w:hAnsi="黑体" w:cs="黑体"/>
          <w:b/>
          <w:bCs/>
          <w:sz w:val="30"/>
          <w:szCs w:val="30"/>
          <w:u w:val="single"/>
        </w:rPr>
        <w:t xml:space="preserve">  </w:t>
      </w:r>
      <w:r>
        <w:rPr>
          <w:rFonts w:ascii="黑体" w:eastAsia="黑体" w:hAnsi="黑体" w:cs="黑体" w:hint="eastAsia"/>
          <w:b/>
          <w:bCs/>
          <w:sz w:val="30"/>
          <w:szCs w:val="30"/>
          <w:u w:val="single"/>
        </w:rPr>
        <w:t>一</w:t>
      </w:r>
      <w:r>
        <w:rPr>
          <w:rFonts w:ascii="黑体" w:eastAsia="黑体" w:hAnsi="黑体" w:cs="黑体"/>
          <w:b/>
          <w:bCs/>
          <w:sz w:val="30"/>
          <w:szCs w:val="30"/>
          <w:u w:val="single"/>
        </w:rPr>
        <w:t xml:space="preserve">  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学期晨会课安排表</w:t>
      </w:r>
    </w:p>
    <w:p w:rsidR="00EF7FA9" w:rsidRDefault="00EF7FA9">
      <w:pPr>
        <w:ind w:firstLine="4188"/>
        <w:rPr>
          <w:rFonts w:eastAsia="Times New Roman" w:cs="Times New Roman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  <w:u w:val="single"/>
        </w:rPr>
        <w:t>六</w:t>
      </w:r>
      <w:r>
        <w:rPr>
          <w:rFonts w:eastAsia="Times New Roman" w:cs="Times New Roman"/>
          <w:b/>
          <w:bCs/>
          <w:sz w:val="28"/>
          <w:szCs w:val="28"/>
          <w:u w:val="single"/>
        </w:rPr>
        <w:t xml:space="preserve">    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年级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671"/>
        <w:gridCol w:w="671"/>
        <w:gridCol w:w="2870"/>
        <w:gridCol w:w="671"/>
        <w:gridCol w:w="671"/>
        <w:gridCol w:w="2870"/>
      </w:tblGrid>
      <w:tr w:rsidR="00EF7FA9" w:rsidRPr="00236D20">
        <w:trPr>
          <w:trHeight w:val="56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Pr="00236D20" w:rsidRDefault="00EF7FA9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Pr="00236D20" w:rsidRDefault="00EF7FA9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容</w:t>
            </w:r>
          </w:p>
        </w:tc>
      </w:tr>
      <w:tr w:rsidR="00EF7FA9" w:rsidRPr="00236D20">
        <w:trPr>
          <w:trHeight w:val="567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宋体" w:hint="eastAsia"/>
              </w:rPr>
              <w:t>国旗下讲话：消防安全第一课</w:t>
            </w:r>
          </w:p>
        </w:tc>
      </w:tr>
      <w:tr w:rsidR="00EF7FA9" w:rsidRPr="00236D20">
        <w:trPr>
          <w:trHeight w:val="56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饮食习惯与健康</w:t>
            </w:r>
          </w:p>
        </w:tc>
      </w:tr>
      <w:tr w:rsidR="00EF7FA9" w:rsidRPr="00236D20">
        <w:trPr>
          <w:trHeight w:val="56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再次明确漕桥小学一日常规之上课</w:t>
            </w:r>
          </w:p>
        </w:tc>
      </w:tr>
      <w:tr w:rsidR="00EF7FA9" w:rsidRPr="00236D20">
        <w:trPr>
          <w:trHeight w:val="56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假期安全教育</w:t>
            </w:r>
          </w:p>
        </w:tc>
      </w:tr>
      <w:tr w:rsidR="00EF7FA9" w:rsidRPr="00236D20">
        <w:trPr>
          <w:trHeight w:val="56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常规教育</w:t>
            </w: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传染疾病巧预防</w:t>
            </w:r>
          </w:p>
        </w:tc>
      </w:tr>
      <w:tr w:rsidR="00EF7FA9" w:rsidRPr="00236D20">
        <w:trPr>
          <w:trHeight w:val="567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国旗下讲话：开学典礼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六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国庆休假</w:t>
            </w:r>
          </w:p>
        </w:tc>
      </w:tr>
      <w:tr w:rsidR="00EF7FA9" w:rsidRPr="00236D20">
        <w:trPr>
          <w:trHeight w:val="56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我爱说笑话</w:t>
            </w: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国庆休假</w:t>
            </w:r>
          </w:p>
        </w:tc>
      </w:tr>
      <w:tr w:rsidR="00EF7FA9" w:rsidRPr="00236D20">
        <w:trPr>
          <w:trHeight w:val="56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绿色童谣大家唱</w:t>
            </w: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国庆休假</w:t>
            </w:r>
          </w:p>
        </w:tc>
      </w:tr>
      <w:tr w:rsidR="00EF7FA9" w:rsidRPr="00236D20">
        <w:trPr>
          <w:trHeight w:val="56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节约用水</w:t>
            </w: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国庆休假</w:t>
            </w:r>
          </w:p>
        </w:tc>
      </w:tr>
      <w:tr w:rsidR="00EF7FA9" w:rsidRPr="00236D20">
        <w:trPr>
          <w:trHeight w:val="56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孝敬长辈</w:t>
            </w:r>
            <w:r>
              <w:rPr>
                <w:rFonts w:ascii="宋体" w:hAnsi="宋体" w:cs="宋体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sz w:val="22"/>
                <w:szCs w:val="22"/>
              </w:rPr>
              <w:t>心怀感恩</w:t>
            </w: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国庆休假</w:t>
            </w:r>
          </w:p>
        </w:tc>
      </w:tr>
      <w:tr w:rsidR="00EF7FA9" w:rsidRPr="00236D20">
        <w:trPr>
          <w:trHeight w:val="567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国旗下讲话：自主发展，从整理书包做起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七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国旗下讲话：爱国从身边做起</w:t>
            </w:r>
          </w:p>
        </w:tc>
      </w:tr>
      <w:tr w:rsidR="00EF7FA9" w:rsidRPr="00236D20">
        <w:trPr>
          <w:trHeight w:val="56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怎样才能</w:t>
            </w:r>
            <w:r>
              <w:rPr>
                <w:rFonts w:ascii="宋体" w:cs="宋体" w:hint="eastAsia"/>
                <w:sz w:val="22"/>
                <w:szCs w:val="22"/>
              </w:rPr>
              <w:t>“</w:t>
            </w:r>
            <w:r>
              <w:rPr>
                <w:rFonts w:ascii="宋体" w:hAnsi="宋体" w:cs="宋体" w:hint="eastAsia"/>
                <w:sz w:val="22"/>
                <w:szCs w:val="22"/>
              </w:rPr>
              <w:t>学得好</w:t>
            </w:r>
            <w:r>
              <w:rPr>
                <w:rFonts w:ascii="宋体" w:cs="宋体" w:hint="eastAsia"/>
                <w:sz w:val="22"/>
                <w:szCs w:val="22"/>
              </w:rPr>
              <w:t>”</w:t>
            </w: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少先队知识专题</w:t>
            </w:r>
          </w:p>
        </w:tc>
      </w:tr>
      <w:tr w:rsidR="00EF7FA9" w:rsidRPr="00236D20">
        <w:trPr>
          <w:trHeight w:val="56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赠人玫瑰，手留余香</w:t>
            </w: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火灾逃生有讲究</w:t>
            </w:r>
          </w:p>
        </w:tc>
      </w:tr>
      <w:tr w:rsidR="00EF7FA9" w:rsidRPr="00236D20">
        <w:trPr>
          <w:trHeight w:val="56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做个讲卫生的孩子</w:t>
            </w: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戴上红领巾</w:t>
            </w:r>
          </w:p>
        </w:tc>
      </w:tr>
      <w:tr w:rsidR="00EF7FA9" w:rsidRPr="00236D20">
        <w:trPr>
          <w:trHeight w:val="56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节约用水用电</w:t>
            </w: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再次明确漕桥小学一日常规之课间</w:t>
            </w:r>
          </w:p>
        </w:tc>
      </w:tr>
      <w:tr w:rsidR="00EF7FA9" w:rsidRPr="00236D20">
        <w:trPr>
          <w:trHeight w:val="567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国旗下讲话：“同心关爱，共沐书香”爱心捐书活动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八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国旗下讲话：我平安我成长</w:t>
            </w:r>
          </w:p>
        </w:tc>
      </w:tr>
      <w:tr w:rsidR="00EF7FA9" w:rsidRPr="00236D20">
        <w:trPr>
          <w:trHeight w:val="56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为心灵开一扇窗</w:t>
            </w: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常见疾病知多少</w:t>
            </w:r>
          </w:p>
        </w:tc>
      </w:tr>
      <w:tr w:rsidR="00EF7FA9" w:rsidRPr="00236D20">
        <w:trPr>
          <w:trHeight w:val="56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再次明确漕桥小学一日常规之上学</w:t>
            </w: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煤气中毒怎么办</w:t>
            </w:r>
          </w:p>
        </w:tc>
      </w:tr>
      <w:tr w:rsidR="00EF7FA9" w:rsidRPr="00236D20">
        <w:trPr>
          <w:trHeight w:val="56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个人卫生要讲究</w:t>
            </w: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再次明确漕桥小学一日常规之值日</w:t>
            </w:r>
          </w:p>
        </w:tc>
      </w:tr>
      <w:tr w:rsidR="00EF7FA9" w:rsidRPr="00236D20">
        <w:trPr>
          <w:trHeight w:val="56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再次明确漕桥小学一日常规之到校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维护眼睛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</w:tr>
    </w:tbl>
    <w:p w:rsidR="00EF7FA9" w:rsidRDefault="00EF7FA9">
      <w:pPr>
        <w:rPr>
          <w:rFonts w:eastAsia="Times New Roman" w:cs="Times New Roman"/>
          <w:b/>
          <w:bCs/>
          <w:sz w:val="28"/>
          <w:szCs w:val="28"/>
        </w:rPr>
      </w:pPr>
    </w:p>
    <w:p w:rsidR="00EF7FA9" w:rsidRDefault="00EF7FA9">
      <w:pPr>
        <w:rPr>
          <w:rFonts w:eastAsia="Times New Roman" w:cs="Times New Roman"/>
          <w:b/>
          <w:bCs/>
          <w:sz w:val="28"/>
          <w:szCs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671"/>
        <w:gridCol w:w="671"/>
        <w:gridCol w:w="2870"/>
        <w:gridCol w:w="671"/>
        <w:gridCol w:w="671"/>
        <w:gridCol w:w="2870"/>
      </w:tblGrid>
      <w:tr w:rsidR="00EF7FA9" w:rsidRPr="00236D20">
        <w:trPr>
          <w:trHeight w:val="56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Pr="00236D20" w:rsidRDefault="00EF7FA9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Pr="00236D20" w:rsidRDefault="00EF7FA9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容</w:t>
            </w:r>
          </w:p>
        </w:tc>
      </w:tr>
      <w:tr w:rsidR="00EF7FA9" w:rsidRPr="00236D20">
        <w:trPr>
          <w:trHeight w:val="567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九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国旗下讲话：让读书陪伴我们的生活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十三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 w:rsidP="00B4482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国旗下讲话：安全文明行走校园中</w:t>
            </w:r>
          </w:p>
        </w:tc>
      </w:tr>
      <w:tr w:rsidR="00EF7FA9" w:rsidRPr="00236D20">
        <w:trPr>
          <w:trHeight w:val="56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参与运动会要留意什么？</w:t>
            </w: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我要自己做</w:t>
            </w:r>
          </w:p>
        </w:tc>
      </w:tr>
      <w:tr w:rsidR="00EF7FA9" w:rsidRPr="00236D20">
        <w:trPr>
          <w:trHeight w:val="56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再次明确漕桥小学一日常规之升旗</w:t>
            </w: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人多拥挤防踩踏</w:t>
            </w:r>
          </w:p>
        </w:tc>
      </w:tr>
      <w:tr w:rsidR="00EF7FA9" w:rsidRPr="00236D20">
        <w:trPr>
          <w:trHeight w:val="56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正确的学习姿势</w:t>
            </w: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减少垃圾，保护环境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</w:tr>
      <w:tr w:rsidR="00EF7FA9" w:rsidRPr="00236D20">
        <w:trPr>
          <w:trHeight w:val="56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行走时怎样留意交通平安？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讲文明</w:t>
            </w:r>
            <w:r>
              <w:rPr>
                <w:rFonts w:ascii="宋体" w:hAnsi="宋体" w:cs="宋体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sz w:val="22"/>
                <w:szCs w:val="22"/>
              </w:rPr>
              <w:t>爱卫生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</w:tr>
      <w:tr w:rsidR="00EF7FA9" w:rsidRPr="00236D20">
        <w:trPr>
          <w:trHeight w:val="567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十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国旗下讲话：让我们共建文明校园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十四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国旗下讲话：好习惯终身受益</w:t>
            </w:r>
          </w:p>
        </w:tc>
      </w:tr>
      <w:tr w:rsidR="00EF7FA9" w:rsidRPr="00236D20">
        <w:trPr>
          <w:trHeight w:val="56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交通安全记心间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知法守法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sz w:val="22"/>
                <w:szCs w:val="22"/>
              </w:rPr>
              <w:t>快乐人生</w:t>
            </w:r>
          </w:p>
        </w:tc>
      </w:tr>
      <w:tr w:rsidR="00EF7FA9" w:rsidRPr="00236D20">
        <w:trPr>
          <w:trHeight w:val="56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再次明确漕桥小学一日常规之两操</w:t>
            </w: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做文明的小学生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</w:tr>
      <w:tr w:rsidR="00EF7FA9" w:rsidRPr="00236D20">
        <w:trPr>
          <w:trHeight w:val="56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个人卫生行为</w:t>
            </w:r>
            <w:r>
              <w:rPr>
                <w:rFonts w:ascii="宋体" w:hAnsi="宋体" w:cs="宋体"/>
                <w:sz w:val="22"/>
                <w:szCs w:val="22"/>
              </w:rPr>
              <w:t>10</w:t>
            </w:r>
            <w:r>
              <w:rPr>
                <w:rFonts w:ascii="宋体" w:hAnsi="宋体" w:cs="宋体" w:hint="eastAsia"/>
                <w:sz w:val="22"/>
                <w:szCs w:val="22"/>
              </w:rPr>
              <w:t>条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学会坚强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</w:tr>
      <w:tr w:rsidR="00EF7FA9" w:rsidRPr="00236D20">
        <w:trPr>
          <w:trHeight w:val="56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再次明确漕桥小学一日常规之午餐</w:t>
            </w: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安全在我心中</w:t>
            </w:r>
          </w:p>
        </w:tc>
      </w:tr>
      <w:tr w:rsidR="00EF7FA9" w:rsidRPr="00236D20">
        <w:trPr>
          <w:trHeight w:val="567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十一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国旗下讲话：学会自救远离火灾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十五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国旗下讲话：做合格公民</w:t>
            </w:r>
          </w:p>
        </w:tc>
      </w:tr>
      <w:tr w:rsidR="00EF7FA9" w:rsidRPr="00236D20">
        <w:trPr>
          <w:trHeight w:val="56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群体卫生行为</w:t>
            </w:r>
            <w:r>
              <w:rPr>
                <w:rFonts w:ascii="宋体" w:hAnsi="宋体" w:cs="宋体"/>
                <w:sz w:val="22"/>
                <w:szCs w:val="22"/>
              </w:rPr>
              <w:t>10</w:t>
            </w:r>
            <w:r>
              <w:rPr>
                <w:rFonts w:ascii="宋体" w:hAnsi="宋体" w:cs="宋体" w:hint="eastAsia"/>
                <w:sz w:val="22"/>
                <w:szCs w:val="22"/>
              </w:rPr>
              <w:t>条</w:t>
            </w: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文明礼仪伴我行</w:t>
            </w:r>
          </w:p>
        </w:tc>
      </w:tr>
      <w:tr w:rsidR="00EF7FA9" w:rsidRPr="00236D20">
        <w:trPr>
          <w:trHeight w:val="56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课间活动应留意什么？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学会对待挫折</w:t>
            </w:r>
          </w:p>
        </w:tc>
      </w:tr>
      <w:tr w:rsidR="00EF7FA9" w:rsidRPr="00236D20">
        <w:trPr>
          <w:trHeight w:val="56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热爱自然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sz w:val="22"/>
                <w:szCs w:val="22"/>
              </w:rPr>
              <w:t>保护环境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安全防范</w:t>
            </w:r>
          </w:p>
        </w:tc>
      </w:tr>
      <w:tr w:rsidR="00EF7FA9" w:rsidRPr="00236D20">
        <w:trPr>
          <w:trHeight w:val="56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做个讲卫生的孩子</w:t>
            </w: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规范文明言行从我做起</w:t>
            </w:r>
          </w:p>
        </w:tc>
      </w:tr>
      <w:tr w:rsidR="00EF7FA9" w:rsidRPr="00236D20">
        <w:trPr>
          <w:trHeight w:val="567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十二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国旗下讲话：绿色上网，健康成长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十六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国旗下讲话：爱国从小事做起</w:t>
            </w:r>
          </w:p>
        </w:tc>
      </w:tr>
      <w:tr w:rsidR="00EF7FA9" w:rsidRPr="00236D20">
        <w:trPr>
          <w:trHeight w:val="56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文明礼仪伴我行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播种真诚，收获信任</w:t>
            </w:r>
          </w:p>
        </w:tc>
      </w:tr>
      <w:tr w:rsidR="00EF7FA9" w:rsidRPr="00236D20">
        <w:trPr>
          <w:trHeight w:val="56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播种真诚，收获信任</w:t>
            </w: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亲情</w:t>
            </w:r>
            <w:r>
              <w:rPr>
                <w:rFonts w:ascii="宋体" w:hAnsi="宋体" w:cs="宋体"/>
                <w:sz w:val="22"/>
                <w:szCs w:val="22"/>
              </w:rPr>
              <w:t>——</w:t>
            </w:r>
            <w:r>
              <w:rPr>
                <w:rFonts w:ascii="宋体" w:hAnsi="宋体" w:cs="宋体" w:hint="eastAsia"/>
                <w:sz w:val="22"/>
                <w:szCs w:val="22"/>
              </w:rPr>
              <w:t>母爱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</w:tr>
      <w:tr w:rsidR="00EF7FA9" w:rsidRPr="00236D20">
        <w:trPr>
          <w:trHeight w:val="56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防火自救安全教育</w:t>
            </w: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和文明礼貌交朋友</w:t>
            </w:r>
          </w:p>
        </w:tc>
      </w:tr>
      <w:tr w:rsidR="00EF7FA9" w:rsidRPr="00236D20">
        <w:trPr>
          <w:trHeight w:val="56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课间活动守纪律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我自信，我快乐，我成长</w:t>
            </w:r>
          </w:p>
        </w:tc>
      </w:tr>
    </w:tbl>
    <w:p w:rsidR="00EF7FA9" w:rsidRPr="00B4482E" w:rsidRDefault="00EF7FA9">
      <w:pPr>
        <w:rPr>
          <w:rFonts w:cs="Times New Roman"/>
          <w:b/>
          <w:bCs/>
          <w:sz w:val="28"/>
          <w:szCs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662"/>
        <w:gridCol w:w="661"/>
        <w:gridCol w:w="2819"/>
        <w:gridCol w:w="867"/>
        <w:gridCol w:w="661"/>
        <w:gridCol w:w="2754"/>
      </w:tblGrid>
      <w:tr w:rsidR="00EF7FA9" w:rsidRPr="00236D20">
        <w:trPr>
          <w:trHeight w:val="56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Pr="00236D20" w:rsidRDefault="00EF7FA9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Pr="00236D20" w:rsidRDefault="00EF7FA9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容</w:t>
            </w:r>
          </w:p>
        </w:tc>
      </w:tr>
      <w:tr w:rsidR="00EF7FA9" w:rsidRPr="00236D20">
        <w:trPr>
          <w:trHeight w:val="567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十七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国旗下讲话：争做文明学生创造和谐校园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二十一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宋体" w:hint="eastAsia"/>
              </w:rPr>
              <w:t>国旗下讲话：新学期新起点</w:t>
            </w:r>
          </w:p>
        </w:tc>
      </w:tr>
      <w:tr w:rsidR="00EF7FA9" w:rsidRPr="00236D20">
        <w:trPr>
          <w:trHeight w:val="56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做个讲卫生的孩子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做守时的孩子</w:t>
            </w:r>
          </w:p>
        </w:tc>
      </w:tr>
      <w:tr w:rsidR="00EF7FA9" w:rsidRPr="00236D20">
        <w:trPr>
          <w:trHeight w:val="56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 w:rsidP="00D8030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做一个有孝心的人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榜样在行动</w:t>
            </w:r>
          </w:p>
        </w:tc>
      </w:tr>
      <w:tr w:rsidR="00EF7FA9" w:rsidRPr="00236D20">
        <w:trPr>
          <w:trHeight w:val="56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我们一起守班规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绿色童年</w:t>
            </w:r>
          </w:p>
        </w:tc>
      </w:tr>
      <w:tr w:rsidR="00EF7FA9" w:rsidRPr="00236D20">
        <w:trPr>
          <w:trHeight w:val="56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安全记心中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节水行动</w:t>
            </w:r>
          </w:p>
        </w:tc>
      </w:tr>
      <w:tr w:rsidR="00EF7FA9" w:rsidRPr="00236D20">
        <w:trPr>
          <w:trHeight w:val="567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十八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 w:rsidP="00B4482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国旗下讲话：语言美，春风化雨润心田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二十二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</w:p>
        </w:tc>
      </w:tr>
      <w:tr w:rsidR="00EF7FA9" w:rsidRPr="00236D20">
        <w:trPr>
          <w:trHeight w:val="56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我爱我的“家”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孝敬长辈</w:t>
            </w:r>
            <w:r>
              <w:rPr>
                <w:rFonts w:ascii="宋体" w:cs="宋体"/>
                <w:sz w:val="22"/>
                <w:szCs w:val="22"/>
              </w:rPr>
              <w:t xml:space="preserve"> </w:t>
            </w:r>
            <w:r>
              <w:rPr>
                <w:rFonts w:ascii="宋体" w:cs="宋体" w:hint="eastAsia"/>
                <w:sz w:val="22"/>
                <w:szCs w:val="22"/>
              </w:rPr>
              <w:t>心怀感恩</w:t>
            </w:r>
          </w:p>
        </w:tc>
      </w:tr>
      <w:tr w:rsidR="00EF7FA9" w:rsidRPr="00236D20">
        <w:trPr>
          <w:trHeight w:val="56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男孩和女孩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怎样才能学得好</w:t>
            </w:r>
          </w:p>
        </w:tc>
      </w:tr>
      <w:tr w:rsidR="00EF7FA9" w:rsidRPr="00236D20">
        <w:trPr>
          <w:trHeight w:val="56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元旦休假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赠人玫瑰手留余香</w:t>
            </w:r>
          </w:p>
        </w:tc>
      </w:tr>
      <w:tr w:rsidR="00EF7FA9" w:rsidRPr="00236D20">
        <w:trPr>
          <w:trHeight w:val="56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元旦休假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为心灵开一扇窗</w:t>
            </w:r>
          </w:p>
        </w:tc>
      </w:tr>
      <w:tr w:rsidR="00EF7FA9" w:rsidRPr="00236D20">
        <w:trPr>
          <w:trHeight w:val="567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十九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元旦放假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二十三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</w:p>
        </w:tc>
      </w:tr>
      <w:tr w:rsidR="00EF7FA9" w:rsidRPr="00236D20">
        <w:trPr>
          <w:trHeight w:val="56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心中的红领巾永远红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再次明确一日常规</w:t>
            </w:r>
          </w:p>
        </w:tc>
      </w:tr>
      <w:tr w:rsidR="00EF7FA9" w:rsidRPr="00236D20">
        <w:trPr>
          <w:trHeight w:val="56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让危险远离我们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个人卫生要讲究</w:t>
            </w:r>
          </w:p>
        </w:tc>
      </w:tr>
      <w:tr w:rsidR="00EF7FA9" w:rsidRPr="00236D20">
        <w:trPr>
          <w:trHeight w:val="56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奉献爱心拥抱快乐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饮食习惯与健康</w:t>
            </w:r>
          </w:p>
        </w:tc>
      </w:tr>
      <w:tr w:rsidR="00EF7FA9" w:rsidRPr="00236D20">
        <w:trPr>
          <w:trHeight w:val="56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养成好习惯，正当好少年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优秀的学习方法指导</w:t>
            </w:r>
          </w:p>
        </w:tc>
      </w:tr>
      <w:tr w:rsidR="00EF7FA9" w:rsidRPr="00236D20">
        <w:trPr>
          <w:trHeight w:val="567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二十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暂停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二十四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 w:rsidR="00EF7FA9" w:rsidRPr="00236D20">
        <w:trPr>
          <w:trHeight w:val="56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绿色小卫士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 w:rsidR="00EF7FA9" w:rsidRPr="00236D20">
        <w:trPr>
          <w:trHeight w:val="56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我是最亮一颗星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 w:rsidR="00EF7FA9" w:rsidRPr="00236D20">
        <w:trPr>
          <w:trHeight w:val="56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常怀感恩的心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 w:rsidR="00EF7FA9" w:rsidRPr="00236D20">
        <w:trPr>
          <w:trHeight w:val="56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习惯与人生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FA9" w:rsidRDefault="00EF7FA9"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</w:tbl>
    <w:p w:rsidR="00EF7FA9" w:rsidRPr="00D80309" w:rsidRDefault="00EF7FA9">
      <w:pPr>
        <w:rPr>
          <w:rFonts w:cs="Times New Roman"/>
          <w:b/>
          <w:bCs/>
          <w:sz w:val="28"/>
          <w:szCs w:val="28"/>
        </w:rPr>
      </w:pPr>
    </w:p>
    <w:sectPr w:rsidR="00EF7FA9" w:rsidRPr="00D80309" w:rsidSect="00D51400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FA9" w:rsidRDefault="00EF7FA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F7FA9" w:rsidRDefault="00EF7FA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FA9" w:rsidRDefault="00EF7FA9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FA9" w:rsidRDefault="00EF7FA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F7FA9" w:rsidRDefault="00EF7FA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FA9" w:rsidRDefault="00EF7FA9" w:rsidP="003538EE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447"/>
    <w:rsid w:val="00075D0D"/>
    <w:rsid w:val="0020531D"/>
    <w:rsid w:val="00214227"/>
    <w:rsid w:val="00236D20"/>
    <w:rsid w:val="00313A49"/>
    <w:rsid w:val="003376CF"/>
    <w:rsid w:val="003538EE"/>
    <w:rsid w:val="0036321F"/>
    <w:rsid w:val="004252CB"/>
    <w:rsid w:val="004572C0"/>
    <w:rsid w:val="005675B9"/>
    <w:rsid w:val="005F1720"/>
    <w:rsid w:val="00624EEA"/>
    <w:rsid w:val="00683A98"/>
    <w:rsid w:val="00690F1E"/>
    <w:rsid w:val="006D3447"/>
    <w:rsid w:val="007979DF"/>
    <w:rsid w:val="007F2D2F"/>
    <w:rsid w:val="007F7F8D"/>
    <w:rsid w:val="0098628A"/>
    <w:rsid w:val="00993CC2"/>
    <w:rsid w:val="00A11545"/>
    <w:rsid w:val="00B10BC4"/>
    <w:rsid w:val="00B17D03"/>
    <w:rsid w:val="00B3543B"/>
    <w:rsid w:val="00B4482E"/>
    <w:rsid w:val="00C4297C"/>
    <w:rsid w:val="00CB4D5C"/>
    <w:rsid w:val="00D51400"/>
    <w:rsid w:val="00D53DB4"/>
    <w:rsid w:val="00D80309"/>
    <w:rsid w:val="00E1110D"/>
    <w:rsid w:val="00E85FDA"/>
    <w:rsid w:val="00EB0BC3"/>
    <w:rsid w:val="00EF7FA9"/>
    <w:rsid w:val="00F07D38"/>
    <w:rsid w:val="00F25800"/>
    <w:rsid w:val="00F95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D5C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572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531D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4572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53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405</TotalTime>
  <Pages>3</Pages>
  <Words>249</Words>
  <Characters>1420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2014  —  2015   学年第  一  学期晨会课安排表</dc:title>
  <dc:subject/>
  <dc:creator>微软用户</dc:creator>
  <cp:keywords/>
  <dc:description/>
  <cp:lastModifiedBy>微软用户</cp:lastModifiedBy>
  <cp:revision>14</cp:revision>
  <dcterms:created xsi:type="dcterms:W3CDTF">2015-01-21T03:10:00Z</dcterms:created>
  <dcterms:modified xsi:type="dcterms:W3CDTF">2018-01-16T06:43:00Z</dcterms:modified>
</cp:coreProperties>
</file>