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5A" w:rsidRPr="00CC5CAD" w:rsidRDefault="000E5F5A" w:rsidP="00CC5CAD">
      <w:pPr>
        <w:pStyle w:val="NormalWeb"/>
        <w:shd w:val="clear" w:color="auto" w:fill="FFFFFF"/>
        <w:spacing w:before="0" w:beforeAutospacing="0" w:after="0" w:afterAutospacing="0"/>
        <w:jc w:val="center"/>
        <w:rPr>
          <w:rFonts w:ascii="黑体" w:eastAsia="黑体" w:hAnsi="黑体" w:cs="Times New Roman"/>
          <w:b/>
          <w:bCs/>
          <w:sz w:val="30"/>
          <w:szCs w:val="30"/>
        </w:rPr>
      </w:pPr>
      <w:r>
        <w:rPr>
          <w:rFonts w:ascii="黑体" w:eastAsia="黑体" w:hAnsi="黑体" w:cs="黑体"/>
          <w:b/>
          <w:bCs/>
          <w:sz w:val="30"/>
          <w:szCs w:val="30"/>
        </w:rPr>
        <w:t xml:space="preserve"> </w:t>
      </w:r>
      <w:r w:rsidRPr="00CC5CAD">
        <w:rPr>
          <w:rFonts w:ascii="黑体" w:eastAsia="黑体" w:hAnsi="黑体" w:cs="黑体" w:hint="eastAsia"/>
          <w:b/>
          <w:bCs/>
          <w:sz w:val="30"/>
          <w:szCs w:val="30"/>
        </w:rPr>
        <w:t>让核心素养真正融入少先队</w:t>
      </w:r>
      <w:r>
        <w:rPr>
          <w:rFonts w:ascii="黑体" w:eastAsia="黑体" w:hAnsi="黑体" w:cs="黑体" w:hint="eastAsia"/>
          <w:b/>
          <w:bCs/>
          <w:sz w:val="30"/>
          <w:szCs w:val="30"/>
        </w:rPr>
        <w:t>活动</w:t>
      </w:r>
    </w:p>
    <w:p w:rsidR="000E5F5A" w:rsidRPr="005F5786" w:rsidRDefault="000E5F5A" w:rsidP="00CC5CAD">
      <w:pPr>
        <w:pStyle w:val="NormalWeb"/>
        <w:shd w:val="clear" w:color="auto" w:fill="FFFFFF"/>
        <w:spacing w:before="0" w:beforeAutospacing="0" w:after="0" w:afterAutospacing="0"/>
        <w:ind w:firstLine="480"/>
        <w:jc w:val="center"/>
        <w:rPr>
          <w:rFonts w:ascii="黑体" w:eastAsia="黑体" w:hAnsi="黑体" w:cs="Times New Roman"/>
        </w:rPr>
      </w:pPr>
      <w:r w:rsidRPr="005F5786">
        <w:rPr>
          <w:rFonts w:ascii="黑体" w:eastAsia="黑体" w:hAnsi="黑体" w:cs="黑体"/>
        </w:rPr>
        <w:t>——</w:t>
      </w:r>
      <w:r w:rsidRPr="005F5786">
        <w:rPr>
          <w:rFonts w:ascii="黑体" w:eastAsia="黑体" w:hAnsi="黑体" w:cs="黑体" w:hint="eastAsia"/>
        </w:rPr>
        <w:t>对少先队活动模式的一点想法</w:t>
      </w:r>
    </w:p>
    <w:p w:rsidR="000E5F5A" w:rsidRPr="005F5786" w:rsidRDefault="000E5F5A" w:rsidP="00CC5CAD">
      <w:pPr>
        <w:pStyle w:val="NormalWeb"/>
        <w:shd w:val="clear" w:color="auto" w:fill="FFFFFF"/>
        <w:spacing w:before="0" w:beforeAutospacing="0" w:after="0" w:afterAutospacing="0"/>
        <w:ind w:firstLine="480"/>
        <w:jc w:val="center"/>
        <w:rPr>
          <w:rFonts w:ascii="楷体" w:eastAsia="楷体" w:hAnsi="楷体" w:cs="Times New Roman"/>
        </w:rPr>
      </w:pPr>
      <w:r w:rsidRPr="005F5786">
        <w:rPr>
          <w:rFonts w:ascii="楷体" w:eastAsia="楷体" w:hAnsi="楷体" w:cs="楷体" w:hint="eastAsia"/>
        </w:rPr>
        <w:t>武进区漕桥小学</w:t>
      </w:r>
      <w:r w:rsidRPr="005F5786">
        <w:rPr>
          <w:rFonts w:ascii="楷体" w:eastAsia="楷体" w:hAnsi="楷体" w:cs="楷体"/>
        </w:rPr>
        <w:t xml:space="preserve"> </w:t>
      </w:r>
      <w:r w:rsidRPr="005F5786">
        <w:rPr>
          <w:rFonts w:ascii="楷体" w:eastAsia="楷体" w:hAnsi="楷体" w:cs="楷体" w:hint="eastAsia"/>
        </w:rPr>
        <w:t>蒋朝霞</w:t>
      </w:r>
    </w:p>
    <w:p w:rsidR="000E5F5A" w:rsidRPr="005F5786" w:rsidRDefault="000E5F5A" w:rsidP="00CC5CAD">
      <w:pPr>
        <w:pStyle w:val="NormalWeb"/>
        <w:shd w:val="clear" w:color="auto" w:fill="FFFFFF"/>
        <w:spacing w:before="0" w:beforeAutospacing="0" w:after="0" w:afterAutospacing="0"/>
        <w:ind w:firstLine="480"/>
        <w:rPr>
          <w:rFonts w:ascii="楷体" w:eastAsia="楷体" w:hAnsi="楷体" w:cs="Times New Roman"/>
        </w:rPr>
      </w:pPr>
      <w:r w:rsidRPr="005F5786">
        <w:rPr>
          <w:rFonts w:ascii="楷体" w:eastAsia="楷体" w:hAnsi="楷体" w:cs="楷体" w:hint="eastAsia"/>
          <w:b/>
          <w:bCs/>
        </w:rPr>
        <w:t>摘要</w:t>
      </w:r>
      <w:r w:rsidRPr="005F5786">
        <w:rPr>
          <w:rFonts w:ascii="楷体" w:eastAsia="楷体" w:hAnsi="楷体" w:cs="楷体" w:hint="eastAsia"/>
        </w:rPr>
        <w:t>：培养队员的核心素养离不开活动。只有在活动中，充分发挥教育的主导作用，充分调动队员认识与实践的主观能动性，注重少先队员的主体创新意识、创新精神、创新技能的唤醒和开发培育，形成创新人格，才能满足队员主体充分发展，才能培养出适应未来社会需要的社会主义接班人。</w:t>
      </w:r>
    </w:p>
    <w:p w:rsidR="000E5F5A" w:rsidRPr="005F5786" w:rsidRDefault="000E5F5A" w:rsidP="00CC5CAD">
      <w:pPr>
        <w:pStyle w:val="NormalWeb"/>
        <w:shd w:val="clear" w:color="auto" w:fill="FFFFFF"/>
        <w:spacing w:before="0" w:beforeAutospacing="0" w:after="0" w:afterAutospacing="0"/>
        <w:ind w:firstLine="480"/>
        <w:rPr>
          <w:rFonts w:ascii="楷体" w:eastAsia="楷体" w:hAnsi="楷体" w:cs="Times New Roman"/>
        </w:rPr>
      </w:pPr>
      <w:r w:rsidRPr="005F5786">
        <w:rPr>
          <w:rFonts w:ascii="楷体" w:eastAsia="楷体" w:hAnsi="楷体" w:cs="楷体" w:hint="eastAsia"/>
          <w:b/>
          <w:bCs/>
        </w:rPr>
        <w:t>关键词</w:t>
      </w:r>
      <w:r w:rsidRPr="005F5786">
        <w:rPr>
          <w:rFonts w:ascii="楷体" w:eastAsia="楷体" w:hAnsi="楷体" w:cs="楷体" w:hint="eastAsia"/>
        </w:rPr>
        <w:t>：核心素养</w:t>
      </w:r>
      <w:r w:rsidRPr="005F5786">
        <w:rPr>
          <w:rFonts w:ascii="楷体" w:eastAsia="楷体" w:hAnsi="楷体" w:cs="楷体"/>
        </w:rPr>
        <w:t xml:space="preserve">  </w:t>
      </w:r>
      <w:r w:rsidRPr="005F5786">
        <w:rPr>
          <w:rFonts w:ascii="楷体" w:eastAsia="楷体" w:hAnsi="楷体" w:cs="楷体" w:hint="eastAsia"/>
        </w:rPr>
        <w:t>少先队活动</w:t>
      </w:r>
      <w:r w:rsidRPr="005F5786">
        <w:rPr>
          <w:rFonts w:ascii="楷体" w:eastAsia="楷体" w:hAnsi="楷体" w:cs="楷体"/>
        </w:rPr>
        <w:t xml:space="preserve">  </w:t>
      </w:r>
      <w:r w:rsidRPr="005F5786">
        <w:rPr>
          <w:rFonts w:ascii="楷体" w:eastAsia="楷体" w:hAnsi="楷体" w:cs="楷体" w:hint="eastAsia"/>
        </w:rPr>
        <w:t>常规培养</w:t>
      </w:r>
      <w:r w:rsidRPr="005F5786">
        <w:rPr>
          <w:rFonts w:ascii="楷体" w:eastAsia="楷体" w:hAnsi="楷体" w:cs="楷体"/>
        </w:rPr>
        <w:t xml:space="preserve">  </w:t>
      </w:r>
      <w:r w:rsidRPr="005F5786">
        <w:rPr>
          <w:rFonts w:ascii="楷体" w:eastAsia="楷体" w:hAnsi="楷体" w:cs="楷体" w:hint="eastAsia"/>
        </w:rPr>
        <w:t>创新能力</w:t>
      </w:r>
    </w:p>
    <w:p w:rsidR="000E5F5A" w:rsidRPr="005F5786" w:rsidRDefault="000E5F5A" w:rsidP="00CC5CAD">
      <w:pPr>
        <w:pStyle w:val="NormalWeb"/>
        <w:shd w:val="clear" w:color="auto" w:fill="FFFFFF"/>
        <w:spacing w:before="0" w:beforeAutospacing="0" w:after="0" w:afterAutospacing="0"/>
        <w:ind w:firstLine="480"/>
        <w:rPr>
          <w:rFonts w:ascii="楷体" w:eastAsia="楷体" w:hAnsi="楷体" w:cs="Times New Roman"/>
        </w:rPr>
      </w:pPr>
      <w:r w:rsidRPr="005F5786">
        <w:rPr>
          <w:rFonts w:ascii="楷体" w:eastAsia="楷体" w:hAnsi="楷体" w:cs="楷体" w:hint="eastAsia"/>
        </w:rPr>
        <w:t>少先队员发展核心素养，主要指队员应具备的，能够适应终身发展和社会发展需要的必备品格和关键能力，研究少先队员发展核心素养是落实立德树人根本任务的一项重要举措。作为少先队工作者在开展少先队活动时，引导队员走向生活实践，将少先队活动从内容到形式不断予以创新，不仅使得队员在社会生活实践中树立创造的志向，体验创造的快乐，还可以培养队员的创造精神，增长队员的创造才干，发展队员的创造思维。</w:t>
      </w:r>
    </w:p>
    <w:p w:rsidR="000E5F5A" w:rsidRPr="005F5786" w:rsidRDefault="000E5F5A" w:rsidP="00CC5CAD">
      <w:pPr>
        <w:pStyle w:val="NormalWeb"/>
        <w:shd w:val="clear" w:color="auto" w:fill="FFFFFF"/>
        <w:spacing w:before="0" w:beforeAutospacing="0" w:after="0" w:afterAutospacing="0"/>
        <w:ind w:firstLine="480"/>
        <w:rPr>
          <w:rFonts w:ascii="楷体" w:eastAsia="楷体" w:hAnsi="楷体" w:cs="Times New Roman"/>
        </w:rPr>
      </w:pPr>
      <w:r w:rsidRPr="005F5786">
        <w:rPr>
          <w:rFonts w:ascii="楷体" w:eastAsia="楷体" w:hAnsi="楷体" w:cs="楷体"/>
        </w:rPr>
        <w:t>1.</w:t>
      </w:r>
      <w:r w:rsidRPr="005F5786">
        <w:rPr>
          <w:rFonts w:ascii="楷体" w:eastAsia="楷体" w:hAnsi="楷体" w:cs="楷体" w:hint="eastAsia"/>
        </w:rPr>
        <w:t>少先队活动要注重常规培养</w:t>
      </w:r>
    </w:p>
    <w:p w:rsidR="000E5F5A" w:rsidRPr="005F5786" w:rsidRDefault="000E5F5A" w:rsidP="00CC5CAD">
      <w:pPr>
        <w:pStyle w:val="NormalWeb"/>
        <w:shd w:val="clear" w:color="auto" w:fill="FFFFFF"/>
        <w:spacing w:before="0" w:beforeAutospacing="0" w:after="0" w:afterAutospacing="0"/>
        <w:ind w:firstLine="480"/>
        <w:rPr>
          <w:rFonts w:ascii="楷体" w:eastAsia="楷体" w:hAnsi="楷体" w:cs="Times New Roman"/>
        </w:rPr>
      </w:pPr>
      <w:r w:rsidRPr="005F5786">
        <w:rPr>
          <w:rFonts w:ascii="楷体" w:eastAsia="楷体" w:hAnsi="楷体" w:cs="楷体" w:hint="eastAsia"/>
        </w:rPr>
        <w:t>少先队工作要闪光，就必须不断注入新鲜血液，使其富有时代性、社会性、人文性，我校处处把少先队员放在第一位，树立服务意识。升旗仪式是学校德育活动中深化爱国主义教育的重要形式。我校每周举行的升旗仪式，从全体少先队员敬队礼到全体教师、少先队员唱国歌，在国旗下讲话，都做到了规范化。规范的升旗仪式，使全体师生受到了潜移默化的爱国主义教育。成立了规范、标准的队室，建立鼓号队，创建红领巾广播站，丰富校园文化生活，让更多的队员积极参与进来，队员和中队辅导员的才能得到充分的发挥。少先队大队委员会全面有序参与学校日常管理，培养了学生自理、自律、自治的意识与能力。</w:t>
      </w:r>
    </w:p>
    <w:p w:rsidR="000E5F5A" w:rsidRPr="005F5786" w:rsidRDefault="000E5F5A" w:rsidP="00CC5CAD">
      <w:pPr>
        <w:pStyle w:val="NormalWeb"/>
        <w:shd w:val="clear" w:color="auto" w:fill="FFFFFF"/>
        <w:spacing w:before="0" w:beforeAutospacing="0" w:after="0" w:afterAutospacing="0"/>
        <w:ind w:firstLine="480"/>
        <w:rPr>
          <w:rFonts w:ascii="楷体" w:eastAsia="楷体" w:hAnsi="楷体" w:cs="Times New Roman"/>
        </w:rPr>
      </w:pPr>
      <w:r w:rsidRPr="005F5786">
        <w:rPr>
          <w:rFonts w:ascii="楷体" w:eastAsia="楷体" w:hAnsi="楷体" w:cs="楷体"/>
        </w:rPr>
        <w:t>2.</w:t>
      </w:r>
      <w:r w:rsidRPr="005F5786">
        <w:rPr>
          <w:rFonts w:ascii="楷体" w:eastAsia="楷体" w:hAnsi="楷体" w:cs="楷体" w:hint="eastAsia"/>
        </w:rPr>
        <w:t>少先队活动要通过多种途径，培养少先队员创新的能力</w:t>
      </w:r>
    </w:p>
    <w:p w:rsidR="000E5F5A" w:rsidRPr="005F5786" w:rsidRDefault="000E5F5A" w:rsidP="00CC5CAD">
      <w:pPr>
        <w:pStyle w:val="NormalWeb"/>
        <w:shd w:val="clear" w:color="auto" w:fill="FFFFFF"/>
        <w:spacing w:before="0" w:beforeAutospacing="0" w:after="0" w:afterAutospacing="0"/>
        <w:ind w:firstLine="480"/>
        <w:rPr>
          <w:rFonts w:ascii="楷体" w:eastAsia="楷体" w:hAnsi="楷体" w:cs="Times New Roman"/>
        </w:rPr>
      </w:pPr>
      <w:r w:rsidRPr="005F5786">
        <w:rPr>
          <w:rFonts w:ascii="楷体" w:eastAsia="楷体" w:hAnsi="楷体" w:cs="楷体" w:hint="eastAsia"/>
        </w:rPr>
        <w:t>法国生理学家、诺贝尔奖金获得者贝尔纳指出：“创造力是无法教的，所谓创造力教学指的是学生要真正有被鼓励展开并发表他们想法的机会，如此方能发展他们高于创造力的才能。”以个体全面发展为目标，开展全人教育，把爱生放在第一位，充分地寻求以创新作为活动效果的表现。少先队利用组织优势向队员进行国情教育，引导队员理解创新教育是时代的需要，创新教育与中华民放的伟大复兴紧密相连。作为我们就要善于挖掘队员的创新潜力，在日常教育中有意识地培养队员的创新意识，使队员最充分地释放自己的潜能，去探索，去创新。从小培养他们的自主、自动意识，今天做学校的小主人，明天才能做新世纪现代化中国的主人。活动时，要增强教育过程的自主性，让队员自己作主人，自己出主意，自己做准备，自己搞活动，自己来总结，达到自我发挥创造精神，自我训练创造思维的目的。队员们也只有在“动”起来，“活</w:t>
      </w:r>
      <w:r w:rsidRPr="005F5786">
        <w:rPr>
          <w:rFonts w:ascii="楷体" w:eastAsia="楷体" w:hAnsi="楷体" w:cs="Times New Roman"/>
        </w:rPr>
        <w:t>”</w:t>
      </w:r>
      <w:r w:rsidRPr="005F5786">
        <w:rPr>
          <w:rFonts w:ascii="楷体" w:eastAsia="楷体" w:hAnsi="楷体" w:cs="楷体" w:hint="eastAsia"/>
        </w:rPr>
        <w:t>”起来的过程中，才能有所创新。兴趣是最好的老师。一旦对某一事物产生兴趣，就会激发强烈的探索欲和求知欲，并会不懈地投入到活动。一旦遇到困难，他们往往会充分发挥创新潜能，创造性地解决问题。丰富多彩的少先队活动，让队员在活动中充分展示他们个性，发挥他们的特长，培养他们健全的个性。例如，六一儿童节开展“六一”文艺会演，国庆节开展歌咏比赛和演讲比赛，一些重大的，特殊的日子开展书法、美术作品比赛。在这些活动中，学生们会唱的唱，会跳的跳，会画的画，会写的写，在愉快的活动中，队员们的个性得到了充分发挥，从而激发他们的创新能力。</w:t>
      </w:r>
    </w:p>
    <w:p w:rsidR="000E5F5A" w:rsidRPr="005F5786" w:rsidRDefault="000E5F5A" w:rsidP="00D65C56">
      <w:pPr>
        <w:pStyle w:val="NormalWeb"/>
        <w:shd w:val="clear" w:color="auto" w:fill="FFFFFF"/>
        <w:spacing w:before="0" w:beforeAutospacing="0" w:after="0" w:afterAutospacing="0"/>
        <w:ind w:firstLine="480"/>
        <w:rPr>
          <w:rFonts w:ascii="楷体" w:eastAsia="楷体" w:hAnsi="楷体" w:cs="Times New Roman"/>
        </w:rPr>
      </w:pPr>
      <w:r w:rsidRPr="005F5786">
        <w:rPr>
          <w:rFonts w:ascii="楷体" w:eastAsia="楷体" w:hAnsi="楷体" w:cs="楷体"/>
        </w:rPr>
        <w:t>3.</w:t>
      </w:r>
      <w:r w:rsidRPr="005F5786">
        <w:rPr>
          <w:rFonts w:ascii="楷体" w:eastAsia="楷体" w:hAnsi="楷体" w:cs="楷体" w:hint="eastAsia"/>
        </w:rPr>
        <w:t>少先队活动要贴近社会生活</w:t>
      </w:r>
      <w:r w:rsidRPr="005F5786">
        <w:rPr>
          <w:rFonts w:ascii="楷体" w:eastAsia="楷体" w:hAnsi="楷体" w:cs="楷体"/>
        </w:rPr>
        <w:t>,</w:t>
      </w:r>
      <w:r w:rsidRPr="005F5786">
        <w:rPr>
          <w:rFonts w:ascii="楷体" w:eastAsia="楷体" w:hAnsi="楷体" w:cs="楷体" w:hint="eastAsia"/>
        </w:rPr>
        <w:t>让学生在活动中受到教育</w:t>
      </w:r>
      <w:r w:rsidRPr="005F5786">
        <w:rPr>
          <w:rFonts w:ascii="楷体" w:eastAsia="楷体" w:hAnsi="楷体" w:cs="楷体"/>
        </w:rPr>
        <w:t xml:space="preserve"> </w:t>
      </w:r>
    </w:p>
    <w:p w:rsidR="000E5F5A" w:rsidRPr="005F5786" w:rsidRDefault="000E5F5A" w:rsidP="00D65C56">
      <w:pPr>
        <w:pStyle w:val="NormalWeb"/>
        <w:shd w:val="clear" w:color="auto" w:fill="FFFFFF"/>
        <w:spacing w:before="0" w:beforeAutospacing="0" w:after="0" w:afterAutospacing="0"/>
        <w:ind w:firstLine="480"/>
        <w:rPr>
          <w:rFonts w:ascii="楷体" w:eastAsia="楷体" w:hAnsi="楷体" w:cs="Times New Roman"/>
        </w:rPr>
      </w:pPr>
      <w:r w:rsidRPr="005F5786">
        <w:rPr>
          <w:rFonts w:ascii="楷体" w:eastAsia="楷体" w:hAnsi="楷体" w:cs="楷体" w:hint="eastAsia"/>
        </w:rPr>
        <w:t>少先队离不开活动，少先队活动是少先队教育的基本手段和方法，活动是少先队的生命，活动是少先队教育的基本途径和方法，我们就是要打开学生心灵的这扇窗，让学生做生活的小主人，做生活中的小管理者，让他们从生活中得到体验，使他们在少先队活动中不断丰富自己的精神生活。要做到这些，我们必须要有奉献精神，在紧张的学习氛围中，我们应当安排有趣而富有教育意义的活动，让队员在活动中接受教育。队员们是十分喜爱并非常乐意参加活动的，同时活动也可以调动孩子们的积极性、激发他们的兴趣、通过他们的身体力行体验教育活动的成功。辅导员要善于抓住这一渗透体验教育思想的有利契机，结合本校实际情况，挖掘教育资源，多为队员创设活动项目，让队员自主选择。以“勤俭节约从我做起”为主题的少先队活动，引导队员从身边做起，从点滴小事做起，养成节约资源、爱护环境的环保意识和良好行为习惯，做一个具有良好节俭习惯的少年；“感恩生活”的主题班会，通过开展</w:t>
      </w:r>
      <w:r w:rsidRPr="005F5786">
        <w:rPr>
          <w:rFonts w:ascii="楷体" w:eastAsia="楷体" w:hAnsi="楷体" w:cs="Times New Roman"/>
        </w:rPr>
        <w:t>“</w:t>
      </w:r>
      <w:r w:rsidRPr="005F5786">
        <w:rPr>
          <w:rFonts w:ascii="楷体" w:eastAsia="楷体" w:hAnsi="楷体" w:cs="楷体" w:hint="eastAsia"/>
        </w:rPr>
        <w:t>我讲书中的故事</w:t>
      </w:r>
      <w:r w:rsidRPr="005F5786">
        <w:rPr>
          <w:rFonts w:ascii="楷体" w:eastAsia="楷体" w:hAnsi="楷体" w:cs="Times New Roman"/>
        </w:rPr>
        <w:t>”</w:t>
      </w:r>
      <w:r w:rsidRPr="005F5786">
        <w:rPr>
          <w:rFonts w:ascii="楷体" w:eastAsia="楷体" w:hAnsi="楷体" w:cs="楷体" w:hint="eastAsia"/>
        </w:rPr>
        <w:t>演讲比赛，教育队员热爱家人，尊敬老师，感恩社会，珍惜来之不易的幸福生活。通过开展“六一”、“元旦”、“国庆节”等重大节日活动，组织队员参加活动，对队员进行思想道德教育，提高队员的思想道德水平。让学生感觉到校园就是乐园，是自己愉快成长的地方。</w:t>
      </w:r>
    </w:p>
    <w:p w:rsidR="000E5F5A" w:rsidRPr="005F5786" w:rsidRDefault="000E5F5A" w:rsidP="00CC5CAD">
      <w:pPr>
        <w:pStyle w:val="NormalWeb"/>
        <w:shd w:val="clear" w:color="auto" w:fill="FFFFFF"/>
        <w:spacing w:before="0" w:beforeAutospacing="0" w:after="0" w:afterAutospacing="0"/>
        <w:ind w:firstLine="480"/>
        <w:rPr>
          <w:rFonts w:ascii="楷体" w:eastAsia="楷体" w:hAnsi="楷体" w:cs="Times New Roman"/>
        </w:rPr>
      </w:pPr>
      <w:r w:rsidRPr="005F5786">
        <w:rPr>
          <w:rFonts w:ascii="楷体" w:eastAsia="楷体" w:hAnsi="楷体" w:cs="楷体" w:hint="eastAsia"/>
        </w:rPr>
        <w:t>少先队的工作是复杂的，是不断更新的。因而，我们要高度重视开展少先队活动，让丰富多彩的少先队活动调动队员参与的积极性，做到快乐参与，让广大少先队员们在活动中学会思考、学会创新，真正提高解决问题的能力，提升自己的综合素质。通过这些活动，让“核心素养进课堂”真正落到实处。</w:t>
      </w:r>
    </w:p>
    <w:p w:rsidR="000E5F5A" w:rsidRDefault="000E5F5A" w:rsidP="00EA7922">
      <w:pPr>
        <w:pStyle w:val="NormalWeb"/>
        <w:shd w:val="clear" w:color="auto" w:fill="FFFFFF"/>
        <w:spacing w:before="0" w:beforeAutospacing="0" w:after="101" w:afterAutospacing="0"/>
        <w:ind w:firstLine="480"/>
        <w:rPr>
          <w:rFonts w:cs="Times New Roman"/>
        </w:rPr>
      </w:pPr>
    </w:p>
    <w:sectPr w:rsidR="000E5F5A" w:rsidSect="00EC7DC4">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F5A" w:rsidRDefault="000E5F5A">
      <w:pPr>
        <w:rPr>
          <w:rFonts w:cs="Times New Roman"/>
        </w:rPr>
      </w:pPr>
      <w:r>
        <w:rPr>
          <w:rFonts w:cs="Times New Roman"/>
        </w:rPr>
        <w:separator/>
      </w:r>
    </w:p>
  </w:endnote>
  <w:endnote w:type="continuationSeparator" w:id="0">
    <w:p w:rsidR="000E5F5A" w:rsidRDefault="000E5F5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5A" w:rsidRDefault="000E5F5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F5A" w:rsidRDefault="000E5F5A">
      <w:pPr>
        <w:rPr>
          <w:rFonts w:cs="Times New Roman"/>
        </w:rPr>
      </w:pPr>
      <w:r>
        <w:rPr>
          <w:rFonts w:cs="Times New Roman"/>
        </w:rPr>
        <w:separator/>
      </w:r>
    </w:p>
  </w:footnote>
  <w:footnote w:type="continuationSeparator" w:id="0">
    <w:p w:rsidR="000E5F5A" w:rsidRDefault="000E5F5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5A" w:rsidRDefault="000E5F5A" w:rsidP="00D65C56">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069"/>
    <w:rsid w:val="00011069"/>
    <w:rsid w:val="000E5F5A"/>
    <w:rsid w:val="001E123E"/>
    <w:rsid w:val="002D1F0A"/>
    <w:rsid w:val="003E2F09"/>
    <w:rsid w:val="004244D0"/>
    <w:rsid w:val="005F5786"/>
    <w:rsid w:val="00681701"/>
    <w:rsid w:val="009C46C6"/>
    <w:rsid w:val="00A3125A"/>
    <w:rsid w:val="00CC5CAD"/>
    <w:rsid w:val="00D1567E"/>
    <w:rsid w:val="00D61FAC"/>
    <w:rsid w:val="00D65C56"/>
    <w:rsid w:val="00EA7922"/>
    <w:rsid w:val="00EC7DC4"/>
    <w:rsid w:val="00F83F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C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1069"/>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CC5C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Footer">
    <w:name w:val="footer"/>
    <w:basedOn w:val="Normal"/>
    <w:link w:val="FooterChar"/>
    <w:uiPriority w:val="99"/>
    <w:rsid w:val="00CC5C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s>
</file>

<file path=word/webSettings.xml><?xml version="1.0" encoding="utf-8"?>
<w:webSettings xmlns:r="http://schemas.openxmlformats.org/officeDocument/2006/relationships" xmlns:w="http://schemas.openxmlformats.org/wordprocessingml/2006/main">
  <w:divs>
    <w:div w:id="536697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1016</Words>
  <Characters>1017</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让核心素养真正融入少先队活动</dc:title>
  <dc:subject/>
  <dc:creator>Administrator</dc:creator>
  <cp:keywords/>
  <dc:description/>
  <cp:lastModifiedBy>微软用户</cp:lastModifiedBy>
  <cp:revision>5</cp:revision>
  <dcterms:created xsi:type="dcterms:W3CDTF">2017-12-31T12:57:00Z</dcterms:created>
  <dcterms:modified xsi:type="dcterms:W3CDTF">2018-01-01T06:28:00Z</dcterms:modified>
</cp:coreProperties>
</file>