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420" w:lineRule="atLeast"/>
        <w:jc w:val="center"/>
        <w:rPr>
          <w:rFonts w:ascii="宋体" w:cs="Arial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优秀传统文化在我们身边</w:t>
      </w:r>
    </w:p>
    <w:p>
      <w:pPr>
        <w:widowControl/>
        <w:shd w:val="clear" w:color="auto" w:fill="FFFFFF"/>
        <w:wordWrap/>
        <w:spacing w:after="150" w:line="420" w:lineRule="atLeast"/>
        <w:jc w:val="center"/>
        <w:rPr>
          <w:rFonts w:ascii="宋体" w:cs="Arial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8"/>
          <w:szCs w:val="28"/>
        </w:rPr>
        <w:t>礼河实验学校  庄赛裕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班会目标：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/>
          <w:iCs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1．</w:t>
      </w:r>
      <w:r>
        <w:rPr>
          <w:rFonts w:hint="eastAsia" w:ascii="宋体" w:hAnsi="宋体" w:eastAsia="宋体" w:cs="宋体"/>
          <w:b/>
          <w:bCs/>
          <w:i/>
          <w:iCs/>
          <w:kern w:val="0"/>
          <w:sz w:val="24"/>
          <w:szCs w:val="24"/>
        </w:rPr>
        <w:t>引导少年儿童体验感受中华优秀传统文化的魅力，感悟在中华优秀传统文化中蕴涵的价值理念，从小做起，进一步认识理解社会主义核心价值观“24个字”的要求。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 感受活动的过程，调查走访或者亲身体验，培养自主、合作的学习能力。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3．交流活动成果，体验成功的喜悦。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活动准备：照片、演示文稿、日记、纪念品等。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活动过程：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一、谈话激趣。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/>
          <w:iCs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谈话：</w:t>
      </w:r>
      <w:r>
        <w:rPr>
          <w:rFonts w:hint="eastAsia" w:ascii="宋体" w:hAnsi="宋体" w:eastAsia="宋体" w:cs="宋体"/>
          <w:b/>
          <w:bCs/>
          <w:i/>
          <w:iCs/>
          <w:kern w:val="0"/>
          <w:sz w:val="24"/>
          <w:szCs w:val="24"/>
        </w:rPr>
        <w:t>寒假里，同学们的生活一定非常丰富、充实、有趣，因为我们通过自己的实践活动，了解了身边的传统文化，感受了传统文化的魅力，受到了传统文化的熏陶。也许，以前，我们沉浸在过春节贴春联放鞭炮的兴奋中时，从没意识到它是一种传统文化；我们在津津有味地品尝着可口的年夜饭时，不曾想到其中包含着动人的故事；我们坐在电视机前轻松地欣赏春晚时，没有想到它已经是我们中国人过春节的一个传统。还有一部分同学走出家门，了解了其他方面的传统文化。而现在，一提起这些，我们会心一笑，对于它们，我们有许多想说的，想告诉大家的，想与大家一起分享的，对吗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二、屏幕展示学生的走近传统文化的活动照片。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三、组内交流活动情况。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（1）先在小组内介绍，要求：说，要清楚明白，态度自然；评，要先举手，再发言，评价适中。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（2）小组内展示并整理活动成果，如照片、日记、纪念品等。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（3）教师巡视了解，为班内展示做准备。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四、各组派代表进行汇报。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五、全班讨论此次活动的心得体会。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六、小结开展综合实践活动的方法。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0" w:right="0" w:rightChars="0" w:hanging="960" w:hangingChars="4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七、班主任总结：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0" w:right="0" w:rightChars="0" w:hanging="964" w:hangingChars="4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/>
          <w:i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/>
          <w:iCs/>
          <w:kern w:val="0"/>
          <w:sz w:val="24"/>
          <w:szCs w:val="24"/>
        </w:rPr>
        <w:t>同学们，通过这次活动的开展，我们真真切切地感受到了传统文化就在我们身边，比如：我们有精美的民间工艺——剪纸、中国结、陶瓷；我们有古老的民族艺术——戏剧、国画、书法；我们有独特的风俗习惯——春节贴春联，元宵节闹花灯，斗牛……同学们可以在以后的学习生活中继续去了解，去体验，有些传统文化还等待你们去继承和发扬呢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八、课后拓展：</w:t>
      </w:r>
      <w:bookmarkStart w:id="0" w:name="_GoBack"/>
      <w:r>
        <w:rPr>
          <w:rFonts w:hint="eastAsia" w:ascii="宋体" w:hAnsi="宋体" w:eastAsia="宋体" w:cs="宋体"/>
          <w:b/>
          <w:bCs/>
          <w:i/>
          <w:iCs/>
          <w:kern w:val="0"/>
          <w:sz w:val="24"/>
          <w:szCs w:val="24"/>
          <w:shd w:val="clear" w:color="auto" w:fill="FFFFFF"/>
        </w:rPr>
        <w:t>了解家乡其他优秀传统文化。</w:t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EE9"/>
    <w:rsid w:val="00094349"/>
    <w:rsid w:val="00143B80"/>
    <w:rsid w:val="001D0DED"/>
    <w:rsid w:val="002B0AA7"/>
    <w:rsid w:val="00312908"/>
    <w:rsid w:val="00325154"/>
    <w:rsid w:val="00326910"/>
    <w:rsid w:val="0038476D"/>
    <w:rsid w:val="00384F21"/>
    <w:rsid w:val="00385C27"/>
    <w:rsid w:val="00390D01"/>
    <w:rsid w:val="004069BF"/>
    <w:rsid w:val="00414956"/>
    <w:rsid w:val="00487724"/>
    <w:rsid w:val="004C696A"/>
    <w:rsid w:val="005160C0"/>
    <w:rsid w:val="005C204C"/>
    <w:rsid w:val="005E26FD"/>
    <w:rsid w:val="006D2893"/>
    <w:rsid w:val="006F1CFB"/>
    <w:rsid w:val="00711B0F"/>
    <w:rsid w:val="00804471"/>
    <w:rsid w:val="0082050E"/>
    <w:rsid w:val="00921E1D"/>
    <w:rsid w:val="00977EE9"/>
    <w:rsid w:val="009836B7"/>
    <w:rsid w:val="00A3624F"/>
    <w:rsid w:val="00AA3A37"/>
    <w:rsid w:val="00AC458C"/>
    <w:rsid w:val="00AD741A"/>
    <w:rsid w:val="00B7354B"/>
    <w:rsid w:val="00BB536E"/>
    <w:rsid w:val="00BD2C81"/>
    <w:rsid w:val="00CD1DB3"/>
    <w:rsid w:val="00CD332E"/>
    <w:rsid w:val="00D05A34"/>
    <w:rsid w:val="00D1587C"/>
    <w:rsid w:val="00D636F2"/>
    <w:rsid w:val="00E13DAD"/>
    <w:rsid w:val="00E23BE4"/>
    <w:rsid w:val="00E53BFC"/>
    <w:rsid w:val="00F55F64"/>
    <w:rsid w:val="00F642F5"/>
    <w:rsid w:val="00F86A94"/>
    <w:rsid w:val="00FA3923"/>
    <w:rsid w:val="00FE1E17"/>
    <w:rsid w:val="023918E7"/>
    <w:rsid w:val="51A86339"/>
    <w:rsid w:val="5CBD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Header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Footer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122</Words>
  <Characters>697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2017-11-03T07:17:00Z</dcterms:created>
  <dc:creator>姚新莉</dc:creator>
  <cp:lastModifiedBy>DELL</cp:lastModifiedBy>
  <dcterms:modified xsi:type="dcterms:W3CDTF">2017-11-06T01:37:11Z</dcterms:modified>
  <dc:title>优秀传统文化在我们身边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