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8F" w:rsidRDefault="001C428F" w:rsidP="00BB5408">
      <w:pPr>
        <w:jc w:val="center"/>
      </w:pPr>
      <w:r>
        <w:rPr>
          <w:rFonts w:hint="eastAsia"/>
        </w:rPr>
        <w:t>丢弃了多少塑料袋</w:t>
      </w:r>
    </w:p>
    <w:p w:rsidR="001C428F" w:rsidRDefault="001C428F" w:rsidP="00BB540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教学目标：</w:t>
      </w:r>
    </w:p>
    <w:p w:rsidR="001C428F" w:rsidRDefault="001C428F" w:rsidP="00BB540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通过统计丢弃塑料袋个数的活动，经历数据的收集、整理、描述和分析的过程。</w:t>
      </w:r>
    </w:p>
    <w:p w:rsidR="001C428F" w:rsidRDefault="001C428F" w:rsidP="00BB540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培养学生主动应用数学的意识和综合运用所学知识解决问题的能力。</w:t>
      </w:r>
    </w:p>
    <w:p w:rsidR="001C428F" w:rsidRDefault="001C428F" w:rsidP="00BB540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通过获得成功的体验和克服困难的经历，增强应用数学的自信心。</w:t>
      </w:r>
    </w:p>
    <w:p w:rsidR="001C428F" w:rsidRDefault="001C428F" w:rsidP="00BB540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感受到丢弃塑料袋的行为会对大自然造成污染，以唤起环保意识。</w:t>
      </w:r>
    </w:p>
    <w:p w:rsidR="001C428F" w:rsidRDefault="001C428F" w:rsidP="00F81BAF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教学过程：</w:t>
      </w:r>
    </w:p>
    <w:p w:rsidR="001C428F" w:rsidRDefault="001C428F" w:rsidP="00F81BAF">
      <w:r>
        <w:rPr>
          <w:rFonts w:hint="eastAsia"/>
        </w:rPr>
        <w:t>（一）、情景创设</w:t>
      </w:r>
    </w:p>
    <w:p w:rsidR="001C428F" w:rsidRDefault="001C428F" w:rsidP="00F81BAF">
      <w:r>
        <w:t>1</w:t>
      </w:r>
      <w:r>
        <w:rPr>
          <w:rFonts w:hint="eastAsia"/>
        </w:rPr>
        <w:t>、展示</w:t>
      </w:r>
      <w:r>
        <w:t>2</w:t>
      </w:r>
      <w:r>
        <w:rPr>
          <w:rFonts w:hint="eastAsia"/>
        </w:rPr>
        <w:t>个镜头：</w:t>
      </w:r>
    </w:p>
    <w:p w:rsidR="001C428F" w:rsidRPr="00F81BAF" w:rsidRDefault="001C428F" w:rsidP="00F81BAF">
      <w:pPr>
        <w:rPr>
          <w:bCs/>
        </w:rPr>
      </w:pPr>
      <w:r>
        <w:t xml:space="preserve">    </w:t>
      </w:r>
      <w:r w:rsidRPr="00F81BAF">
        <w:t xml:space="preserve"> </w:t>
      </w:r>
      <w:r w:rsidRPr="00F81BAF">
        <w:rPr>
          <w:rFonts w:hint="eastAsia"/>
          <w:bCs/>
        </w:rPr>
        <w:t>镜头一：某天早上，苏阿姨去菜市场买菜，</w:t>
      </w:r>
      <w:r w:rsidRPr="00F81BAF">
        <w:rPr>
          <w:bCs/>
        </w:rPr>
        <w:t>2</w:t>
      </w:r>
      <w:r w:rsidRPr="00F81BAF">
        <w:rPr>
          <w:rFonts w:hint="eastAsia"/>
          <w:bCs/>
        </w:rPr>
        <w:t>块钱肉丝、一斤虾、两块豆腐、三根黄瓜、一斤茭白，两条鱼……买回菜的同时，赵阿姨也拎回了一大堆大小不等、五颜六色的塑料袋。赵阿姨仔细数了数：</w:t>
      </w:r>
      <w:r w:rsidRPr="00F81BAF">
        <w:rPr>
          <w:bCs/>
        </w:rPr>
        <w:t>15</w:t>
      </w:r>
      <w:r w:rsidRPr="00F81BAF">
        <w:rPr>
          <w:rFonts w:hint="eastAsia"/>
          <w:bCs/>
        </w:rPr>
        <w:t>个。</w:t>
      </w:r>
    </w:p>
    <w:p w:rsidR="001C428F" w:rsidRPr="00F81BAF" w:rsidRDefault="001C428F" w:rsidP="00F81BAF">
      <w:pPr>
        <w:ind w:firstLine="420"/>
        <w:rPr>
          <w:bCs/>
        </w:rPr>
      </w:pPr>
      <w:r w:rsidRPr="00F81BAF">
        <w:rPr>
          <w:rFonts w:hint="eastAsia"/>
          <w:bCs/>
        </w:rPr>
        <w:t>镜头二：某大型超市门店。收银台一侧，挂着两三叠大小不一的塑料袋。收银员将顾客买的东西分门别类地用塑料袋装好：水果袋、食品袋、日用品袋……最后，再用一个大塑料袋把几个小袋子装在一起。大多数顾客出来时手里都拎着两三只塑料袋。</w:t>
      </w:r>
    </w:p>
    <w:p w:rsidR="001C428F" w:rsidRDefault="001C428F" w:rsidP="00F81BAF">
      <w:pPr>
        <w:ind w:firstLine="420"/>
      </w:pPr>
      <w:r>
        <w:rPr>
          <w:rFonts w:hint="eastAsia"/>
        </w:rPr>
        <w:t>小结：</w:t>
      </w:r>
      <w:r w:rsidRPr="00F81BAF">
        <w:rPr>
          <w:rFonts w:hint="eastAsia"/>
        </w:rPr>
        <w:t>有数据统计，一个中等城市，每人每月平均消费塑料包装袋</w:t>
      </w:r>
      <w:r w:rsidRPr="00F81BAF">
        <w:t>45</w:t>
      </w:r>
      <w:r w:rsidRPr="00F81BAF">
        <w:rPr>
          <w:rFonts w:hint="eastAsia"/>
        </w:rPr>
        <w:t>只。一个超市按每天</w:t>
      </w:r>
      <w:r w:rsidRPr="00F81BAF">
        <w:t>1.7</w:t>
      </w:r>
      <w:r w:rsidRPr="00F81BAF">
        <w:rPr>
          <w:rFonts w:hint="eastAsia"/>
        </w:rPr>
        <w:t>万人次的客流量计算，平均每天要消耗</w:t>
      </w:r>
      <w:r w:rsidRPr="00F81BAF">
        <w:t>3.3</w:t>
      </w:r>
      <w:r w:rsidRPr="00F81BAF">
        <w:rPr>
          <w:rFonts w:hint="eastAsia"/>
        </w:rPr>
        <w:t>万只以上的塑料袋。全国仅每天买菜要用掉１０亿个塑料袋，其他各种塑料袋的用量每天在２０亿个以上。</w:t>
      </w:r>
      <w:r w:rsidRPr="00F81BAF">
        <w:t xml:space="preserve"> </w:t>
      </w:r>
    </w:p>
    <w:p w:rsidR="001C428F" w:rsidRDefault="001C428F" w:rsidP="00F81BAF">
      <w:pPr>
        <w:ind w:firstLine="420"/>
      </w:pPr>
      <w:r>
        <w:t>2</w:t>
      </w:r>
      <w:r>
        <w:rPr>
          <w:rFonts w:hint="eastAsia"/>
        </w:rPr>
        <w:t>、做一做</w:t>
      </w:r>
      <w:r>
        <w:t>:</w:t>
      </w:r>
      <w:r>
        <w:rPr>
          <w:rFonts w:hint="eastAsia"/>
        </w:rPr>
        <w:t>统计全班同学的家庭一周内丢弃的塑料袋的数量</w:t>
      </w:r>
      <w:r>
        <w:t>,</w:t>
      </w:r>
      <w:r>
        <w:rPr>
          <w:rFonts w:hint="eastAsia"/>
        </w:rPr>
        <w:t>并根据收集的数据制作统计图</w:t>
      </w:r>
    </w:p>
    <w:p w:rsidR="001C428F" w:rsidRDefault="001C428F" w:rsidP="00F81BAF">
      <w:pPr>
        <w:ind w:firstLine="420"/>
      </w:pPr>
      <w:r>
        <w:t>3</w:t>
      </w:r>
      <w:r>
        <w:rPr>
          <w:rFonts w:hint="eastAsia"/>
        </w:rPr>
        <w:t>、想一想：</w:t>
      </w:r>
    </w:p>
    <w:p w:rsidR="001C428F" w:rsidRDefault="001C428F" w:rsidP="00F81BAF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）全班同学的家庭</w:t>
      </w:r>
      <w:r>
        <w:t>1</w:t>
      </w:r>
      <w:r>
        <w:rPr>
          <w:rFonts w:hint="eastAsia"/>
        </w:rPr>
        <w:t>年内丢弃的塑料袋数量有多少？</w:t>
      </w:r>
    </w:p>
    <w:p w:rsidR="001C428F" w:rsidRDefault="001C428F" w:rsidP="00F81BAF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）全校同学的家庭</w:t>
      </w:r>
      <w:r>
        <w:t>1</w:t>
      </w:r>
      <w:r>
        <w:rPr>
          <w:rFonts w:hint="eastAsia"/>
        </w:rPr>
        <w:t>年内丢弃的塑料袋数量有多少？（全校人数为</w:t>
      </w:r>
      <w:r>
        <w:t>1012</w:t>
      </w:r>
      <w:r>
        <w:rPr>
          <w:rFonts w:hint="eastAsia"/>
        </w:rPr>
        <w:t>个）</w:t>
      </w:r>
    </w:p>
    <w:p w:rsidR="001C428F" w:rsidRDefault="001C428F" w:rsidP="00F81BAF">
      <w:pPr>
        <w:ind w:firstLine="420"/>
      </w:pPr>
      <w:r>
        <w:t>4</w:t>
      </w:r>
      <w:r>
        <w:rPr>
          <w:rFonts w:hint="eastAsia"/>
        </w:rPr>
        <w:t>、议一议：</w:t>
      </w:r>
    </w:p>
    <w:p w:rsidR="001C428F" w:rsidRDefault="001C428F" w:rsidP="00F81BAF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）如果全班同学的家庭在一周内丢弃的塑料袋全部铺开，大约占多大面积</w:t>
      </w:r>
    </w:p>
    <w:p w:rsidR="001C428F" w:rsidRDefault="001C428F" w:rsidP="00F81BAF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年内丢弃了多少塑料袋？可以铺满学校吗？</w:t>
      </w:r>
    </w:p>
    <w:p w:rsidR="001C428F" w:rsidRPr="00633E27" w:rsidRDefault="001C428F" w:rsidP="00F81BAF">
      <w:pPr>
        <w:ind w:firstLine="420"/>
      </w:pPr>
      <w:r>
        <w:t>5</w:t>
      </w:r>
      <w:r>
        <w:rPr>
          <w:rFonts w:hint="eastAsia"/>
        </w:rPr>
        <w:t>、如何解决这么多塑料袋？</w:t>
      </w:r>
    </w:p>
    <w:p w:rsidR="001C428F" w:rsidRDefault="001C428F" w:rsidP="00F81BAF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）抛弃</w:t>
      </w:r>
    </w:p>
    <w:p w:rsidR="001C428F" w:rsidRDefault="001C428F" w:rsidP="00633E27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）焚烧</w:t>
      </w:r>
    </w:p>
    <w:p w:rsidR="001C428F" w:rsidRDefault="001C428F" w:rsidP="00633E27">
      <w:pPr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）掩埋</w:t>
      </w:r>
    </w:p>
    <w:p w:rsidR="001C428F" w:rsidRPr="00633E27" w:rsidRDefault="001C428F" w:rsidP="00633E27">
      <w:pPr>
        <w:ind w:firstLine="420"/>
      </w:pPr>
      <w:r>
        <w:t>6</w:t>
      </w:r>
      <w:r>
        <w:rPr>
          <w:rFonts w:hint="eastAsia"/>
        </w:rPr>
        <w:t>、小结</w:t>
      </w:r>
    </w:p>
    <w:sectPr w:rsidR="001C428F" w:rsidRPr="00633E27" w:rsidSect="00A0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8F" w:rsidRDefault="001C428F" w:rsidP="00BB5408">
      <w:r>
        <w:separator/>
      </w:r>
    </w:p>
  </w:endnote>
  <w:endnote w:type="continuationSeparator" w:id="0">
    <w:p w:rsidR="001C428F" w:rsidRDefault="001C428F" w:rsidP="00BB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8F" w:rsidRDefault="001C428F" w:rsidP="00BB5408">
      <w:r>
        <w:separator/>
      </w:r>
    </w:p>
  </w:footnote>
  <w:footnote w:type="continuationSeparator" w:id="0">
    <w:p w:rsidR="001C428F" w:rsidRDefault="001C428F" w:rsidP="00BB5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04F"/>
    <w:multiLevelType w:val="hybridMultilevel"/>
    <w:tmpl w:val="CB0892FC"/>
    <w:lvl w:ilvl="0" w:tplc="1CECEDF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95F1872"/>
    <w:multiLevelType w:val="hybridMultilevel"/>
    <w:tmpl w:val="09AEB010"/>
    <w:lvl w:ilvl="0" w:tplc="60422C4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8EC"/>
    <w:rsid w:val="001538EC"/>
    <w:rsid w:val="001C428F"/>
    <w:rsid w:val="00633E27"/>
    <w:rsid w:val="007620D0"/>
    <w:rsid w:val="009207C4"/>
    <w:rsid w:val="00A04529"/>
    <w:rsid w:val="00BB5408"/>
    <w:rsid w:val="00F8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4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40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B54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105</Words>
  <Characters>600</Characters>
  <Application>Microsoft Office Outlook</Application>
  <DocSecurity>0</DocSecurity>
  <Lines>0</Lines>
  <Paragraphs>0</Paragraphs>
  <ScaleCrop>false</ScaleCrop>
  <Company>abc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tjzzwj</dc:creator>
  <cp:keywords/>
  <dc:description/>
  <cp:lastModifiedBy>tjzzwj</cp:lastModifiedBy>
  <cp:revision>4</cp:revision>
  <dcterms:created xsi:type="dcterms:W3CDTF">2009-05-07T06:44:00Z</dcterms:created>
  <dcterms:modified xsi:type="dcterms:W3CDTF">2011-01-23T08:10:00Z</dcterms:modified>
</cp:coreProperties>
</file>