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A4" w:rsidRDefault="008479A4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马杭中心小学各楼层疏散引导员名单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3"/>
        <w:gridCol w:w="1185"/>
        <w:gridCol w:w="1612"/>
        <w:gridCol w:w="1613"/>
        <w:gridCol w:w="1612"/>
        <w:gridCol w:w="1185"/>
      </w:tblGrid>
      <w:tr w:rsidR="008479A4" w:rsidRPr="008342EC">
        <w:trPr>
          <w:trHeight w:val="50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楼名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楼层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走廊东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走廊西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走廊北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南田楼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李亚娟</w:t>
            </w:r>
          </w:p>
        </w:tc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敏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马</w:t>
            </w:r>
            <w:r w:rsidRPr="008342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璟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蔡文娟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龚仿皓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蒋惠芬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逸品馆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杨友红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金国伟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高建桥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逸格馆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柳伟伟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尚画楼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王</w:t>
            </w:r>
            <w:r w:rsidRPr="008342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会</w:t>
            </w:r>
          </w:p>
        </w:tc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邹寒琴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Times New Roman" w:hAnsi="Times New Roman" w:cs="宋体" w:hint="eastAsia"/>
                <w:sz w:val="18"/>
                <w:szCs w:val="18"/>
              </w:rPr>
              <w:t>孟晨阳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Times New Roman" w:hAnsi="Times New Roman" w:cs="宋体" w:hint="eastAsia"/>
                <w:sz w:val="18"/>
                <w:szCs w:val="18"/>
              </w:rPr>
              <w:t>白舜华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史燕婧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李方圆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盛小玉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朱清岳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尚书楼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周凤宇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虞丽华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王雪波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邹秀娣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管亚娟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徐小停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曹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芳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洪双琴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尚诗楼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金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玉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宋勤明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峥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张莲娣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沈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斐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费亚新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艳</w:t>
            </w:r>
          </w:p>
        </w:tc>
        <w:tc>
          <w:tcPr>
            <w:tcW w:w="1613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蒋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华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391"/>
        </w:trPr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 w:rsidR="008479A4" w:rsidRPr="00334BE6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雯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Pr="008342EC" w:rsidRDefault="008479A4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幸福大道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徐亚洁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盛永泽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邹文平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救援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保安</w:t>
            </w:r>
          </w:p>
        </w:tc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杰</w:t>
            </w: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09"/>
        </w:trPr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广播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9A4" w:rsidRPr="008342EC">
        <w:trPr>
          <w:trHeight w:val="447"/>
        </w:trPr>
        <w:tc>
          <w:tcPr>
            <w:tcW w:w="1613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摄像</w:t>
            </w: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烨</w:t>
            </w:r>
          </w:p>
        </w:tc>
        <w:tc>
          <w:tcPr>
            <w:tcW w:w="1613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479A4" w:rsidRPr="008342EC" w:rsidRDefault="00847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79A4" w:rsidRDefault="008479A4">
      <w:pPr>
        <w:rPr>
          <w:rFonts w:cs="Times New Roman"/>
        </w:rPr>
      </w:pPr>
    </w:p>
    <w:sectPr w:rsidR="008479A4" w:rsidSect="00C3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11701C4"/>
    <w:rsid w:val="001A679D"/>
    <w:rsid w:val="00334BE6"/>
    <w:rsid w:val="0058300A"/>
    <w:rsid w:val="005B31CA"/>
    <w:rsid w:val="008342EC"/>
    <w:rsid w:val="008479A4"/>
    <w:rsid w:val="008732D9"/>
    <w:rsid w:val="00A269CB"/>
    <w:rsid w:val="00C3648F"/>
    <w:rsid w:val="00CB1FE3"/>
    <w:rsid w:val="00D23811"/>
    <w:rsid w:val="00E90ACF"/>
    <w:rsid w:val="00F21B40"/>
    <w:rsid w:val="00F45464"/>
    <w:rsid w:val="00F94E9A"/>
    <w:rsid w:val="00FF411A"/>
    <w:rsid w:val="511701C4"/>
    <w:rsid w:val="7701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8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2016-11-07T08:29:00Z</dcterms:created>
  <dcterms:modified xsi:type="dcterms:W3CDTF">2017-11-08T01:08:00Z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