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1D" w:rsidRDefault="00CC7F1D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火灾疏散演练过程须知</w:t>
      </w:r>
    </w:p>
    <w:p w:rsidR="00CC7F1D" w:rsidRDefault="00CC7F1D" w:rsidP="000B478E">
      <w:pPr>
        <w:spacing w:line="500" w:lineRule="exact"/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一、警报声起。</w:t>
      </w:r>
    </w:p>
    <w:p w:rsidR="00CC7F1D" w:rsidRDefault="00CC7F1D" w:rsidP="000B478E">
      <w:pPr>
        <w:spacing w:line="500" w:lineRule="exact"/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二、上课老师迅速做出判断</w:t>
      </w:r>
      <w:r>
        <w:rPr>
          <w:sz w:val="28"/>
          <w:szCs w:val="28"/>
        </w:rPr>
        <w:t>——</w:t>
      </w:r>
      <w:r>
        <w:rPr>
          <w:rFonts w:cs="宋体" w:hint="eastAsia"/>
          <w:sz w:val="28"/>
          <w:szCs w:val="28"/>
        </w:rPr>
        <w:t>火灾。迅速组织学生进行有序疏散，千万不能惊慌，到处乱跑。</w:t>
      </w:r>
    </w:p>
    <w:p w:rsidR="00CC7F1D" w:rsidRDefault="00CC7F1D" w:rsidP="000B478E">
      <w:pPr>
        <w:spacing w:line="500" w:lineRule="exact"/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三、火灾疏散演练具体顺序可分为：老师观察、判断火灾发生地及火势；迅速组织学生在引导员的的指挥下进行有序疏散；提醒学生疏散时的纪律和注意事项，确保安全疏散。</w:t>
      </w:r>
    </w:p>
    <w:p w:rsidR="00CC7F1D" w:rsidRDefault="00CC7F1D" w:rsidP="000B478E">
      <w:pPr>
        <w:spacing w:line="500" w:lineRule="exact"/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、上课老师迅速到走廊观察情况做出正确判断，同时各楼层的疏散引导员迅速到达指定地点。</w:t>
      </w:r>
    </w:p>
    <w:p w:rsidR="00CC7F1D" w:rsidRDefault="00CC7F1D" w:rsidP="000B478E">
      <w:pPr>
        <w:spacing w:line="500" w:lineRule="exact"/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、上课老师迅速组织学生进行疏散，疏散时用湿毛巾或衣服等捂住口鼻进行保护。</w:t>
      </w:r>
    </w:p>
    <w:p w:rsidR="00CC7F1D" w:rsidRDefault="00CC7F1D" w:rsidP="000B478E">
      <w:pPr>
        <w:spacing w:line="500" w:lineRule="exact"/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、疏散的队伍、速度、次序、路线和上操一样。疏散队伍到达幸福大道后可略加快速度。</w:t>
      </w:r>
    </w:p>
    <w:p w:rsidR="00CC7F1D" w:rsidRDefault="00CC7F1D" w:rsidP="000B478E">
      <w:pPr>
        <w:spacing w:line="500" w:lineRule="exact"/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、各楼层疏散结束后，各楼层的疏散引导员还要迅速对本楼层进行查看，看有没有遗漏的学生。</w:t>
      </w:r>
    </w:p>
    <w:p w:rsidR="00CC7F1D" w:rsidRDefault="00CC7F1D" w:rsidP="000B478E">
      <w:pPr>
        <w:spacing w:line="500" w:lineRule="exact"/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、各班疏散地点在篮球场各指定位置。</w:t>
      </w:r>
    </w:p>
    <w:p w:rsidR="00CC7F1D" w:rsidRDefault="00CC7F1D" w:rsidP="000B478E">
      <w:pPr>
        <w:spacing w:line="500" w:lineRule="exact"/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、各班要对学生加强疏散时的安全教育，防止意外事故发生。</w:t>
      </w:r>
    </w:p>
    <w:p w:rsidR="00CC7F1D" w:rsidRDefault="00CC7F1D" w:rsidP="000B478E">
      <w:pPr>
        <w:spacing w:line="500" w:lineRule="exact"/>
        <w:ind w:firstLineChars="1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四、各班可利用空闲时间，以班为单位进行一次试演。</w:t>
      </w:r>
    </w:p>
    <w:p w:rsidR="00CC7F1D" w:rsidRDefault="00CC7F1D" w:rsidP="000B478E">
      <w:pPr>
        <w:spacing w:line="500" w:lineRule="exact"/>
        <w:ind w:firstLineChars="1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五、让学生带好毛巾、手帕、口罩等防护用具。（毛巾使用时要进行对折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次为宜，弄湿并拧干，才能起防护作用，其他防护用具根据此要求进行操作）</w:t>
      </w:r>
    </w:p>
    <w:p w:rsidR="00CC7F1D" w:rsidRDefault="00CC7F1D">
      <w:pPr>
        <w:ind w:firstLine="435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六、未尽事宜，可到总务处咨询。</w:t>
      </w:r>
    </w:p>
    <w:p w:rsidR="00CC7F1D" w:rsidRDefault="00CC7F1D">
      <w:pPr>
        <w:ind w:firstLine="435"/>
        <w:rPr>
          <w:rFonts w:cs="Times New Roman"/>
          <w:sz w:val="28"/>
          <w:szCs w:val="28"/>
        </w:rPr>
      </w:pPr>
    </w:p>
    <w:p w:rsidR="00CC7F1D" w:rsidRDefault="00CC7F1D">
      <w:pPr>
        <w:ind w:firstLine="435"/>
        <w:rPr>
          <w:rFonts w:cs="Times New Roman"/>
          <w:sz w:val="28"/>
          <w:szCs w:val="28"/>
        </w:rPr>
      </w:pPr>
    </w:p>
    <w:p w:rsidR="00CC7F1D" w:rsidRDefault="00CC7F1D" w:rsidP="000B478E">
      <w:pPr>
        <w:ind w:firstLineChars="2857" w:firstLine="31680"/>
        <w:rPr>
          <w:rFonts w:cs="Times New Roman"/>
        </w:rPr>
      </w:pPr>
      <w:r>
        <w:rPr>
          <w:rFonts w:cs="宋体" w:hint="eastAsia"/>
        </w:rPr>
        <w:t>武进区马杭中心小学</w:t>
      </w:r>
    </w:p>
    <w:p w:rsidR="00CC7F1D" w:rsidRDefault="00CC7F1D">
      <w:pPr>
        <w:ind w:firstLine="435"/>
        <w:rPr>
          <w:rFonts w:cs="Times New Roman"/>
        </w:rPr>
      </w:pPr>
      <w:r>
        <w:t xml:space="preserve">                                                         201</w:t>
      </w:r>
      <w:bookmarkStart w:id="0" w:name="_GoBack"/>
      <w:bookmarkEnd w:id="0"/>
      <w:r>
        <w:t>7</w:t>
      </w:r>
      <w:r>
        <w:rPr>
          <w:rFonts w:cs="宋体" w:hint="eastAsia"/>
        </w:rPr>
        <w:t>年</w:t>
      </w:r>
      <w:r>
        <w:t>11</w:t>
      </w:r>
      <w:r>
        <w:rPr>
          <w:rFonts w:cs="宋体" w:hint="eastAsia"/>
        </w:rPr>
        <w:t>月</w:t>
      </w:r>
    </w:p>
    <w:p w:rsidR="00CC7F1D" w:rsidRDefault="00CC7F1D">
      <w:pPr>
        <w:rPr>
          <w:rFonts w:cs="Times New Roman"/>
          <w:sz w:val="18"/>
          <w:szCs w:val="18"/>
        </w:rPr>
      </w:pPr>
    </w:p>
    <w:p w:rsidR="00CC7F1D" w:rsidRDefault="00CC7F1D">
      <w:pPr>
        <w:rPr>
          <w:rFonts w:cs="Times New Roman"/>
        </w:rPr>
      </w:pPr>
    </w:p>
    <w:sectPr w:rsidR="00CC7F1D" w:rsidSect="00AC106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1D" w:rsidRDefault="00CC7F1D" w:rsidP="00AC10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C7F1D" w:rsidRDefault="00CC7F1D" w:rsidP="00AC10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1D" w:rsidRDefault="00CC7F1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1D" w:rsidRDefault="00CC7F1D" w:rsidP="00AC10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C7F1D" w:rsidRDefault="00CC7F1D" w:rsidP="00AC10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1D" w:rsidRDefault="00CC7F1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9E5C09"/>
    <w:rsid w:val="000B478E"/>
    <w:rsid w:val="00517D25"/>
    <w:rsid w:val="00AC1068"/>
    <w:rsid w:val="00B5378E"/>
    <w:rsid w:val="00CC7F1D"/>
    <w:rsid w:val="529E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6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180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C1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180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2016-11-07T08:27:00Z</dcterms:created>
  <dcterms:modified xsi:type="dcterms:W3CDTF">2017-11-07T12:22:00Z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