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1B" w:rsidRPr="000A5AB8" w:rsidRDefault="00B6551B" w:rsidP="000A5AB8">
      <w:pPr>
        <w:jc w:val="center"/>
        <w:rPr>
          <w:rFonts w:ascii="黑体" w:eastAsia="黑体" w:hAnsi="黑体"/>
          <w:sz w:val="32"/>
          <w:szCs w:val="32"/>
        </w:rPr>
      </w:pPr>
      <w:r w:rsidRPr="000A5AB8">
        <w:rPr>
          <w:rFonts w:ascii="黑体" w:eastAsia="黑体" w:hAnsi="黑体" w:hint="eastAsia"/>
          <w:sz w:val="32"/>
          <w:szCs w:val="32"/>
        </w:rPr>
        <w:t>八（</w:t>
      </w:r>
      <w:r w:rsidRPr="000A5AB8">
        <w:rPr>
          <w:rFonts w:ascii="黑体" w:eastAsia="黑体" w:hAnsi="黑体"/>
          <w:sz w:val="32"/>
          <w:szCs w:val="32"/>
        </w:rPr>
        <w:t>5</w:t>
      </w:r>
      <w:r w:rsidRPr="000A5AB8">
        <w:rPr>
          <w:rFonts w:ascii="黑体" w:eastAsia="黑体" w:hAnsi="黑体" w:hint="eastAsia"/>
          <w:sz w:val="32"/>
          <w:szCs w:val="32"/>
        </w:rPr>
        <w:t>）班级文化建设方案</w:t>
      </w:r>
    </w:p>
    <w:p w:rsidR="00B6551B" w:rsidRPr="000A5AB8" w:rsidRDefault="00B6551B" w:rsidP="000A5AB8">
      <w:pPr>
        <w:ind w:firstLineChars="200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班级作为一个所有学生共同学习和生活的载体，对于每一位同学来说都富有深刻的意义。班级文化是一个班级在长期存在和发展中形成的，它影响和展现了一个班级风气的好坏、群体素质的高低，它可以使每位学生深受其益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一、指导思想</w:t>
      </w:r>
    </w:p>
    <w:p w:rsidR="00B6551B" w:rsidRPr="000A5AB8" w:rsidRDefault="00B6551B" w:rsidP="000A5AB8">
      <w:pPr>
        <w:ind w:firstLineChars="200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将以精神文化建设为主要内容，营造浓厚的班级人文气氛，努力创建符合素质教育要求的，既能体现时代精神的，又能育新人的班级文化体系，建设富有特色的和谐班级。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二、目标</w:t>
      </w:r>
    </w:p>
    <w:p w:rsidR="00B6551B" w:rsidRPr="000A5AB8" w:rsidRDefault="00B6551B" w:rsidP="000A5AB8">
      <w:pPr>
        <w:ind w:firstLineChars="200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打造</w:t>
      </w:r>
      <w:r>
        <w:rPr>
          <w:rFonts w:ascii="宋体" w:hAnsi="宋体" w:hint="eastAsia"/>
          <w:sz w:val="28"/>
          <w:szCs w:val="28"/>
        </w:rPr>
        <w:t>八</w:t>
      </w:r>
      <w:r w:rsidRPr="000A5AB8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 w:rsidRPr="000A5AB8">
        <w:rPr>
          <w:rFonts w:ascii="宋体" w:hAnsi="宋体" w:hint="eastAsia"/>
          <w:sz w:val="28"/>
          <w:szCs w:val="28"/>
        </w:rPr>
        <w:t>）班特有的优秀班级文化，促进班集体向和谐、健康、向上的方向发展，争取让每一个同学都形成在班级团队中的主人翁意识，让班级成为每一个学生温暖的家是我们班一个努力方向。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三、具体班级建设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班级宣言：用智慧描绘今天，用热情腾飞未来。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教师寄语：快乐学习，健康成长。做最好的自己！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（一）物质文化建设：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0A5AB8">
        <w:rPr>
          <w:rFonts w:ascii="宋体" w:hAnsi="宋体" w:hint="eastAsia"/>
          <w:sz w:val="28"/>
          <w:szCs w:val="28"/>
        </w:rPr>
        <w:t>月布置美化教室：</w:t>
      </w:r>
    </w:p>
    <w:p w:rsidR="00B6551B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1</w:t>
      </w:r>
      <w:r w:rsidRPr="000A5AB8">
        <w:rPr>
          <w:rFonts w:ascii="宋体" w:hAnsi="宋体" w:hint="eastAsia"/>
          <w:sz w:val="28"/>
          <w:szCs w:val="28"/>
        </w:rPr>
        <w:t>）让教室的四面墙都</w:t>
      </w:r>
      <w:r w:rsidRPr="000A5AB8">
        <w:rPr>
          <w:rFonts w:ascii="宋体" w:hint="eastAsia"/>
          <w:sz w:val="28"/>
          <w:szCs w:val="28"/>
        </w:rPr>
        <w:t>“</w:t>
      </w:r>
      <w:r w:rsidRPr="000A5AB8">
        <w:rPr>
          <w:rFonts w:ascii="宋体" w:hAnsi="宋体" w:hint="eastAsia"/>
          <w:sz w:val="28"/>
          <w:szCs w:val="28"/>
        </w:rPr>
        <w:t>说话</w:t>
      </w:r>
      <w:r w:rsidRPr="000A5AB8">
        <w:rPr>
          <w:rFonts w:ascii="宋体" w:hint="eastAsia"/>
          <w:sz w:val="28"/>
          <w:szCs w:val="28"/>
        </w:rPr>
        <w:t>”</w:t>
      </w:r>
      <w:r w:rsidRPr="000A5AB8">
        <w:rPr>
          <w:rFonts w:ascii="宋体" w:hAnsi="宋体" w:hint="eastAsia"/>
          <w:sz w:val="28"/>
          <w:szCs w:val="28"/>
        </w:rPr>
        <w:t>，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 w:rsidRPr="000A5AB8">
        <w:rPr>
          <w:rFonts w:ascii="宋体" w:hAnsi="宋体" w:hint="eastAsia"/>
          <w:sz w:val="28"/>
          <w:szCs w:val="28"/>
        </w:rPr>
        <w:t>）教室张贴</w:t>
      </w:r>
      <w:r w:rsidRPr="000A5AB8">
        <w:rPr>
          <w:rFonts w:ascii="宋体" w:hint="eastAsia"/>
          <w:sz w:val="28"/>
          <w:szCs w:val="28"/>
        </w:rPr>
        <w:t>“</w:t>
      </w:r>
      <w:r w:rsidRPr="000A5AB8">
        <w:rPr>
          <w:rFonts w:ascii="宋体" w:hAnsi="宋体" w:hint="eastAsia"/>
          <w:sz w:val="28"/>
          <w:szCs w:val="28"/>
        </w:rPr>
        <w:t>班级公约</w:t>
      </w:r>
      <w:r w:rsidRPr="000A5AB8">
        <w:rPr>
          <w:rFonts w:ascii="宋体" w:hint="eastAsia"/>
          <w:sz w:val="28"/>
          <w:szCs w:val="28"/>
        </w:rPr>
        <w:t>”“</w:t>
      </w:r>
      <w:r w:rsidRPr="000A5AB8">
        <w:rPr>
          <w:rFonts w:ascii="宋体" w:hAnsi="宋体" w:hint="eastAsia"/>
          <w:sz w:val="28"/>
          <w:szCs w:val="28"/>
        </w:rPr>
        <w:t>班级评价细则</w:t>
      </w:r>
      <w:r w:rsidRPr="000A5AB8">
        <w:rPr>
          <w:rFonts w:ascii="宋体" w:hint="eastAsia"/>
          <w:sz w:val="28"/>
          <w:szCs w:val="28"/>
        </w:rPr>
        <w:t>”“</w:t>
      </w:r>
      <w:r w:rsidRPr="000A5AB8">
        <w:rPr>
          <w:rFonts w:ascii="宋体" w:hAnsi="宋体" w:hint="eastAsia"/>
          <w:sz w:val="28"/>
          <w:szCs w:val="28"/>
        </w:rPr>
        <w:t>班级课堂评分表</w:t>
      </w:r>
      <w:r w:rsidRPr="000A5AB8">
        <w:rPr>
          <w:rFonts w:ascii="宋体" w:hint="eastAsia"/>
          <w:sz w:val="28"/>
          <w:szCs w:val="28"/>
        </w:rPr>
        <w:t>”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</w:t>
      </w:r>
      <w:r w:rsidRPr="000A5AB8">
        <w:rPr>
          <w:rFonts w:ascii="宋体" w:hAnsi="宋体" w:hint="eastAsia"/>
          <w:sz w:val="28"/>
          <w:szCs w:val="28"/>
        </w:rPr>
        <w:t>）图书角建设：美化图书角，班级在学校图书室借书，鼓励学生自己捐书。</w:t>
      </w:r>
    </w:p>
    <w:p w:rsidR="00B6551B" w:rsidRPr="000A5AB8" w:rsidRDefault="00B6551B" w:rsidP="000A5AB8">
      <w:pPr>
        <w:ind w:firstLineChars="171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4</w:t>
      </w:r>
      <w:r w:rsidRPr="000A5AB8">
        <w:rPr>
          <w:rFonts w:ascii="宋体" w:hAnsi="宋体" w:hint="eastAsia"/>
          <w:sz w:val="28"/>
          <w:szCs w:val="28"/>
        </w:rPr>
        <w:t>）卫生角的建设。</w:t>
      </w:r>
    </w:p>
    <w:p w:rsidR="00B6551B" w:rsidRPr="000A5AB8" w:rsidRDefault="00B6551B" w:rsidP="000A5AB8">
      <w:pPr>
        <w:ind w:firstLineChars="221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通过美化建设富有健康向上，富有特色的教室，形成良好的环境，培养学生的正确审美观，陶冶学生美好的情操，凸显浓厚的育人氛围，激发学生热爱班、热爱学校的感情，促进学生奋发向上的精神。将教室布置的各种标语内化为精神文化，让学生明白其内涵，并努力去做，有上进心的去做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（二）班级制度文化建设</w:t>
      </w:r>
    </w:p>
    <w:p w:rsidR="00B6551B" w:rsidRPr="000A5AB8" w:rsidRDefault="00B6551B" w:rsidP="000A5AB8">
      <w:pPr>
        <w:ind w:firstLineChars="171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建立健全的班级制度，包括班级公约、值日生制度等等，以此约束学生的言行。建立班级考核细则，并让班级自主管理委员会的成员公平亮分，提高学生课堂积极行，加强班级纪律、卫生。</w:t>
      </w:r>
    </w:p>
    <w:p w:rsidR="00B6551B" w:rsidRPr="000A5AB8" w:rsidRDefault="00B6551B" w:rsidP="000A5AB8">
      <w:pPr>
        <w:ind w:firstLineChars="121" w:firstLine="3168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（三）班级精神文化建设</w:t>
      </w:r>
    </w:p>
    <w:p w:rsidR="00B6551B" w:rsidRPr="000A5AB8" w:rsidRDefault="00B6551B" w:rsidP="000A5AB8">
      <w:pPr>
        <w:ind w:firstLineChars="171" w:firstLine="31680"/>
        <w:rPr>
          <w:rFonts w:ascii="宋体"/>
          <w:sz w:val="28"/>
          <w:szCs w:val="28"/>
        </w:rPr>
      </w:pPr>
      <w:r w:rsidRPr="000A5AB8">
        <w:rPr>
          <w:rFonts w:ascii="宋体" w:hAnsi="宋体"/>
          <w:sz w:val="28"/>
          <w:szCs w:val="28"/>
        </w:rPr>
        <w:t>1</w:t>
      </w:r>
      <w:r w:rsidRPr="000A5AB8">
        <w:rPr>
          <w:rFonts w:ascii="宋体" w:hAnsi="宋体" w:hint="eastAsia"/>
          <w:sz w:val="28"/>
          <w:szCs w:val="28"/>
        </w:rPr>
        <w:t>、班级基础文明建设方面。基础文明对大学生而言，主要是指学生的校园公德和文明礼仪等精神文明因素，其内容涉及大学生的语言、行为、衣着、环境、秩序等，要求大学生做到语言文明，讲究礼貌，举止从容，文雅端庄，衣着整洁得体，爱护环境、讲究卫生、讲究秩序、遵纪守法等等。班级基础文明建设的重点如下：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1</w:t>
      </w:r>
      <w:r w:rsidRPr="000A5AB8">
        <w:rPr>
          <w:rFonts w:ascii="宋体" w:hAnsi="宋体" w:hint="eastAsia"/>
          <w:sz w:val="28"/>
          <w:szCs w:val="28"/>
        </w:rPr>
        <w:t>）深入开展思想道德教育，努力营造健康向上的德育环境；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2</w:t>
      </w:r>
      <w:r w:rsidRPr="000A5AB8">
        <w:rPr>
          <w:rFonts w:ascii="宋体" w:hAnsi="宋体" w:hint="eastAsia"/>
          <w:sz w:val="28"/>
          <w:szCs w:val="28"/>
        </w:rPr>
        <w:t>）扎实推进校规校纪教育，努力形成人人讲规则、个个守纪律的制度环境；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3</w:t>
      </w:r>
      <w:r w:rsidRPr="000A5AB8">
        <w:rPr>
          <w:rFonts w:ascii="宋体" w:hAnsi="宋体" w:hint="eastAsia"/>
          <w:sz w:val="28"/>
          <w:szCs w:val="28"/>
        </w:rPr>
        <w:t>）全面启动环保教育，努力把大学生培养成环境保护的</w:t>
      </w:r>
      <w:r w:rsidRPr="000A5AB8">
        <w:rPr>
          <w:rFonts w:ascii="宋体" w:hint="eastAsia"/>
          <w:sz w:val="28"/>
          <w:szCs w:val="28"/>
        </w:rPr>
        <w:t>“</w:t>
      </w:r>
      <w:r w:rsidRPr="000A5AB8">
        <w:rPr>
          <w:rFonts w:ascii="宋体" w:hAnsi="宋体" w:hint="eastAsia"/>
          <w:sz w:val="28"/>
          <w:szCs w:val="28"/>
        </w:rPr>
        <w:t>践行者</w:t>
      </w:r>
      <w:r w:rsidRPr="000A5AB8">
        <w:rPr>
          <w:rFonts w:ascii="宋体" w:hint="eastAsia"/>
          <w:sz w:val="28"/>
          <w:szCs w:val="28"/>
        </w:rPr>
        <w:t>”</w:t>
      </w:r>
      <w:r w:rsidRPr="000A5AB8">
        <w:rPr>
          <w:rFonts w:ascii="宋体" w:hAnsi="宋体" w:hint="eastAsia"/>
          <w:sz w:val="28"/>
          <w:szCs w:val="28"/>
        </w:rPr>
        <w:t>，增强大学生的环保意识、节约意识；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4</w:t>
      </w:r>
      <w:r w:rsidRPr="000A5AB8">
        <w:rPr>
          <w:rFonts w:ascii="宋体" w:hAnsi="宋体" w:hint="eastAsia"/>
          <w:sz w:val="28"/>
          <w:szCs w:val="28"/>
        </w:rPr>
        <w:t>）认真抓好日常行为规范教育，积极培养健康的生活方式和文明的行为习惯，努力营造文明和谐的人文环境；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5</w:t>
      </w:r>
      <w:r w:rsidRPr="000A5AB8">
        <w:rPr>
          <w:rFonts w:ascii="宋体" w:hAnsi="宋体" w:hint="eastAsia"/>
          <w:sz w:val="28"/>
          <w:szCs w:val="28"/>
        </w:rPr>
        <w:t>）高度重视安全教育，切实加强以学生人身安全、财产安全、就业安全和心理健康为重点的安全教育，全面提高学生的安全意识和防范能力，努力建设稳定有序的安全环境。</w:t>
      </w:r>
    </w:p>
    <w:p w:rsidR="00B6551B" w:rsidRPr="000A5AB8" w:rsidRDefault="00B6551B" w:rsidP="000A5AB8">
      <w:pPr>
        <w:ind w:firstLineChars="221" w:firstLine="31680"/>
        <w:rPr>
          <w:rFonts w:ascii="宋体"/>
          <w:sz w:val="28"/>
          <w:szCs w:val="28"/>
        </w:rPr>
      </w:pPr>
      <w:r w:rsidRPr="000A5AB8">
        <w:rPr>
          <w:rFonts w:ascii="宋体" w:hAnsi="宋体"/>
          <w:sz w:val="28"/>
          <w:szCs w:val="28"/>
        </w:rPr>
        <w:t>2</w:t>
      </w:r>
      <w:r w:rsidRPr="000A5AB8">
        <w:rPr>
          <w:rFonts w:ascii="宋体" w:hAnsi="宋体" w:hint="eastAsia"/>
          <w:sz w:val="28"/>
          <w:szCs w:val="28"/>
        </w:rPr>
        <w:t>、班级学风建设。学风是指学生的学习风气，包括学习的态度、学习的氛围、学习的风格和学习的方法等内容。班级学风建设的重点如下：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1</w:t>
      </w:r>
      <w:r w:rsidRPr="000A5AB8">
        <w:rPr>
          <w:rFonts w:ascii="宋体" w:hAnsi="宋体" w:hint="eastAsia"/>
          <w:sz w:val="28"/>
          <w:szCs w:val="28"/>
        </w:rPr>
        <w:t>）经常性的学风教育。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2</w:t>
      </w:r>
      <w:r w:rsidRPr="000A5AB8">
        <w:rPr>
          <w:rFonts w:ascii="宋体" w:hAnsi="宋体" w:hint="eastAsia"/>
          <w:sz w:val="28"/>
          <w:szCs w:val="28"/>
        </w:rPr>
        <w:t>）加强课堂管理、严格执行各项课堂教学制度。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3</w:t>
      </w:r>
      <w:r w:rsidRPr="000A5AB8">
        <w:rPr>
          <w:rFonts w:ascii="宋体" w:hAnsi="宋体" w:hint="eastAsia"/>
          <w:sz w:val="28"/>
          <w:szCs w:val="28"/>
        </w:rPr>
        <w:t>）加强考风建设，严肃考试纪律，加强对学生的纪律教育和诚信教育。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  <w:r w:rsidRPr="000A5AB8">
        <w:rPr>
          <w:rFonts w:ascii="宋体" w:hAnsi="宋体" w:hint="eastAsia"/>
          <w:sz w:val="28"/>
          <w:szCs w:val="28"/>
        </w:rPr>
        <w:t>（</w:t>
      </w:r>
      <w:r w:rsidRPr="000A5AB8">
        <w:rPr>
          <w:rFonts w:ascii="宋体" w:hAnsi="宋体"/>
          <w:sz w:val="28"/>
          <w:szCs w:val="28"/>
        </w:rPr>
        <w:t>4</w:t>
      </w:r>
      <w:r w:rsidRPr="000A5AB8">
        <w:rPr>
          <w:rFonts w:ascii="宋体" w:hAnsi="宋体" w:hint="eastAsia"/>
          <w:sz w:val="28"/>
          <w:szCs w:val="28"/>
        </w:rPr>
        <w:t>）班级特色活动建设：</w:t>
      </w:r>
    </w:p>
    <w:p w:rsidR="00B6551B" w:rsidRPr="000A5AB8" w:rsidRDefault="00B6551B" w:rsidP="000A5AB8">
      <w:pPr>
        <w:ind w:firstLine="200"/>
        <w:rPr>
          <w:rFonts w:ascii="宋体"/>
          <w:sz w:val="28"/>
          <w:szCs w:val="28"/>
        </w:rPr>
      </w:pPr>
    </w:p>
    <w:sectPr w:rsidR="00B6551B" w:rsidRPr="000A5AB8" w:rsidSect="00F6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D0BE1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74A9B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BF8E4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FB0E59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97061A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5A6D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3CE203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54A78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F90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42BE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DB8"/>
    <w:rsid w:val="00000F07"/>
    <w:rsid w:val="0000607D"/>
    <w:rsid w:val="00010748"/>
    <w:rsid w:val="000118C9"/>
    <w:rsid w:val="00014CEC"/>
    <w:rsid w:val="0002372C"/>
    <w:rsid w:val="00033041"/>
    <w:rsid w:val="00052FC1"/>
    <w:rsid w:val="00095DB8"/>
    <w:rsid w:val="000A0F81"/>
    <w:rsid w:val="000A33C8"/>
    <w:rsid w:val="000A347E"/>
    <w:rsid w:val="000A5AB8"/>
    <w:rsid w:val="000C345D"/>
    <w:rsid w:val="000C6B31"/>
    <w:rsid w:val="000D6822"/>
    <w:rsid w:val="000E6F2C"/>
    <w:rsid w:val="00105D94"/>
    <w:rsid w:val="001233BD"/>
    <w:rsid w:val="00140816"/>
    <w:rsid w:val="001422E0"/>
    <w:rsid w:val="00147EA6"/>
    <w:rsid w:val="00151E98"/>
    <w:rsid w:val="00156BCF"/>
    <w:rsid w:val="00157CA7"/>
    <w:rsid w:val="00162A96"/>
    <w:rsid w:val="0018307E"/>
    <w:rsid w:val="00184F4C"/>
    <w:rsid w:val="00185FDA"/>
    <w:rsid w:val="001A06EB"/>
    <w:rsid w:val="001C5D45"/>
    <w:rsid w:val="001E1A4A"/>
    <w:rsid w:val="001E3BF4"/>
    <w:rsid w:val="001E47E5"/>
    <w:rsid w:val="001F6F33"/>
    <w:rsid w:val="00204308"/>
    <w:rsid w:val="00205E91"/>
    <w:rsid w:val="00206E41"/>
    <w:rsid w:val="00212694"/>
    <w:rsid w:val="00215709"/>
    <w:rsid w:val="002160E1"/>
    <w:rsid w:val="0022098D"/>
    <w:rsid w:val="00222D4E"/>
    <w:rsid w:val="00231C9C"/>
    <w:rsid w:val="00247A2B"/>
    <w:rsid w:val="00252A04"/>
    <w:rsid w:val="0026131B"/>
    <w:rsid w:val="002650C8"/>
    <w:rsid w:val="00272862"/>
    <w:rsid w:val="0027321F"/>
    <w:rsid w:val="00273DE1"/>
    <w:rsid w:val="00277CF2"/>
    <w:rsid w:val="0028576D"/>
    <w:rsid w:val="00297C96"/>
    <w:rsid w:val="00297FF3"/>
    <w:rsid w:val="002A3E8A"/>
    <w:rsid w:val="002A463E"/>
    <w:rsid w:val="002A491F"/>
    <w:rsid w:val="002B2B7A"/>
    <w:rsid w:val="002B2F40"/>
    <w:rsid w:val="002B7DFD"/>
    <w:rsid w:val="002C0E5E"/>
    <w:rsid w:val="002C402B"/>
    <w:rsid w:val="002C59C5"/>
    <w:rsid w:val="002D33EC"/>
    <w:rsid w:val="002D56EF"/>
    <w:rsid w:val="002F13BB"/>
    <w:rsid w:val="002F45A7"/>
    <w:rsid w:val="00330546"/>
    <w:rsid w:val="003438C4"/>
    <w:rsid w:val="003457DC"/>
    <w:rsid w:val="003524A4"/>
    <w:rsid w:val="00356391"/>
    <w:rsid w:val="003679D0"/>
    <w:rsid w:val="003765A1"/>
    <w:rsid w:val="003810A2"/>
    <w:rsid w:val="003851AB"/>
    <w:rsid w:val="00387B53"/>
    <w:rsid w:val="0039238D"/>
    <w:rsid w:val="00395B1D"/>
    <w:rsid w:val="003A0918"/>
    <w:rsid w:val="003A093E"/>
    <w:rsid w:val="003A166B"/>
    <w:rsid w:val="003A3369"/>
    <w:rsid w:val="003B14C0"/>
    <w:rsid w:val="003B3FA0"/>
    <w:rsid w:val="003E32BC"/>
    <w:rsid w:val="003E7E91"/>
    <w:rsid w:val="004075B5"/>
    <w:rsid w:val="00412621"/>
    <w:rsid w:val="004316D4"/>
    <w:rsid w:val="00440139"/>
    <w:rsid w:val="00440BE1"/>
    <w:rsid w:val="00446DCA"/>
    <w:rsid w:val="00455F02"/>
    <w:rsid w:val="0047041F"/>
    <w:rsid w:val="00471B6C"/>
    <w:rsid w:val="00491D16"/>
    <w:rsid w:val="00494803"/>
    <w:rsid w:val="004B2C37"/>
    <w:rsid w:val="004C39B1"/>
    <w:rsid w:val="004C5E14"/>
    <w:rsid w:val="004C6D41"/>
    <w:rsid w:val="004D49B6"/>
    <w:rsid w:val="004F60BE"/>
    <w:rsid w:val="00504484"/>
    <w:rsid w:val="00506434"/>
    <w:rsid w:val="00506CC4"/>
    <w:rsid w:val="00545E62"/>
    <w:rsid w:val="00553358"/>
    <w:rsid w:val="0055416C"/>
    <w:rsid w:val="005634C7"/>
    <w:rsid w:val="005659A7"/>
    <w:rsid w:val="00580C2E"/>
    <w:rsid w:val="00584078"/>
    <w:rsid w:val="00584CA4"/>
    <w:rsid w:val="00584F62"/>
    <w:rsid w:val="005C34C1"/>
    <w:rsid w:val="0060787F"/>
    <w:rsid w:val="00613628"/>
    <w:rsid w:val="00614C05"/>
    <w:rsid w:val="00615090"/>
    <w:rsid w:val="006160F7"/>
    <w:rsid w:val="0061677B"/>
    <w:rsid w:val="00616807"/>
    <w:rsid w:val="00621A05"/>
    <w:rsid w:val="006317ED"/>
    <w:rsid w:val="00631B49"/>
    <w:rsid w:val="00634FF9"/>
    <w:rsid w:val="00651BAA"/>
    <w:rsid w:val="00663DD2"/>
    <w:rsid w:val="0068145F"/>
    <w:rsid w:val="00682716"/>
    <w:rsid w:val="006A4AEC"/>
    <w:rsid w:val="006D77B6"/>
    <w:rsid w:val="006E34A9"/>
    <w:rsid w:val="006E3C9F"/>
    <w:rsid w:val="006F0B01"/>
    <w:rsid w:val="006F2601"/>
    <w:rsid w:val="006F2A67"/>
    <w:rsid w:val="006F4A3E"/>
    <w:rsid w:val="00701B01"/>
    <w:rsid w:val="00712CD0"/>
    <w:rsid w:val="007145DC"/>
    <w:rsid w:val="00720FA8"/>
    <w:rsid w:val="007279A7"/>
    <w:rsid w:val="0073015D"/>
    <w:rsid w:val="007367E0"/>
    <w:rsid w:val="007549B0"/>
    <w:rsid w:val="0075513E"/>
    <w:rsid w:val="007654C3"/>
    <w:rsid w:val="00773639"/>
    <w:rsid w:val="007955A9"/>
    <w:rsid w:val="007A024D"/>
    <w:rsid w:val="007A71CA"/>
    <w:rsid w:val="007A7F72"/>
    <w:rsid w:val="007B2071"/>
    <w:rsid w:val="007D12D9"/>
    <w:rsid w:val="007D75C9"/>
    <w:rsid w:val="007E1C8F"/>
    <w:rsid w:val="007E3AD5"/>
    <w:rsid w:val="007F5F84"/>
    <w:rsid w:val="007F6F2E"/>
    <w:rsid w:val="00817E54"/>
    <w:rsid w:val="00822801"/>
    <w:rsid w:val="00823CA3"/>
    <w:rsid w:val="008342F4"/>
    <w:rsid w:val="008418FF"/>
    <w:rsid w:val="00842B68"/>
    <w:rsid w:val="0085370F"/>
    <w:rsid w:val="00861BFC"/>
    <w:rsid w:val="00876762"/>
    <w:rsid w:val="00876E69"/>
    <w:rsid w:val="00886EB4"/>
    <w:rsid w:val="00894A4E"/>
    <w:rsid w:val="008952D3"/>
    <w:rsid w:val="008A1243"/>
    <w:rsid w:val="008A3D75"/>
    <w:rsid w:val="008A51E7"/>
    <w:rsid w:val="008A630C"/>
    <w:rsid w:val="008B301F"/>
    <w:rsid w:val="008C4219"/>
    <w:rsid w:val="008C68EE"/>
    <w:rsid w:val="008E3C59"/>
    <w:rsid w:val="008E45C2"/>
    <w:rsid w:val="008F5D5A"/>
    <w:rsid w:val="008F7FAB"/>
    <w:rsid w:val="00906D53"/>
    <w:rsid w:val="009169E6"/>
    <w:rsid w:val="00923D6A"/>
    <w:rsid w:val="00925382"/>
    <w:rsid w:val="0092650C"/>
    <w:rsid w:val="009265C6"/>
    <w:rsid w:val="00927BF5"/>
    <w:rsid w:val="009436C0"/>
    <w:rsid w:val="00970D75"/>
    <w:rsid w:val="00974F39"/>
    <w:rsid w:val="009758BB"/>
    <w:rsid w:val="0099069F"/>
    <w:rsid w:val="009911BF"/>
    <w:rsid w:val="00993612"/>
    <w:rsid w:val="0099501D"/>
    <w:rsid w:val="00996CF1"/>
    <w:rsid w:val="009A30BA"/>
    <w:rsid w:val="009A7E78"/>
    <w:rsid w:val="009B4C52"/>
    <w:rsid w:val="009C20DE"/>
    <w:rsid w:val="009C610B"/>
    <w:rsid w:val="009D2D5E"/>
    <w:rsid w:val="009E0176"/>
    <w:rsid w:val="009E1D39"/>
    <w:rsid w:val="009E7517"/>
    <w:rsid w:val="009F180D"/>
    <w:rsid w:val="009F2832"/>
    <w:rsid w:val="009F312D"/>
    <w:rsid w:val="00A03E2B"/>
    <w:rsid w:val="00A1115B"/>
    <w:rsid w:val="00A15A57"/>
    <w:rsid w:val="00A214A2"/>
    <w:rsid w:val="00A461B7"/>
    <w:rsid w:val="00A550B0"/>
    <w:rsid w:val="00A57738"/>
    <w:rsid w:val="00A70CB2"/>
    <w:rsid w:val="00A81CB9"/>
    <w:rsid w:val="00A83C73"/>
    <w:rsid w:val="00A90926"/>
    <w:rsid w:val="00A96601"/>
    <w:rsid w:val="00A971D7"/>
    <w:rsid w:val="00AA32CB"/>
    <w:rsid w:val="00AA4019"/>
    <w:rsid w:val="00AB5D60"/>
    <w:rsid w:val="00AB5F24"/>
    <w:rsid w:val="00AB6253"/>
    <w:rsid w:val="00AD4A61"/>
    <w:rsid w:val="00AE3846"/>
    <w:rsid w:val="00AF759B"/>
    <w:rsid w:val="00B01374"/>
    <w:rsid w:val="00B17425"/>
    <w:rsid w:val="00B20E82"/>
    <w:rsid w:val="00B2485F"/>
    <w:rsid w:val="00B35756"/>
    <w:rsid w:val="00B56471"/>
    <w:rsid w:val="00B6551B"/>
    <w:rsid w:val="00B67B4E"/>
    <w:rsid w:val="00B714F7"/>
    <w:rsid w:val="00B76218"/>
    <w:rsid w:val="00B948FE"/>
    <w:rsid w:val="00B953A1"/>
    <w:rsid w:val="00BA3835"/>
    <w:rsid w:val="00BB4E14"/>
    <w:rsid w:val="00BB77C8"/>
    <w:rsid w:val="00BC02B0"/>
    <w:rsid w:val="00BC36BE"/>
    <w:rsid w:val="00BC4181"/>
    <w:rsid w:val="00BD09FD"/>
    <w:rsid w:val="00BD2C3E"/>
    <w:rsid w:val="00BE088D"/>
    <w:rsid w:val="00BE6D4F"/>
    <w:rsid w:val="00BF04AA"/>
    <w:rsid w:val="00BF197E"/>
    <w:rsid w:val="00BF672D"/>
    <w:rsid w:val="00C04C10"/>
    <w:rsid w:val="00C072AF"/>
    <w:rsid w:val="00C14DA5"/>
    <w:rsid w:val="00C240D7"/>
    <w:rsid w:val="00C2623C"/>
    <w:rsid w:val="00C263C1"/>
    <w:rsid w:val="00C3758C"/>
    <w:rsid w:val="00C41018"/>
    <w:rsid w:val="00C464D2"/>
    <w:rsid w:val="00C62F59"/>
    <w:rsid w:val="00C65540"/>
    <w:rsid w:val="00C67690"/>
    <w:rsid w:val="00C914B9"/>
    <w:rsid w:val="00C93CAC"/>
    <w:rsid w:val="00C94A2E"/>
    <w:rsid w:val="00CA0AD8"/>
    <w:rsid w:val="00CA0B14"/>
    <w:rsid w:val="00CB15D5"/>
    <w:rsid w:val="00CB1E58"/>
    <w:rsid w:val="00CC5012"/>
    <w:rsid w:val="00CC7E10"/>
    <w:rsid w:val="00CD6538"/>
    <w:rsid w:val="00CD722F"/>
    <w:rsid w:val="00CE4178"/>
    <w:rsid w:val="00CF3424"/>
    <w:rsid w:val="00CF7446"/>
    <w:rsid w:val="00D058B7"/>
    <w:rsid w:val="00D17488"/>
    <w:rsid w:val="00D17ACE"/>
    <w:rsid w:val="00D206CC"/>
    <w:rsid w:val="00D219A9"/>
    <w:rsid w:val="00D233A3"/>
    <w:rsid w:val="00D32391"/>
    <w:rsid w:val="00D3418E"/>
    <w:rsid w:val="00D35614"/>
    <w:rsid w:val="00D411BC"/>
    <w:rsid w:val="00D4649B"/>
    <w:rsid w:val="00D5728F"/>
    <w:rsid w:val="00D575FD"/>
    <w:rsid w:val="00D61641"/>
    <w:rsid w:val="00D7277B"/>
    <w:rsid w:val="00D75294"/>
    <w:rsid w:val="00D97991"/>
    <w:rsid w:val="00DA2F0D"/>
    <w:rsid w:val="00DA32BE"/>
    <w:rsid w:val="00DB56E6"/>
    <w:rsid w:val="00DB60A0"/>
    <w:rsid w:val="00DB7D23"/>
    <w:rsid w:val="00DC7A5D"/>
    <w:rsid w:val="00DD1C3B"/>
    <w:rsid w:val="00DD44B4"/>
    <w:rsid w:val="00DE2667"/>
    <w:rsid w:val="00DE7FF7"/>
    <w:rsid w:val="00DF68A3"/>
    <w:rsid w:val="00DF70E4"/>
    <w:rsid w:val="00E06A7A"/>
    <w:rsid w:val="00E10F3C"/>
    <w:rsid w:val="00E12C20"/>
    <w:rsid w:val="00E23C61"/>
    <w:rsid w:val="00E317EC"/>
    <w:rsid w:val="00E476AF"/>
    <w:rsid w:val="00E52D30"/>
    <w:rsid w:val="00E55014"/>
    <w:rsid w:val="00E90594"/>
    <w:rsid w:val="00E923D5"/>
    <w:rsid w:val="00E9452A"/>
    <w:rsid w:val="00E96134"/>
    <w:rsid w:val="00EA1FB4"/>
    <w:rsid w:val="00EA5B9E"/>
    <w:rsid w:val="00EB1A45"/>
    <w:rsid w:val="00EB4B5A"/>
    <w:rsid w:val="00EC393F"/>
    <w:rsid w:val="00EE717B"/>
    <w:rsid w:val="00EF1DBB"/>
    <w:rsid w:val="00EF2F85"/>
    <w:rsid w:val="00EF47E9"/>
    <w:rsid w:val="00EF762A"/>
    <w:rsid w:val="00F009A2"/>
    <w:rsid w:val="00F11482"/>
    <w:rsid w:val="00F116D7"/>
    <w:rsid w:val="00F15FA0"/>
    <w:rsid w:val="00F17B07"/>
    <w:rsid w:val="00F20EC6"/>
    <w:rsid w:val="00F25959"/>
    <w:rsid w:val="00F42D75"/>
    <w:rsid w:val="00F57A4A"/>
    <w:rsid w:val="00F57C70"/>
    <w:rsid w:val="00F60B11"/>
    <w:rsid w:val="00F6215F"/>
    <w:rsid w:val="00F66205"/>
    <w:rsid w:val="00F6715E"/>
    <w:rsid w:val="00F8463A"/>
    <w:rsid w:val="00F84FBD"/>
    <w:rsid w:val="00F94F87"/>
    <w:rsid w:val="00FA25A8"/>
    <w:rsid w:val="00FB0B6A"/>
    <w:rsid w:val="00FB3C3B"/>
    <w:rsid w:val="00FB4639"/>
    <w:rsid w:val="00FC2685"/>
    <w:rsid w:val="00FC72F4"/>
    <w:rsid w:val="00FC7505"/>
    <w:rsid w:val="00FD228F"/>
    <w:rsid w:val="00FD2809"/>
    <w:rsid w:val="00FE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1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5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50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5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183</Words>
  <Characters>1048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2</cp:revision>
  <dcterms:created xsi:type="dcterms:W3CDTF">2015-01-12T10:29:00Z</dcterms:created>
  <dcterms:modified xsi:type="dcterms:W3CDTF">2017-06-21T01:14:00Z</dcterms:modified>
</cp:coreProperties>
</file>