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7" w:rsidRPr="008919E1" w:rsidRDefault="00552227" w:rsidP="008919E1">
      <w:pPr>
        <w:widowControl/>
        <w:ind w:firstLine="538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  <w:t>公示</w:t>
      </w:r>
    </w:p>
    <w:p w:rsidR="00552227" w:rsidRPr="008919E1" w:rsidRDefault="00552227" w:rsidP="008919E1">
      <w:pPr>
        <w:widowControl/>
        <w:ind w:firstLine="268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p w:rsidR="00552227" w:rsidRPr="008919E1" w:rsidRDefault="00552227" w:rsidP="008919E1">
      <w:pPr>
        <w:widowControl/>
        <w:ind w:firstLine="44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根据《潘家小学</w:t>
      </w:r>
      <w:r w:rsidRPr="008919E1">
        <w:rPr>
          <w:rFonts w:ascii="Simsun" w:hAnsi="Simsun" w:cs="宋体"/>
          <w:color w:val="000000"/>
          <w:kern w:val="0"/>
          <w:sz w:val="30"/>
          <w:szCs w:val="30"/>
        </w:rPr>
        <w:t>201</w:t>
      </w:r>
      <w:r>
        <w:rPr>
          <w:rFonts w:ascii="Simsun" w:hAnsi="Simsun" w:cs="宋体"/>
          <w:color w:val="000000"/>
          <w:kern w:val="0"/>
          <w:sz w:val="30"/>
          <w:szCs w:val="30"/>
        </w:rPr>
        <w:t>6</w:t>
      </w:r>
      <w:r w:rsidRPr="008919E1">
        <w:rPr>
          <w:rFonts w:ascii="Simsun" w:hAnsi="Simsun" w:cs="宋体"/>
          <w:color w:val="000000"/>
          <w:kern w:val="0"/>
          <w:sz w:val="30"/>
          <w:szCs w:val="30"/>
        </w:rPr>
        <w:t>-201</w:t>
      </w:r>
      <w:r>
        <w:rPr>
          <w:rFonts w:ascii="Simsun" w:hAnsi="Simsun" w:cs="宋体"/>
          <w:color w:val="000000"/>
          <w:kern w:val="0"/>
          <w:sz w:val="30"/>
          <w:szCs w:val="30"/>
        </w:rPr>
        <w:t>7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学年度文明中队评选条件和办法》，经个人自评，考核组测评，校行政审核等程序，共评选出</w:t>
      </w:r>
      <w:r>
        <w:rPr>
          <w:rFonts w:ascii="Simsun" w:hAnsi="Simsun" w:cs="宋体"/>
          <w:color w:val="000000"/>
          <w:kern w:val="0"/>
          <w:sz w:val="30"/>
          <w:szCs w:val="30"/>
        </w:rPr>
        <w:t>8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位校级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“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优秀辅导员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”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和</w:t>
      </w:r>
      <w:r>
        <w:rPr>
          <w:rFonts w:ascii="Simsun" w:hAnsi="Simsun" w:cs="宋体"/>
          <w:color w:val="000000"/>
          <w:kern w:val="0"/>
          <w:sz w:val="30"/>
          <w:szCs w:val="30"/>
        </w:rPr>
        <w:t>6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个校级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“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文明中队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”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。</w:t>
      </w:r>
    </w:p>
    <w:p w:rsidR="00552227" w:rsidRPr="008919E1" w:rsidRDefault="00552227" w:rsidP="008919E1">
      <w:pPr>
        <w:widowControl/>
        <w:ind w:firstLine="447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30"/>
        <w:gridCol w:w="2130"/>
        <w:gridCol w:w="2131"/>
        <w:gridCol w:w="2131"/>
      </w:tblGrid>
      <w:tr w:rsidR="00552227" w:rsidRPr="009700B8" w:rsidTr="008919E1">
        <w:trPr>
          <w:trHeight w:val="960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8919E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8919E1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优秀辅导员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8919E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8919E1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文明中队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8919E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8919E1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优秀辅导员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8919E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8919E1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文明中队</w:t>
            </w:r>
          </w:p>
        </w:tc>
      </w:tr>
      <w:tr w:rsidR="00552227" w:rsidRPr="009700B8" w:rsidTr="008919E1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徐春波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一（</w:t>
            </w:r>
            <w:r w:rsidRPr="00B67191"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3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57E1E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鲁</w:t>
            </w:r>
            <w:r>
              <w:rPr>
                <w:rFonts w:ascii="Simsun" w:hAnsi="Simsun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瑶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四（</w:t>
            </w:r>
            <w:r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2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52227" w:rsidRPr="009700B8" w:rsidTr="008919E1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周</w:t>
            </w:r>
            <w:r w:rsidRPr="00B67191">
              <w:rPr>
                <w:rFonts w:ascii="Simsun" w:hAnsi="Simsun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B67191"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二（</w:t>
            </w:r>
            <w:r w:rsidRPr="00B67191"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3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Default="00552227" w:rsidP="000D49FF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671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  <w:p w:rsidR="00552227" w:rsidRPr="00B67191" w:rsidRDefault="00552227" w:rsidP="000D49FF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张文波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五（</w:t>
            </w:r>
            <w:r w:rsidRPr="00B67191"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4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52227" w:rsidRPr="009700B8" w:rsidTr="008919E1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程丽波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三（</w:t>
            </w:r>
            <w:r w:rsidRPr="00B67191"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2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0D49FF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赵敏华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六（</w:t>
            </w:r>
            <w:r w:rsidRPr="00B67191">
              <w:rPr>
                <w:rFonts w:ascii="Simsun" w:hAnsi="Simsun" w:cs="宋体"/>
                <w:bCs/>
                <w:color w:val="000000"/>
                <w:kern w:val="0"/>
                <w:sz w:val="28"/>
                <w:szCs w:val="28"/>
              </w:rPr>
              <w:t>4</w:t>
            </w:r>
            <w:r w:rsidRPr="00B67191">
              <w:rPr>
                <w:rFonts w:ascii="Simsun" w:hAnsi="Simsun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52227" w:rsidRPr="009700B8" w:rsidTr="008919E1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 w:hint="eastAsia"/>
                <w:color w:val="000000"/>
                <w:kern w:val="0"/>
                <w:sz w:val="30"/>
                <w:szCs w:val="30"/>
              </w:rPr>
              <w:t>施春红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ind w:firstLine="417"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227" w:rsidRPr="00B67191" w:rsidRDefault="00552227" w:rsidP="008919E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B67191"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552227" w:rsidRPr="008919E1" w:rsidRDefault="00552227" w:rsidP="008919E1">
      <w:pPr>
        <w:widowControl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p w:rsidR="00552227" w:rsidRPr="008919E1" w:rsidRDefault="00552227" w:rsidP="008919E1">
      <w:pPr>
        <w:widowControl/>
        <w:ind w:firstLine="44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特此公示。对以上公示如有异议，可在公布之日起</w:t>
      </w:r>
      <w:r w:rsidRPr="008919E1">
        <w:rPr>
          <w:rFonts w:ascii="Simsun" w:hAnsi="Simsun" w:cs="宋体"/>
          <w:color w:val="000000"/>
          <w:kern w:val="0"/>
          <w:sz w:val="30"/>
          <w:szCs w:val="30"/>
        </w:rPr>
        <w:t>3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天内用口头或书面形式向学校教育处反映。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电话：</w:t>
      </w:r>
      <w:r>
        <w:rPr>
          <w:rFonts w:ascii="Simsun" w:hAnsi="Simsun" w:cs="宋体"/>
          <w:color w:val="000000"/>
          <w:kern w:val="0"/>
          <w:sz w:val="30"/>
          <w:szCs w:val="30"/>
        </w:rPr>
        <w:t>13961162021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。</w:t>
      </w:r>
    </w:p>
    <w:p w:rsidR="00552227" w:rsidRPr="008919E1" w:rsidRDefault="00552227" w:rsidP="008D5AC1">
      <w:pPr>
        <w:widowControl/>
        <w:ind w:firstLineChars="1700" w:firstLine="31680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>
        <w:rPr>
          <w:rFonts w:ascii="Simsun" w:hAnsi="Simsun" w:cs="宋体" w:hint="eastAsia"/>
          <w:color w:val="000000"/>
          <w:kern w:val="0"/>
          <w:sz w:val="30"/>
          <w:szCs w:val="30"/>
        </w:rPr>
        <w:t>常州市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武进区潘家小学</w:t>
      </w:r>
    </w:p>
    <w:p w:rsidR="00552227" w:rsidRPr="008919E1" w:rsidRDefault="00552227" w:rsidP="008919E1">
      <w:pPr>
        <w:widowControl/>
        <w:ind w:firstLine="539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8919E1">
        <w:rPr>
          <w:rFonts w:ascii="Simsun" w:hAnsi="Simsun" w:cs="宋体"/>
          <w:color w:val="000000"/>
          <w:kern w:val="0"/>
          <w:sz w:val="30"/>
          <w:szCs w:val="30"/>
        </w:rPr>
        <w:t>201</w:t>
      </w:r>
      <w:r>
        <w:rPr>
          <w:rFonts w:ascii="Simsun" w:hAnsi="Simsun" w:cs="宋体"/>
          <w:color w:val="000000"/>
          <w:kern w:val="0"/>
          <w:sz w:val="30"/>
          <w:szCs w:val="30"/>
        </w:rPr>
        <w:t>7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年</w:t>
      </w:r>
      <w:r w:rsidRPr="008919E1">
        <w:rPr>
          <w:rFonts w:ascii="Simsun" w:hAnsi="Simsun" w:cs="宋体"/>
          <w:color w:val="000000"/>
          <w:kern w:val="0"/>
          <w:sz w:val="30"/>
          <w:szCs w:val="30"/>
        </w:rPr>
        <w:t>5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月</w:t>
      </w:r>
      <w:r>
        <w:rPr>
          <w:rFonts w:ascii="Simsun" w:hAnsi="Simsun" w:cs="宋体"/>
          <w:color w:val="000000"/>
          <w:kern w:val="0"/>
          <w:sz w:val="30"/>
          <w:szCs w:val="30"/>
        </w:rPr>
        <w:t>25</w:t>
      </w:r>
      <w:r w:rsidRPr="008919E1">
        <w:rPr>
          <w:rFonts w:ascii="Simsun" w:hAnsi="Simsun" w:cs="宋体" w:hint="eastAsia"/>
          <w:color w:val="000000"/>
          <w:kern w:val="0"/>
          <w:sz w:val="30"/>
          <w:szCs w:val="30"/>
        </w:rPr>
        <w:t>日</w:t>
      </w:r>
    </w:p>
    <w:p w:rsidR="00552227" w:rsidRDefault="00552227"/>
    <w:sectPr w:rsidR="00552227" w:rsidSect="00DA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9E1"/>
    <w:rsid w:val="00023BF4"/>
    <w:rsid w:val="000309C4"/>
    <w:rsid w:val="00041D78"/>
    <w:rsid w:val="00042A80"/>
    <w:rsid w:val="000D49FF"/>
    <w:rsid w:val="0018631D"/>
    <w:rsid w:val="002432E8"/>
    <w:rsid w:val="00321266"/>
    <w:rsid w:val="00386045"/>
    <w:rsid w:val="003D6B69"/>
    <w:rsid w:val="004D4A62"/>
    <w:rsid w:val="00552227"/>
    <w:rsid w:val="005A6CCD"/>
    <w:rsid w:val="005E4826"/>
    <w:rsid w:val="00643E77"/>
    <w:rsid w:val="0068596C"/>
    <w:rsid w:val="006A5A4B"/>
    <w:rsid w:val="00750217"/>
    <w:rsid w:val="00857E1E"/>
    <w:rsid w:val="00885DD0"/>
    <w:rsid w:val="008919E1"/>
    <w:rsid w:val="008D5AC1"/>
    <w:rsid w:val="00903428"/>
    <w:rsid w:val="0092198F"/>
    <w:rsid w:val="009700B8"/>
    <w:rsid w:val="009B4749"/>
    <w:rsid w:val="00A71A45"/>
    <w:rsid w:val="00B67191"/>
    <w:rsid w:val="00B700BA"/>
    <w:rsid w:val="00BA0F73"/>
    <w:rsid w:val="00C042F1"/>
    <w:rsid w:val="00C56AB4"/>
    <w:rsid w:val="00D73571"/>
    <w:rsid w:val="00DA1107"/>
    <w:rsid w:val="00DC1AA5"/>
    <w:rsid w:val="00D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2017-05-25T07:52:00Z</dcterms:created>
  <dcterms:modified xsi:type="dcterms:W3CDTF">2017-05-26T01:10:00Z</dcterms:modified>
</cp:coreProperties>
</file>