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B" w:rsidRPr="00227062" w:rsidRDefault="009C747B" w:rsidP="00B00D8D">
      <w:pPr>
        <w:shd w:val="clear" w:color="auto" w:fill="FFFFFF"/>
        <w:adjustRightInd/>
        <w:snapToGrid/>
        <w:spacing w:line="690" w:lineRule="atLeast"/>
        <w:jc w:val="center"/>
        <w:rPr>
          <w:rFonts w:ascii="微软雅黑" w:cs="宋体"/>
          <w:b/>
          <w:color w:val="333333"/>
          <w:sz w:val="32"/>
          <w:szCs w:val="32"/>
        </w:rPr>
      </w:pPr>
      <w:r w:rsidRPr="00227062">
        <w:rPr>
          <w:rFonts w:ascii="微软雅黑" w:hAnsi="微软雅黑" w:cs="宋体"/>
          <w:b/>
          <w:color w:val="333333"/>
          <w:sz w:val="32"/>
          <w:szCs w:val="32"/>
        </w:rPr>
        <w:t>2016-2017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学年度第</w:t>
      </w:r>
      <w:r>
        <w:rPr>
          <w:rFonts w:ascii="微软雅黑" w:hAnsi="微软雅黑" w:cs="宋体" w:hint="eastAsia"/>
          <w:b/>
          <w:color w:val="333333"/>
          <w:sz w:val="32"/>
          <w:szCs w:val="32"/>
        </w:rPr>
        <w:t>二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学期奔牛初中八年级期</w:t>
      </w:r>
      <w:r>
        <w:rPr>
          <w:rFonts w:ascii="微软雅黑" w:hAnsi="微软雅黑" w:cs="宋体" w:hint="eastAsia"/>
          <w:b/>
          <w:color w:val="333333"/>
          <w:sz w:val="32"/>
          <w:szCs w:val="32"/>
        </w:rPr>
        <w:t>中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监考表</w:t>
      </w:r>
    </w:p>
    <w:p w:rsidR="009C747B" w:rsidRDefault="009C747B" w:rsidP="00323B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456"/>
        <w:gridCol w:w="1456"/>
        <w:gridCol w:w="1456"/>
        <w:gridCol w:w="1456"/>
        <w:gridCol w:w="1456"/>
      </w:tblGrid>
      <w:tr w:rsidR="009C747B" w:rsidRPr="005A6775" w:rsidTr="005A6775">
        <w:tc>
          <w:tcPr>
            <w:tcW w:w="1242" w:type="dxa"/>
            <w:vAlign w:val="center"/>
          </w:tcPr>
          <w:p w:rsidR="009C747B" w:rsidRPr="005A6775" w:rsidRDefault="009C747B" w:rsidP="005A6775">
            <w:pPr>
              <w:jc w:val="center"/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" w:eastAsia="楷体" w:hAnsi="楷体" w:cs="宋体" w:hint="eastAsia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456" w:type="dxa"/>
          </w:tcPr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4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 w:rsidRPr="001C1871"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9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三</w:t>
            </w:r>
          </w:p>
          <w:p w:rsidR="009C747B" w:rsidRPr="001C1871" w:rsidRDefault="009C747B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8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3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0-10: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456" w:type="dxa"/>
          </w:tcPr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4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 w:rsidRPr="001C1871"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9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三</w:t>
            </w:r>
          </w:p>
          <w:p w:rsidR="009C747B" w:rsidRPr="001C1871" w:rsidRDefault="009C747B" w:rsidP="005A6775">
            <w:pPr>
              <w:jc w:val="center"/>
              <w:rPr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13:30-15:00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4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20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9C747B" w:rsidRPr="001C1871" w:rsidRDefault="009C747B" w:rsidP="005A6775">
            <w:pPr>
              <w:jc w:val="center"/>
              <w:rPr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9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4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20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9C747B" w:rsidRPr="001C1871" w:rsidRDefault="009C747B" w:rsidP="005A6775">
            <w:pPr>
              <w:jc w:val="center"/>
              <w:rPr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13:30-1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5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4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21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9C747B" w:rsidRPr="001C1871" w:rsidRDefault="009C747B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五</w:t>
            </w:r>
          </w:p>
          <w:p w:rsidR="009C747B" w:rsidRPr="001C1871" w:rsidRDefault="009C747B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8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:00-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9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30</w:t>
            </w:r>
          </w:p>
        </w:tc>
      </w:tr>
      <w:tr w:rsidR="009C747B" w:rsidRPr="005A6775" w:rsidTr="001C1871">
        <w:trPr>
          <w:trHeight w:val="688"/>
        </w:trPr>
        <w:tc>
          <w:tcPr>
            <w:tcW w:w="1242" w:type="dxa"/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宋体" w:cs="宋体" w:hint="eastAsia"/>
                <w:b/>
                <w:sz w:val="28"/>
                <w:szCs w:val="28"/>
                <w:bdr w:val="none" w:sz="0" w:space="0" w:color="auto" w:frame="1"/>
              </w:rPr>
              <w:t>科目</w:t>
            </w:r>
          </w:p>
        </w:tc>
        <w:tc>
          <w:tcPr>
            <w:tcW w:w="1456" w:type="dxa"/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1456" w:type="dxa"/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hint="eastAsia"/>
                <w:b/>
                <w:sz w:val="28"/>
                <w:szCs w:val="28"/>
              </w:rPr>
              <w:t>政</w:t>
            </w: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史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数学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物理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1C1871" w:rsidRDefault="009C747B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</w:tr>
      <w:tr w:rsidR="009C747B" w:rsidRPr="005A6775" w:rsidTr="001C1871">
        <w:tc>
          <w:tcPr>
            <w:tcW w:w="1242" w:type="dxa"/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朱常洁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陈小燕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陈小燕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张志坚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5A6775" w:rsidRDefault="009C747B" w:rsidP="00DB1AA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朱常洁</w:t>
            </w:r>
          </w:p>
        </w:tc>
      </w:tr>
      <w:tr w:rsidR="009C747B" w:rsidRPr="005A6775" w:rsidTr="001C1871">
        <w:tc>
          <w:tcPr>
            <w:tcW w:w="1242" w:type="dxa"/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2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2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史全妹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孙小虎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孙小虎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冈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5A6775" w:rsidRDefault="009C747B" w:rsidP="00DB1AA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史全妹</w:t>
            </w:r>
          </w:p>
        </w:tc>
      </w:tr>
      <w:tr w:rsidR="009C747B" w:rsidRPr="005A6775" w:rsidTr="001C1871">
        <w:tc>
          <w:tcPr>
            <w:tcW w:w="1242" w:type="dxa"/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葛小红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FA2975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费志良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费志良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锋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5A6775" w:rsidRDefault="009C747B" w:rsidP="00DB1AA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葛小红</w:t>
            </w:r>
          </w:p>
        </w:tc>
      </w:tr>
      <w:tr w:rsidR="009C747B" w:rsidRPr="005A6775" w:rsidTr="001C1871">
        <w:tc>
          <w:tcPr>
            <w:tcW w:w="1242" w:type="dxa"/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4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4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岳亚花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王渭义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王渭义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张晓红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5A6775" w:rsidRDefault="009C747B" w:rsidP="00DB1AA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岳亚花</w:t>
            </w:r>
          </w:p>
        </w:tc>
      </w:tr>
      <w:tr w:rsidR="009C747B" w:rsidRPr="005A6775" w:rsidTr="001C1871">
        <w:tc>
          <w:tcPr>
            <w:tcW w:w="1242" w:type="dxa"/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李明正</w:t>
            </w:r>
          </w:p>
        </w:tc>
        <w:tc>
          <w:tcPr>
            <w:tcW w:w="1456" w:type="dxa"/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刘小燕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刘小燕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F90B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罗建强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9C747B" w:rsidRPr="005A6775" w:rsidRDefault="009C747B" w:rsidP="00DB1AA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夏小琴</w:t>
            </w:r>
          </w:p>
        </w:tc>
      </w:tr>
      <w:tr w:rsidR="009C747B" w:rsidRPr="005A6775" w:rsidTr="001C1871">
        <w:trPr>
          <w:trHeight w:val="73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6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6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徐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刘三萍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刘三萍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F90B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邵小英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F435FD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屠国荣</w:t>
            </w:r>
          </w:p>
        </w:tc>
      </w:tr>
      <w:tr w:rsidR="009C747B" w:rsidRPr="005A6775" w:rsidTr="001C1871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7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7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邓艳艳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FA2975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张志坚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夏小琴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F90B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李明正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F435FD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贺丽丽</w:t>
            </w:r>
          </w:p>
        </w:tc>
      </w:tr>
      <w:tr w:rsidR="009C747B" w:rsidRPr="005A6775" w:rsidTr="001C1871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8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8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9C747B" w:rsidRPr="005A6775" w:rsidRDefault="009C747B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张红霞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661D68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冈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张亚朵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F90B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吴建芬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F435FD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黄美霞</w:t>
            </w:r>
          </w:p>
        </w:tc>
      </w:tr>
      <w:tr w:rsidR="009C747B" w:rsidRPr="005A6775" w:rsidTr="001C1871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9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9</w:t>
            </w:r>
          </w:p>
          <w:p w:rsidR="009C747B" w:rsidRPr="005A6775" w:rsidRDefault="009C747B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吴建芬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661D68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锋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陆丽华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F90B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谢晓平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F8412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黄玲</w:t>
            </w:r>
            <w:r w:rsidRPr="005A677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嬛</w:t>
            </w:r>
          </w:p>
        </w:tc>
      </w:tr>
      <w:tr w:rsidR="009C747B" w:rsidRPr="00E66979" w:rsidTr="001C1871">
        <w:trPr>
          <w:trHeight w:val="7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wordWrap w:val="0"/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10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9C747B" w:rsidRPr="005A6775" w:rsidRDefault="009C747B" w:rsidP="001C1871">
            <w:pPr>
              <w:wordWrap w:val="0"/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东</w:t>
            </w:r>
          </w:p>
          <w:p w:rsidR="009C747B" w:rsidRPr="005A6775" w:rsidRDefault="009C747B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谢晓平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47B" w:rsidRPr="005A6775" w:rsidRDefault="009C747B" w:rsidP="00661D68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邵小英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张红霞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6F4EFE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张亚朵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47B" w:rsidRPr="006F1476" w:rsidRDefault="009C747B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陆丽华</w:t>
            </w:r>
          </w:p>
        </w:tc>
      </w:tr>
      <w:tr w:rsidR="009C747B" w:rsidRPr="005A6775" w:rsidTr="001C1871">
        <w:trPr>
          <w:trHeight w:val="581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C747B" w:rsidRPr="005A6775" w:rsidRDefault="009C747B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巡回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9C747B" w:rsidRPr="005A6775" w:rsidRDefault="009C747B" w:rsidP="00CD3B88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9C747B" w:rsidRPr="005A6775" w:rsidRDefault="009C747B" w:rsidP="009C747B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周</w:t>
            </w:r>
            <w:r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峻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47B" w:rsidRDefault="009C747B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峻</w:t>
            </w:r>
          </w:p>
          <w:p w:rsidR="009C747B" w:rsidRPr="005A6775" w:rsidRDefault="009C747B" w:rsidP="001C1871">
            <w:pPr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7B" w:rsidRPr="005A6775" w:rsidRDefault="009C747B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9C747B" w:rsidRPr="005A6775" w:rsidRDefault="009C747B" w:rsidP="009C747B">
            <w:pPr>
              <w:adjustRightInd/>
              <w:snapToGrid/>
              <w:spacing w:line="360" w:lineRule="exact"/>
              <w:ind w:firstLineChars="100" w:firstLine="31680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47B" w:rsidRDefault="009C747B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9C747B" w:rsidRPr="005A6775" w:rsidRDefault="009C747B" w:rsidP="009C747B">
            <w:pPr>
              <w:adjustRightInd/>
              <w:snapToGrid/>
              <w:spacing w:line="360" w:lineRule="exact"/>
              <w:ind w:firstLineChars="100" w:firstLine="31680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</w:tr>
    </w:tbl>
    <w:p w:rsidR="009C747B" w:rsidRDefault="009C747B" w:rsidP="009C747B">
      <w:pPr>
        <w:pStyle w:val="NormalWeb"/>
        <w:shd w:val="clear" w:color="auto" w:fill="FFFFFF"/>
        <w:spacing w:before="0" w:beforeAutospacing="0" w:after="0" w:afterAutospacing="0" w:line="420" w:lineRule="atLeast"/>
        <w:ind w:left="31680" w:hangingChars="147" w:firstLine="31680"/>
        <w:rPr>
          <w:rFonts w:ascii="Simsun" w:hAnsi="Simsun"/>
          <w:color w:val="333333"/>
          <w:sz w:val="21"/>
          <w:szCs w:val="21"/>
        </w:rPr>
      </w:pPr>
      <w:r>
        <w:rPr>
          <w:rStyle w:val="Strong"/>
          <w:rFonts w:ascii="Simsun" w:hAnsi="Simsun" w:cs="宋体"/>
          <w:color w:val="333333"/>
          <w:sz w:val="21"/>
          <w:szCs w:val="21"/>
          <w:bdr w:val="none" w:sz="0" w:space="0" w:color="auto" w:frame="1"/>
        </w:rPr>
        <w:t>1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、考试前后，由班主任安排考试学科的教师进班辅导。班主任加强考风考纪教育，课桌拉开并张贴好考试号。周五考试结束后按课表上课。</w:t>
      </w:r>
    </w:p>
    <w:p w:rsidR="009C747B" w:rsidRDefault="009C747B" w:rsidP="002051D5">
      <w:pPr>
        <w:pStyle w:val="NormalWeb"/>
        <w:shd w:val="clear" w:color="auto" w:fill="FFFFFF"/>
        <w:spacing w:before="0" w:beforeAutospacing="0" w:after="0" w:afterAutospacing="0" w:line="420" w:lineRule="atLeast"/>
        <w:ind w:left="31680" w:hangingChars="147" w:firstLine="31680"/>
        <w:rPr>
          <w:rFonts w:ascii="Simsun" w:hAnsi="Simsun"/>
          <w:color w:val="333333"/>
          <w:sz w:val="21"/>
          <w:szCs w:val="21"/>
        </w:rPr>
      </w:pPr>
      <w:r>
        <w:rPr>
          <w:rStyle w:val="Strong"/>
          <w:rFonts w:ascii="Simsun" w:hAnsi="Simsun" w:cs="宋体"/>
          <w:color w:val="333333"/>
          <w:sz w:val="21"/>
          <w:szCs w:val="21"/>
          <w:bdr w:val="none" w:sz="0" w:space="0" w:color="auto" w:frame="1"/>
        </w:rPr>
        <w:t>2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监考老师提前十五分钟领卷，提前十分钟进场，保证学生有五分钟的看卷时间。监考老师待试卷发好后，提醒学生写好班级、姓名和座位号（课桌上的四位数）；收卷时当场按小号到大号点清试卷张数，缺考试卷写上该生考试号一并收上来。</w:t>
      </w:r>
    </w:p>
    <w:p w:rsidR="009C747B" w:rsidRDefault="009C747B" w:rsidP="00E903C4">
      <w:pPr>
        <w:pStyle w:val="NormalWeb"/>
        <w:shd w:val="clear" w:color="auto" w:fill="FFFFFF"/>
        <w:spacing w:before="0" w:beforeAutospacing="0" w:after="0" w:afterAutospacing="0" w:line="420" w:lineRule="atLeast"/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</w:pPr>
      <w:r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3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、本次部分老师监考二场，下次轮换。考务办公室在笃行楼二楼小会议室</w:t>
      </w:r>
      <w:r>
        <w:rPr>
          <w:rStyle w:val="apple-converted-space"/>
          <w:rFonts w:ascii="Simsun" w:hAnsi="Simsun" w:cs="宋体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9C747B" w:rsidRDefault="009C747B" w:rsidP="002051D5">
      <w:pPr>
        <w:pStyle w:val="NormalWeb"/>
        <w:shd w:val="clear" w:color="auto" w:fill="FFFFFF"/>
        <w:spacing w:before="0" w:beforeAutospacing="0" w:after="0" w:afterAutospacing="0" w:line="420" w:lineRule="atLeast"/>
        <w:ind w:firstLineChars="3071" w:firstLine="31680"/>
        <w:rPr>
          <w:rStyle w:val="apple-converted-space"/>
          <w:rFonts w:ascii="Times New Roman" w:hAnsi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:rsidR="009C747B" w:rsidRPr="00390E7E" w:rsidRDefault="009C747B" w:rsidP="008F28C3">
      <w:pPr>
        <w:pStyle w:val="NormalWeb"/>
        <w:shd w:val="clear" w:color="auto" w:fill="FFFFFF"/>
        <w:spacing w:before="0" w:beforeAutospacing="0" w:after="0" w:afterAutospacing="0" w:line="420" w:lineRule="atLeast"/>
        <w:ind w:firstLineChars="3071" w:firstLine="31680"/>
        <w:rPr>
          <w:rFonts w:ascii="Simsun" w:hAnsi="Simsun"/>
          <w:color w:val="333333"/>
          <w:sz w:val="21"/>
          <w:szCs w:val="21"/>
        </w:rPr>
      </w:pPr>
      <w:r>
        <w:rPr>
          <w:rStyle w:val="apple-converted-space"/>
          <w:rFonts w:ascii="Times New Roman" w:hAnsi="Times New Roman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八年级组</w:t>
      </w:r>
      <w:r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</w:p>
    <w:sectPr w:rsidR="009C747B" w:rsidRPr="00390E7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D8D"/>
    <w:rsid w:val="000A268D"/>
    <w:rsid w:val="000E5205"/>
    <w:rsid w:val="000F2E0E"/>
    <w:rsid w:val="00162B82"/>
    <w:rsid w:val="001A55ED"/>
    <w:rsid w:val="001C1871"/>
    <w:rsid w:val="001C794D"/>
    <w:rsid w:val="001C7DA1"/>
    <w:rsid w:val="001F1F64"/>
    <w:rsid w:val="002051D5"/>
    <w:rsid w:val="00206BFC"/>
    <w:rsid w:val="00227062"/>
    <w:rsid w:val="00243296"/>
    <w:rsid w:val="002552D8"/>
    <w:rsid w:val="00266659"/>
    <w:rsid w:val="002C3A1C"/>
    <w:rsid w:val="002D28DE"/>
    <w:rsid w:val="00323B43"/>
    <w:rsid w:val="00335198"/>
    <w:rsid w:val="00390E7E"/>
    <w:rsid w:val="003D37D8"/>
    <w:rsid w:val="00424643"/>
    <w:rsid w:val="004358AB"/>
    <w:rsid w:val="004B5A19"/>
    <w:rsid w:val="004C27FC"/>
    <w:rsid w:val="004F2025"/>
    <w:rsid w:val="005059C0"/>
    <w:rsid w:val="00525690"/>
    <w:rsid w:val="005663E5"/>
    <w:rsid w:val="0058439B"/>
    <w:rsid w:val="00595D00"/>
    <w:rsid w:val="005A6775"/>
    <w:rsid w:val="005C4124"/>
    <w:rsid w:val="006050C3"/>
    <w:rsid w:val="00661D68"/>
    <w:rsid w:val="006A591C"/>
    <w:rsid w:val="006C2C49"/>
    <w:rsid w:val="006F1476"/>
    <w:rsid w:val="006F4EFE"/>
    <w:rsid w:val="006F5591"/>
    <w:rsid w:val="007640CC"/>
    <w:rsid w:val="00764397"/>
    <w:rsid w:val="007B595B"/>
    <w:rsid w:val="007C112E"/>
    <w:rsid w:val="0081776F"/>
    <w:rsid w:val="00866C6A"/>
    <w:rsid w:val="00875F5D"/>
    <w:rsid w:val="008A1875"/>
    <w:rsid w:val="008B5E7F"/>
    <w:rsid w:val="008B6741"/>
    <w:rsid w:val="008B7726"/>
    <w:rsid w:val="008F28C3"/>
    <w:rsid w:val="00986E10"/>
    <w:rsid w:val="009B5E93"/>
    <w:rsid w:val="009C747B"/>
    <w:rsid w:val="009D056D"/>
    <w:rsid w:val="00A2224A"/>
    <w:rsid w:val="00A3351A"/>
    <w:rsid w:val="00A465E3"/>
    <w:rsid w:val="00A72C7E"/>
    <w:rsid w:val="00A96B88"/>
    <w:rsid w:val="00B00D8D"/>
    <w:rsid w:val="00B544B7"/>
    <w:rsid w:val="00BC39F3"/>
    <w:rsid w:val="00BD585B"/>
    <w:rsid w:val="00C24E63"/>
    <w:rsid w:val="00C42653"/>
    <w:rsid w:val="00C8383E"/>
    <w:rsid w:val="00CD24D2"/>
    <w:rsid w:val="00CD3B88"/>
    <w:rsid w:val="00CF3CB7"/>
    <w:rsid w:val="00D76092"/>
    <w:rsid w:val="00D77E7D"/>
    <w:rsid w:val="00D84236"/>
    <w:rsid w:val="00D94F97"/>
    <w:rsid w:val="00D96BB1"/>
    <w:rsid w:val="00DB1AA5"/>
    <w:rsid w:val="00DF0705"/>
    <w:rsid w:val="00E66979"/>
    <w:rsid w:val="00E67353"/>
    <w:rsid w:val="00E87427"/>
    <w:rsid w:val="00E903C4"/>
    <w:rsid w:val="00EB716D"/>
    <w:rsid w:val="00EC7689"/>
    <w:rsid w:val="00ED07B4"/>
    <w:rsid w:val="00ED0C02"/>
    <w:rsid w:val="00ED3DBF"/>
    <w:rsid w:val="00F435FD"/>
    <w:rsid w:val="00F548D4"/>
    <w:rsid w:val="00F63122"/>
    <w:rsid w:val="00F7403B"/>
    <w:rsid w:val="00F8412E"/>
    <w:rsid w:val="00F90BFE"/>
    <w:rsid w:val="00FA2975"/>
    <w:rsid w:val="00FA3D1F"/>
    <w:rsid w:val="00FD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00D8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00D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uiPriority w:val="99"/>
    <w:rsid w:val="00B00D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903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14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83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18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110</Words>
  <Characters>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subject/>
  <dc:creator>Administrator</dc:creator>
  <cp:keywords/>
  <dc:description/>
  <cp:lastModifiedBy>微软用户</cp:lastModifiedBy>
  <cp:revision>20</cp:revision>
  <dcterms:created xsi:type="dcterms:W3CDTF">2017-04-14T02:06:00Z</dcterms:created>
  <dcterms:modified xsi:type="dcterms:W3CDTF">2017-04-18T01:57:00Z</dcterms:modified>
</cp:coreProperties>
</file>