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小学生安全教育主题班会活动设计方案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关注安全珍惜生命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洛阳中心小学五（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lang w:eastAsia="zh-CN"/>
        </w:rPr>
        <w:t>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通过安全教育，使学生对安全注意事项有更明确的认识，体会到安全的重要性。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通过本次主题班会活动，使学生认识到在我们身边的许多安全隐患，培养学生从现在做起，从自我做起，从一点一滴做起，从每时每刻做起，做个注重安全的小学生。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活动准备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教师收集相关的安全事视频片段和资料和音乐资料。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学校中可能出现的安全隐患资料。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准备主持人串词。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（一）主持人主持活动。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、全体起立，出旗，敬礼。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、唱队歌。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、宣布活动开始。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了解什么是安全事故。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学生举例有哪些安全事项需要注意的。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观看安全事故视频。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总结身边可能存在的安全事故类别。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溺水、火灾、触电、煤气中毒、食物中毒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（三）认识身边的安全隐患，并题出注意。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讨论：我们身边有哪些安全隐患？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面对着这些安全隐患，我们该怎么做？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（四）遇到危险情况，我们该怎么做？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模拟火灾场景：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遇到火灾，你会怎么做？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学生自由发言。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我们还有可能遇到什么样的危险？你会怎么处理？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．请学生讲述自己解决危险的方法，其它学生讨论方法的优缺点或可行性。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．评选出有效的方法。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rFonts w:hint="eastAsia"/>
          <w:sz w:val="24"/>
          <w:szCs w:val="24"/>
        </w:rPr>
        <w:t>观看《防溺水和游泳自救》视频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（五）我们该怎么样避免产生危险？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．举例子，说说哪些危险可以避免的？怎么避免？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学生举例子，其余学生就例子讨论，提出自己的看法。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（六）、主持人小结：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同学们，在今天的活动中你懂得了什么？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生命无价，灾难无情，请时时刻刻记住远离危险，保护自己。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  <w:lang w:eastAsia="zh-CN"/>
        </w:rPr>
        <w:t>七）辅导员讲话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八</w:t>
      </w:r>
      <w:r>
        <w:rPr>
          <w:rFonts w:hint="eastAsia"/>
          <w:sz w:val="24"/>
          <w:szCs w:val="24"/>
        </w:rPr>
        <w:t>）活动结束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、主持人：今天的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安全教育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队会活动到此结束。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、呼号。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、退旗。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pict>
          <v:shape id="_x0000_i1033" o:spt="75" alt="QQ图片20170331112502" type="#_x0000_t75" style="height:697.6pt;width:392.4pt;" filled="f" o:preferrelative="t" stroked="f" coordsize="21600,21600">
            <v:path/>
            <v:fill on="f" focussize="0,0"/>
            <v:stroke on="f"/>
            <v:imagedata r:id="rId5" o:title="QQ图片20170331112502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bookmarkStart w:id="0" w:name="_GoBack"/>
      <w:r>
        <w:rPr>
          <w:rFonts w:hint="eastAsia" w:eastAsia="宋体"/>
          <w:sz w:val="24"/>
          <w:szCs w:val="24"/>
          <w:lang w:eastAsia="zh-CN"/>
        </w:rPr>
        <w:pict>
          <v:shape id="_x0000_i1034" o:spt="75" alt="QQ图片20170331112449" type="#_x0000_t75" style="height:697.6pt;width:392.4pt;" filled="f" o:preferrelative="t" stroked="f" coordsize="21600,21600">
            <v:path/>
            <v:fill on="f" focussize="0,0"/>
            <v:stroke on="f"/>
            <v:imagedata r:id="rId6" o:title="QQ图片20170331112449"/>
            <o:lock v:ext="edit" aspectratio="t"/>
            <w10:wrap type="none"/>
            <w10:anchorlock/>
          </v:shape>
        </w:pic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C49"/>
    <w:rsid w:val="000A7A5D"/>
    <w:rsid w:val="000D1D4B"/>
    <w:rsid w:val="000E3C8C"/>
    <w:rsid w:val="001F4BA2"/>
    <w:rsid w:val="00230888"/>
    <w:rsid w:val="00313C49"/>
    <w:rsid w:val="004A6A53"/>
    <w:rsid w:val="005812CF"/>
    <w:rsid w:val="005B757A"/>
    <w:rsid w:val="007C6394"/>
    <w:rsid w:val="007E76B3"/>
    <w:rsid w:val="00811670"/>
    <w:rsid w:val="0086537B"/>
    <w:rsid w:val="00874D11"/>
    <w:rsid w:val="00892F9F"/>
    <w:rsid w:val="008A3C47"/>
    <w:rsid w:val="008C357D"/>
    <w:rsid w:val="008E0C83"/>
    <w:rsid w:val="00924D7D"/>
    <w:rsid w:val="00976F23"/>
    <w:rsid w:val="00A41295"/>
    <w:rsid w:val="00A972C8"/>
    <w:rsid w:val="00B54405"/>
    <w:rsid w:val="00B801D5"/>
    <w:rsid w:val="00B93E3F"/>
    <w:rsid w:val="00C91004"/>
    <w:rsid w:val="00CC6C01"/>
    <w:rsid w:val="00D7393C"/>
    <w:rsid w:val="00F35883"/>
    <w:rsid w:val="21647769"/>
    <w:rsid w:val="31A642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7</Pages>
  <Words>116</Words>
  <Characters>664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2016-05-17T02:20:00Z</dcterms:created>
  <dc:creator>微软用户</dc:creator>
  <cp:lastModifiedBy>Administrator</cp:lastModifiedBy>
  <dcterms:modified xsi:type="dcterms:W3CDTF">2017-03-31T03:26:07Z</dcterms:modified>
  <dc:title>小学生安全教育主题班会活动设计方案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