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0F" w:rsidRDefault="00FD330F" w:rsidP="005A666D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  <w:u w:val="single"/>
        </w:rPr>
        <w:t xml:space="preserve">  2015  </w:t>
      </w:r>
      <w:r w:rsidRPr="005A666D">
        <w:rPr>
          <w:rFonts w:ascii="黑体" w:eastAsia="黑体"/>
          <w:b/>
          <w:sz w:val="30"/>
          <w:szCs w:val="30"/>
        </w:rPr>
        <w:t>—</w:t>
      </w:r>
      <w:r>
        <w:rPr>
          <w:rFonts w:ascii="黑体" w:eastAsia="黑体"/>
          <w:b/>
          <w:sz w:val="30"/>
          <w:szCs w:val="30"/>
          <w:u w:val="single"/>
        </w:rPr>
        <w:t xml:space="preserve">  2016  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学年</w:t>
      </w:r>
      <w:r w:rsidRPr="005A666D">
        <w:rPr>
          <w:rFonts w:ascii="黑体" w:eastAsia="黑体" w:hint="eastAsia"/>
          <w:b/>
          <w:sz w:val="30"/>
          <w:szCs w:val="30"/>
        </w:rPr>
        <w:t>第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/>
          <w:sz w:val="30"/>
          <w:szCs w:val="30"/>
          <w:u w:val="single"/>
        </w:rPr>
        <w:t>一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 w:rsidRPr="005A666D">
        <w:rPr>
          <w:rFonts w:ascii="黑体" w:eastAsia="黑体" w:hint="eastAsia"/>
          <w:b/>
          <w:sz w:val="30"/>
          <w:szCs w:val="30"/>
        </w:rPr>
        <w:t>学期晨会课安排</w:t>
      </w:r>
      <w:r>
        <w:rPr>
          <w:rFonts w:ascii="黑体" w:eastAsia="黑体" w:hint="eastAsia"/>
          <w:b/>
          <w:sz w:val="30"/>
          <w:szCs w:val="30"/>
        </w:rPr>
        <w:t>表</w:t>
      </w:r>
    </w:p>
    <w:p w:rsidR="00FD330F" w:rsidRDefault="00FD330F" w:rsidP="006971B5">
      <w:pPr>
        <w:ind w:firstLineChars="1490" w:firstLine="3168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>六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5A666D">
        <w:rPr>
          <w:rFonts w:ascii="宋体" w:hAnsi="宋体" w:hint="eastAsia"/>
          <w:b/>
          <w:sz w:val="28"/>
          <w:szCs w:val="28"/>
        </w:rPr>
        <w:t>年级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737"/>
        <w:gridCol w:w="3543"/>
        <w:gridCol w:w="737"/>
        <w:gridCol w:w="737"/>
        <w:gridCol w:w="3543"/>
      </w:tblGrid>
      <w:tr w:rsidR="00FD330F" w:rsidRPr="00DB2508" w:rsidTr="00DB2508">
        <w:trPr>
          <w:trHeight w:val="567"/>
        </w:trPr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DB2508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DB2508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</w:rPr>
              <w:t>开学典礼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祖国在我心中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新学期常规教育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假期安全教育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伟大的胜利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r w:rsidRPr="00A11545">
              <w:rPr>
                <w:rFonts w:ascii="宋体" w:hAnsi="宋体" w:hint="eastAsia"/>
                <w:sz w:val="24"/>
                <w:szCs w:val="24"/>
              </w:rPr>
              <w:t>国庆休假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纪念抗战</w:t>
            </w:r>
            <w:r w:rsidRPr="00DB2508">
              <w:rPr>
                <w:rFonts w:ascii="宋体" w:hAnsi="宋体"/>
                <w:sz w:val="24"/>
                <w:szCs w:val="24"/>
              </w:rPr>
              <w:t>70</w:t>
            </w:r>
            <w:r w:rsidRPr="00DB2508">
              <w:rPr>
                <w:rFonts w:ascii="宋体" w:hAnsi="宋体" w:hint="eastAsia"/>
                <w:sz w:val="24"/>
                <w:szCs w:val="24"/>
              </w:rPr>
              <w:t>周年阅兵式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r w:rsidRPr="00A11545">
              <w:rPr>
                <w:rFonts w:ascii="宋体" w:hAnsi="宋体" w:hint="eastAsia"/>
                <w:sz w:val="24"/>
                <w:szCs w:val="24"/>
              </w:rPr>
              <w:t>国庆休假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DB2508">
              <w:rPr>
                <w:rFonts w:ascii="宋体" w:hAnsi="宋体" w:hint="eastAsia"/>
                <w:sz w:val="24"/>
                <w:szCs w:val="24"/>
              </w:rPr>
              <w:t>漕桥小学学生常规十二条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r w:rsidRPr="00A11545">
              <w:rPr>
                <w:rFonts w:ascii="宋体" w:hAnsi="宋体" w:hint="eastAsia"/>
                <w:sz w:val="24"/>
                <w:szCs w:val="24"/>
              </w:rPr>
              <w:t>国庆休假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国旗下讲话：学生常规十二条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国庆休假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安全教育：消防演练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国庆休假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午间时间合理安排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假期快乐分享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庆祝教师节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爱护学校的一草一木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合理安排周末生活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讲究卫生，预防疾病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国旗下讲话：社团活动安排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>
              <w:rPr>
                <w:rFonts w:ascii="宋体" w:hAnsi="宋体" w:hint="eastAsia"/>
                <w:sz w:val="24"/>
              </w:rPr>
              <w:t>光彩红领巾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晨读时间很重要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少先队礼仪常识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认真完成卫生值日工作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零花钱的用途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生活中的“儿童不宜”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反对不良攀比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作业认真完成及时订正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抄袭作弊不光彩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崇德向善灯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国旗下讲话：安全问题不藐视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虚心接受批评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文明用餐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谦受益，满招损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做文明学生，创文明校园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爱惜自己的名誉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发挥班干部的作用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我与承诺手拉手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生活中的红绿灯</w:t>
            </w:r>
          </w:p>
        </w:tc>
      </w:tr>
    </w:tbl>
    <w:p w:rsidR="00FD330F" w:rsidRDefault="00FD330F" w:rsidP="005A666D">
      <w:pPr>
        <w:rPr>
          <w:rFonts w:ascii="宋体"/>
          <w:b/>
          <w:sz w:val="28"/>
          <w:szCs w:val="28"/>
        </w:rPr>
      </w:pPr>
    </w:p>
    <w:p w:rsidR="00FD330F" w:rsidRDefault="00FD330F" w:rsidP="005A666D">
      <w:pPr>
        <w:rPr>
          <w:rFonts w:ascii="宋体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737"/>
        <w:gridCol w:w="3543"/>
        <w:gridCol w:w="737"/>
        <w:gridCol w:w="737"/>
        <w:gridCol w:w="3543"/>
      </w:tblGrid>
      <w:tr w:rsidR="00FD330F" w:rsidRPr="00DB2508" w:rsidTr="00DB2508">
        <w:trPr>
          <w:trHeight w:val="567"/>
        </w:trPr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DB2508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DB2508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真的不行吗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十三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爱国与敬业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学生行为规范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解读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教育学生正确的刷牙方法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学生行为规范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解读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乘车安全常识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学生行为规范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解读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放学及时回家，不逗留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学生行为规范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解读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严禁攀爬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道德花常开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十四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55242B" w:rsidRDefault="00FD330F" w:rsidP="006F19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美丽校园行</w:t>
            </w:r>
          </w:p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55242B">
              <w:rPr>
                <w:rFonts w:ascii="宋体" w:hAnsi="宋体" w:cs="宋体" w:hint="eastAsia"/>
                <w:kern w:val="0"/>
                <w:sz w:val="24"/>
              </w:rPr>
              <w:t>交通安全日宣传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班规解读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警惕陌生人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社会主义核心价值观</w:t>
            </w:r>
            <w:r w:rsidRPr="00A11545">
              <w:rPr>
                <w:rFonts w:ascii="宋体" w:hAnsi="宋体"/>
                <w:sz w:val="24"/>
                <w:szCs w:val="24"/>
              </w:rPr>
              <w:t>24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字方针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不得私自出校门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校训解读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不乱扔垃圾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生命教育：优秀的他（她）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不坐陌生人的车辆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十一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最勇敢的冲锋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十五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55242B" w:rsidRDefault="00FD330F" w:rsidP="006F19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天下兴亡，</w:t>
            </w:r>
          </w:p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55242B">
              <w:rPr>
                <w:rFonts w:ascii="宋体" w:hAnsi="宋体" w:cs="宋体" w:hint="eastAsia"/>
                <w:kern w:val="0"/>
                <w:sz w:val="24"/>
              </w:rPr>
              <w:t>我的责任！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沉着冷静，认真答卷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小家电，大污染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文明礼仪：信守承诺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上下楼梯不拥挤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与书为友，爱上读书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课间不做剧烈危险活动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认真反思，总结经验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以廉为荣，以贪为耻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十二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CE66C0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18"/>
                <w:szCs w:val="18"/>
              </w:rPr>
              <w:t>核心价值观</w:t>
            </w:r>
            <w:r w:rsidRPr="0055242B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55242B">
              <w:rPr>
                <w:rFonts w:ascii="宋体" w:hAnsi="宋体" w:cs="宋体" w:hint="eastAsia"/>
                <w:kern w:val="0"/>
                <w:sz w:val="18"/>
                <w:szCs w:val="18"/>
              </w:rPr>
              <w:t>字、中小学生守则、八礼四仪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十六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我当小雷锋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明确目的，刻苦学习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ED4EFC">
              <w:rPr>
                <w:rFonts w:ascii="宋体" w:hAnsi="宋体" w:hint="eastAsia"/>
                <w:sz w:val="24"/>
              </w:rPr>
              <w:t>雷锋精神代代传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文明礼仪：做文明的游客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班干部管理好班级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爱护公共财物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合理安排中午的时间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ED4EFC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做个文明小观众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不攀爬，不悬挂</w:t>
            </w:r>
          </w:p>
        </w:tc>
      </w:tr>
    </w:tbl>
    <w:p w:rsidR="00FD330F" w:rsidRDefault="00FD330F" w:rsidP="005A666D">
      <w:pPr>
        <w:rPr>
          <w:rFonts w:ascii="宋体"/>
          <w:b/>
          <w:sz w:val="28"/>
          <w:szCs w:val="28"/>
        </w:rPr>
      </w:pPr>
    </w:p>
    <w:p w:rsidR="00FD330F" w:rsidRDefault="00FD330F" w:rsidP="005A666D">
      <w:pPr>
        <w:rPr>
          <w:rFonts w:ascii="宋体"/>
          <w:b/>
          <w:sz w:val="28"/>
          <w:szCs w:val="28"/>
        </w:rPr>
      </w:pPr>
    </w:p>
    <w:p w:rsidR="00FD330F" w:rsidRDefault="00FD330F" w:rsidP="005A666D">
      <w:pPr>
        <w:rPr>
          <w:rFonts w:ascii="宋体"/>
          <w:b/>
          <w:sz w:val="28"/>
          <w:szCs w:val="28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737"/>
        <w:gridCol w:w="3543"/>
        <w:gridCol w:w="1020"/>
        <w:gridCol w:w="737"/>
        <w:gridCol w:w="3543"/>
      </w:tblGrid>
      <w:tr w:rsidR="00FD330F" w:rsidRPr="00DB2508" w:rsidTr="00DB2508">
        <w:trPr>
          <w:trHeight w:val="567"/>
        </w:trPr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DB2508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DB2508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DB2508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十七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人无信不立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二十一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>
              <w:rPr>
                <w:rFonts w:ascii="宋体" w:hAnsi="宋体" w:hint="eastAsia"/>
                <w:sz w:val="24"/>
              </w:rPr>
              <w:t>不一样的腊八</w:t>
            </w:r>
          </w:p>
        </w:tc>
      </w:tr>
      <w:tr w:rsidR="00FD330F" w:rsidRPr="00DB2508" w:rsidTr="006F1993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生活中的“儿童不宜”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6F1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寒假生活部署</w:t>
            </w: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虚心接受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被老师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A11545">
              <w:rPr>
                <w:rFonts w:ascii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谦受益、满招损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生命教育：学会对付坏人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十八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</w:rPr>
              <w:t>国旗下讲话：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站上新跑道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二十二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虚心接受批评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学会对付坏人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安全教育：过好新年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6F1993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十九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55242B">
              <w:rPr>
                <w:rFonts w:ascii="宋体" w:hAnsi="宋体" w:cs="宋体" w:hint="eastAsia"/>
                <w:kern w:val="0"/>
                <w:sz w:val="24"/>
              </w:rPr>
              <w:t>我们都一样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二十三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安全教育：遇到突发事件的处理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文明礼仪：不诽谤他人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健康教育：预防病毒性流感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A11545">
              <w:rPr>
                <w:rFonts w:ascii="宋体" w:hAnsi="宋体" w:hint="eastAsia"/>
                <w:sz w:val="24"/>
                <w:szCs w:val="24"/>
              </w:rPr>
              <w:t>不迷恋电脑游戏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 w:val="restart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二十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 w:rsidRPr="0055242B">
              <w:rPr>
                <w:rFonts w:ascii="宋体" w:hAnsi="宋体" w:cs="宋体" w:hint="eastAsia"/>
                <w:kern w:val="0"/>
                <w:sz w:val="24"/>
              </w:rPr>
              <w:t>站在期末舞台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55242B">
              <w:rPr>
                <w:rFonts w:ascii="宋体" w:hAnsi="宋体" w:cs="宋体" w:hint="eastAsia"/>
                <w:kern w:val="0"/>
                <w:sz w:val="24"/>
              </w:rPr>
              <w:t>秀出新的风采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二十四</w:t>
            </w: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如何预防流感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ED4EFC" w:rsidRDefault="00FD330F" w:rsidP="0099105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认真复习争取优异成绩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ED4EFC" w:rsidRDefault="00FD330F" w:rsidP="0099105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燃起学习的焰火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D330F" w:rsidRPr="00DB2508" w:rsidTr="00991058">
        <w:trPr>
          <w:trHeight w:val="567"/>
        </w:trPr>
        <w:tc>
          <w:tcPr>
            <w:tcW w:w="737" w:type="dxa"/>
            <w:vMerge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FD330F" w:rsidRPr="00A11545" w:rsidRDefault="00FD330F" w:rsidP="0099105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考出好成绩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  <w:r w:rsidRPr="00DB2508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FD330F" w:rsidRPr="00DB2508" w:rsidRDefault="00FD330F" w:rsidP="00DB25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FD330F" w:rsidRPr="005A666D" w:rsidRDefault="00FD330F" w:rsidP="005A666D">
      <w:pPr>
        <w:rPr>
          <w:rFonts w:ascii="宋体"/>
          <w:b/>
          <w:sz w:val="28"/>
          <w:szCs w:val="28"/>
        </w:rPr>
      </w:pPr>
    </w:p>
    <w:sectPr w:rsidR="00FD330F" w:rsidRPr="005A666D" w:rsidSect="0006016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0F" w:rsidRDefault="00FD330F" w:rsidP="005A666D">
      <w:r>
        <w:separator/>
      </w:r>
    </w:p>
  </w:endnote>
  <w:endnote w:type="continuationSeparator" w:id="0">
    <w:p w:rsidR="00FD330F" w:rsidRDefault="00FD330F" w:rsidP="005A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0F" w:rsidRDefault="00FD330F" w:rsidP="005A666D">
      <w:r>
        <w:separator/>
      </w:r>
    </w:p>
  </w:footnote>
  <w:footnote w:type="continuationSeparator" w:id="0">
    <w:p w:rsidR="00FD330F" w:rsidRDefault="00FD330F" w:rsidP="005A6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7CA"/>
    <w:rsid w:val="00012AA7"/>
    <w:rsid w:val="000438F3"/>
    <w:rsid w:val="00056E40"/>
    <w:rsid w:val="00060165"/>
    <w:rsid w:val="00087C47"/>
    <w:rsid w:val="001416E5"/>
    <w:rsid w:val="00196767"/>
    <w:rsid w:val="001A3850"/>
    <w:rsid w:val="001E6487"/>
    <w:rsid w:val="002D6260"/>
    <w:rsid w:val="00393049"/>
    <w:rsid w:val="003C3BD9"/>
    <w:rsid w:val="00401196"/>
    <w:rsid w:val="00420F85"/>
    <w:rsid w:val="004341F9"/>
    <w:rsid w:val="00443E71"/>
    <w:rsid w:val="00444794"/>
    <w:rsid w:val="004721A6"/>
    <w:rsid w:val="004D3EC0"/>
    <w:rsid w:val="005003CA"/>
    <w:rsid w:val="0050622B"/>
    <w:rsid w:val="005520D3"/>
    <w:rsid w:val="0055242B"/>
    <w:rsid w:val="00582B8E"/>
    <w:rsid w:val="005857B4"/>
    <w:rsid w:val="005A666D"/>
    <w:rsid w:val="005F6DD3"/>
    <w:rsid w:val="00603EBE"/>
    <w:rsid w:val="00610234"/>
    <w:rsid w:val="00611BA3"/>
    <w:rsid w:val="00622FDD"/>
    <w:rsid w:val="006237CA"/>
    <w:rsid w:val="00661BAD"/>
    <w:rsid w:val="006971B5"/>
    <w:rsid w:val="006F1993"/>
    <w:rsid w:val="0070782E"/>
    <w:rsid w:val="007713CA"/>
    <w:rsid w:val="007803F2"/>
    <w:rsid w:val="00783A32"/>
    <w:rsid w:val="007A4E60"/>
    <w:rsid w:val="007B0083"/>
    <w:rsid w:val="007D4208"/>
    <w:rsid w:val="007E7C2A"/>
    <w:rsid w:val="00877CF4"/>
    <w:rsid w:val="008D6606"/>
    <w:rsid w:val="008F26F2"/>
    <w:rsid w:val="00922FEB"/>
    <w:rsid w:val="0098447C"/>
    <w:rsid w:val="00991058"/>
    <w:rsid w:val="009A5B8D"/>
    <w:rsid w:val="009F3FC3"/>
    <w:rsid w:val="00A11545"/>
    <w:rsid w:val="00A355BD"/>
    <w:rsid w:val="00A46692"/>
    <w:rsid w:val="00A872CC"/>
    <w:rsid w:val="00AE6F59"/>
    <w:rsid w:val="00B04AEA"/>
    <w:rsid w:val="00B25F92"/>
    <w:rsid w:val="00B76A19"/>
    <w:rsid w:val="00BC0D3D"/>
    <w:rsid w:val="00C30B6C"/>
    <w:rsid w:val="00C353C1"/>
    <w:rsid w:val="00C46B33"/>
    <w:rsid w:val="00C57E0C"/>
    <w:rsid w:val="00C82DA6"/>
    <w:rsid w:val="00C84266"/>
    <w:rsid w:val="00CC032F"/>
    <w:rsid w:val="00CE66C0"/>
    <w:rsid w:val="00D86E97"/>
    <w:rsid w:val="00DB2508"/>
    <w:rsid w:val="00DB41A2"/>
    <w:rsid w:val="00E00ACF"/>
    <w:rsid w:val="00E32E72"/>
    <w:rsid w:val="00E40AB2"/>
    <w:rsid w:val="00E43B8F"/>
    <w:rsid w:val="00E57BDA"/>
    <w:rsid w:val="00E62B86"/>
    <w:rsid w:val="00EC769E"/>
    <w:rsid w:val="00ED4EFC"/>
    <w:rsid w:val="00ED4F0D"/>
    <w:rsid w:val="00F35AEE"/>
    <w:rsid w:val="00F5026B"/>
    <w:rsid w:val="00FD330F"/>
    <w:rsid w:val="00FE1115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66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666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A666D"/>
    <w:pPr>
      <w:ind w:firstLineChars="200" w:firstLine="420"/>
    </w:pPr>
  </w:style>
  <w:style w:type="table" w:styleId="TableGrid">
    <w:name w:val="Table Grid"/>
    <w:basedOn w:val="TableNormal"/>
    <w:uiPriority w:val="99"/>
    <w:rsid w:val="001E64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237</Words>
  <Characters>1352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2015  —  2016   学年第  一  学期晨会课安排表</dc:title>
  <dc:subject/>
  <dc:creator>微软用户</dc:creator>
  <cp:keywords/>
  <dc:description/>
  <cp:lastModifiedBy>AutoBVT</cp:lastModifiedBy>
  <cp:revision>3</cp:revision>
  <dcterms:created xsi:type="dcterms:W3CDTF">2016-01-12T12:34:00Z</dcterms:created>
  <dcterms:modified xsi:type="dcterms:W3CDTF">2016-01-12T13:34:00Z</dcterms:modified>
</cp:coreProperties>
</file>