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A9" w:rsidRPr="00763EC0" w:rsidRDefault="00FB08A9" w:rsidP="00763EC0">
      <w:pPr>
        <w:jc w:val="center"/>
        <w:rPr>
          <w:rFonts w:ascii="黑体" w:eastAsia="黑体" w:hAnsi="黑体"/>
          <w:sz w:val="34"/>
        </w:rPr>
      </w:pPr>
      <w:r w:rsidRPr="00763EC0">
        <w:rPr>
          <w:rFonts w:ascii="黑体" w:eastAsia="黑体" w:hAnsi="黑体" w:hint="eastAsia"/>
          <w:sz w:val="34"/>
        </w:rPr>
        <w:t>常州市新桥中学教室方位图及相关安排</w:t>
      </w:r>
    </w:p>
    <w:p w:rsidR="00FB08A9" w:rsidRPr="00CA28AF" w:rsidRDefault="00FB08A9" w:rsidP="00CD3903">
      <w:pPr>
        <w:pStyle w:val="ListParagraph"/>
        <w:numPr>
          <w:ilvl w:val="0"/>
          <w:numId w:val="1"/>
        </w:numPr>
        <w:spacing w:beforeLines="100" w:after="0"/>
        <w:ind w:left="567" w:firstLineChars="0" w:hanging="567"/>
        <w:rPr>
          <w:rFonts w:ascii="宋体" w:eastAsia="宋体" w:hAnsi="宋体"/>
        </w:rPr>
      </w:pPr>
      <w:r w:rsidRPr="00CA28AF">
        <w:rPr>
          <w:rFonts w:ascii="宋体" w:eastAsia="宋体" w:hAnsi="宋体" w:hint="eastAsia"/>
        </w:rPr>
        <w:t>教室方位图</w:t>
      </w:r>
    </w:p>
    <w:p w:rsidR="00FB08A9" w:rsidRPr="00763EC0" w:rsidRDefault="00FB08A9" w:rsidP="00CD3903">
      <w:pPr>
        <w:spacing w:afterLines="50"/>
        <w:jc w:val="center"/>
        <w:rPr>
          <w:rFonts w:ascii="宋体" w:eastAsia="宋体" w:hAnsi="宋体"/>
          <w:b/>
        </w:rPr>
      </w:pPr>
      <w:r w:rsidRPr="00763EC0">
        <w:rPr>
          <w:rFonts w:ascii="宋体" w:eastAsia="宋体" w:hAnsi="宋体" w:hint="eastAsia"/>
          <w:b/>
        </w:rPr>
        <w:t>问业楼（高中楼）</w:t>
      </w:r>
    </w:p>
    <w:tbl>
      <w:tblPr>
        <w:tblW w:w="9513" w:type="dxa"/>
        <w:tblInd w:w="93" w:type="dxa"/>
        <w:tblLayout w:type="fixed"/>
        <w:tblLook w:val="00A0"/>
      </w:tblPr>
      <w:tblGrid>
        <w:gridCol w:w="441"/>
        <w:gridCol w:w="425"/>
        <w:gridCol w:w="425"/>
        <w:gridCol w:w="839"/>
        <w:gridCol w:w="633"/>
        <w:gridCol w:w="632"/>
        <w:gridCol w:w="632"/>
        <w:gridCol w:w="633"/>
        <w:gridCol w:w="632"/>
        <w:gridCol w:w="633"/>
        <w:gridCol w:w="632"/>
        <w:gridCol w:w="632"/>
        <w:gridCol w:w="633"/>
        <w:gridCol w:w="632"/>
        <w:gridCol w:w="633"/>
        <w:gridCol w:w="426"/>
      </w:tblGrid>
      <w:tr w:rsidR="00FB08A9" w:rsidRPr="00C01112" w:rsidTr="00E0199C">
        <w:trPr>
          <w:trHeight w:val="787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四楼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厕所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楼</w:t>
            </w:r>
          </w:p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梯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楼</w:t>
            </w:r>
          </w:p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梯</w:t>
            </w:r>
          </w:p>
        </w:tc>
        <w:tc>
          <w:tcPr>
            <w:tcW w:w="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(9)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(11)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楼</w:t>
            </w:r>
          </w:p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梯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(12)</w:t>
            </w:r>
          </w:p>
        </w:tc>
        <w:tc>
          <w:tcPr>
            <w:tcW w:w="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厕所</w:t>
            </w:r>
          </w:p>
        </w:tc>
      </w:tr>
      <w:tr w:rsidR="00FB08A9" w:rsidRPr="00C01112" w:rsidTr="00E0199C">
        <w:trPr>
          <w:trHeight w:val="787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三楼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厕所</w:t>
            </w: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(6)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(7)</w:t>
            </w: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(9)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厕所</w:t>
            </w:r>
          </w:p>
        </w:tc>
      </w:tr>
      <w:tr w:rsidR="00FB08A9" w:rsidRPr="00C01112" w:rsidTr="00E0199C">
        <w:trPr>
          <w:trHeight w:val="787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厕所</w:t>
            </w: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(6)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(7)</w:t>
            </w: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选</w:t>
            </w:r>
            <w:r w:rsidRPr="00432AC0">
              <w:rPr>
                <w:rFonts w:ascii="宋体" w:eastAsia="宋体" w:hAnsi="宋体" w:cs="Tahoma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厕所</w:t>
            </w:r>
          </w:p>
        </w:tc>
      </w:tr>
      <w:tr w:rsidR="00FB08A9" w:rsidRPr="00C01112" w:rsidTr="00E0199C">
        <w:trPr>
          <w:trHeight w:val="787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厕所</w:t>
            </w: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08A9" w:rsidRPr="00432AC0" w:rsidRDefault="00FB08A9" w:rsidP="00763EC0">
            <w:pPr>
              <w:spacing w:after="0" w:line="240" w:lineRule="exact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432AC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厕所</w:t>
            </w:r>
          </w:p>
        </w:tc>
      </w:tr>
    </w:tbl>
    <w:p w:rsidR="00FB08A9" w:rsidRPr="00763EC0" w:rsidRDefault="00FB08A9" w:rsidP="00CD3903">
      <w:pPr>
        <w:spacing w:beforeLines="50" w:afterLines="50"/>
        <w:jc w:val="center"/>
        <w:rPr>
          <w:rFonts w:ascii="宋体" w:eastAsia="宋体" w:hAnsi="宋体"/>
          <w:b/>
        </w:rPr>
      </w:pPr>
      <w:r w:rsidRPr="00763EC0">
        <w:rPr>
          <w:rFonts w:ascii="宋体" w:eastAsia="宋体" w:hAnsi="宋体" w:hint="eastAsia"/>
          <w:b/>
        </w:rPr>
        <w:t>问鼎楼（初中楼）</w:t>
      </w:r>
    </w:p>
    <w:tbl>
      <w:tblPr>
        <w:tblW w:w="9513" w:type="dxa"/>
        <w:tblInd w:w="93" w:type="dxa"/>
        <w:tblLook w:val="00A0"/>
      </w:tblPr>
      <w:tblGrid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1057"/>
      </w:tblGrid>
      <w:tr w:rsidR="00FB08A9" w:rsidRPr="00C01112" w:rsidTr="00E0199C">
        <w:trPr>
          <w:trHeight w:val="41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四楼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九（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1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九（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2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楼</w:t>
            </w:r>
          </w:p>
          <w:p w:rsidR="00FB08A9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梯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九（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3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九（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4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楼</w:t>
            </w:r>
          </w:p>
          <w:p w:rsidR="00FB08A9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梯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九（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5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九（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6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</w:tr>
      <w:tr w:rsidR="00FB08A9" w:rsidRPr="00C01112" w:rsidTr="00E0199C">
        <w:trPr>
          <w:trHeight w:val="413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三楼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八（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1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八（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2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八（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3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八（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4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八（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5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八（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6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</w:tr>
      <w:tr w:rsidR="00FB08A9" w:rsidRPr="00C01112" w:rsidTr="00E0199C">
        <w:trPr>
          <w:trHeight w:val="413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七（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1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七（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2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七（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3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七（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4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七（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5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七（</w:t>
            </w:r>
            <w:r w:rsidRPr="00CA28AF">
              <w:rPr>
                <w:rFonts w:ascii="宋体" w:eastAsia="宋体" w:hAnsi="宋体" w:cs="Tahoma"/>
                <w:color w:val="000000"/>
                <w:sz w:val="18"/>
                <w:szCs w:val="18"/>
              </w:rPr>
              <w:t>6</w:t>
            </w: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</w:t>
            </w:r>
          </w:p>
        </w:tc>
      </w:tr>
      <w:tr w:rsidR="00FB08A9" w:rsidRPr="00C01112" w:rsidTr="00E0199C">
        <w:trPr>
          <w:trHeight w:val="413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CA28AF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CA28AF" w:rsidRDefault="00FB08A9" w:rsidP="00CA28A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</w:tbl>
    <w:p w:rsidR="00FB08A9" w:rsidRPr="00CA28AF" w:rsidRDefault="00FB08A9" w:rsidP="00CD3903">
      <w:pPr>
        <w:pStyle w:val="ListParagraph"/>
        <w:numPr>
          <w:ilvl w:val="0"/>
          <w:numId w:val="1"/>
        </w:numPr>
        <w:spacing w:beforeLines="50" w:after="0"/>
        <w:ind w:left="567" w:firstLineChars="0" w:hanging="567"/>
        <w:rPr>
          <w:rFonts w:ascii="宋体" w:eastAsia="宋体" w:hAnsi="宋体"/>
          <w:sz w:val="21"/>
          <w:szCs w:val="21"/>
        </w:rPr>
      </w:pPr>
      <w:r w:rsidRPr="00CA28AF">
        <w:rPr>
          <w:rFonts w:ascii="宋体" w:eastAsia="宋体" w:hAnsi="宋体" w:hint="eastAsia"/>
          <w:sz w:val="21"/>
          <w:szCs w:val="21"/>
        </w:rPr>
        <w:t>相关安排</w:t>
      </w:r>
    </w:p>
    <w:p w:rsidR="00FB08A9" w:rsidRPr="00CA28AF" w:rsidRDefault="00FB08A9" w:rsidP="00763EC0">
      <w:pPr>
        <w:pStyle w:val="ListParagraph"/>
        <w:numPr>
          <w:ilvl w:val="0"/>
          <w:numId w:val="2"/>
        </w:numPr>
        <w:spacing w:after="0"/>
        <w:ind w:left="426" w:firstLineChars="0" w:hanging="426"/>
        <w:rPr>
          <w:rFonts w:ascii="宋体" w:eastAsia="宋体" w:hAnsi="宋体"/>
          <w:sz w:val="21"/>
          <w:szCs w:val="21"/>
        </w:rPr>
      </w:pPr>
      <w:r w:rsidRPr="00CA28AF">
        <w:rPr>
          <w:rFonts w:ascii="宋体" w:eastAsia="宋体" w:hAnsi="宋体" w:hint="eastAsia"/>
          <w:sz w:val="21"/>
          <w:szCs w:val="21"/>
        </w:rPr>
        <w:t>休息室：文正楼三楼大会议室</w:t>
      </w:r>
    </w:p>
    <w:p w:rsidR="00FB08A9" w:rsidRPr="00CA28AF" w:rsidRDefault="00FB08A9" w:rsidP="00763EC0">
      <w:pPr>
        <w:pStyle w:val="ListParagraph"/>
        <w:numPr>
          <w:ilvl w:val="0"/>
          <w:numId w:val="2"/>
        </w:numPr>
        <w:spacing w:after="0"/>
        <w:ind w:left="426" w:firstLineChars="0" w:hanging="426"/>
        <w:rPr>
          <w:rFonts w:ascii="宋体" w:eastAsia="宋体" w:hAnsi="宋体"/>
          <w:sz w:val="21"/>
          <w:szCs w:val="21"/>
        </w:rPr>
      </w:pPr>
      <w:r w:rsidRPr="00CA28AF">
        <w:rPr>
          <w:rFonts w:ascii="宋体" w:eastAsia="宋体" w:hAnsi="宋体"/>
          <w:sz w:val="21"/>
          <w:szCs w:val="21"/>
        </w:rPr>
        <w:t>11:30</w:t>
      </w:r>
      <w:r w:rsidRPr="00CA28AF">
        <w:rPr>
          <w:rFonts w:ascii="宋体" w:eastAsia="宋体" w:hAnsi="宋体" w:hint="eastAsia"/>
          <w:sz w:val="21"/>
          <w:szCs w:val="21"/>
        </w:rPr>
        <w:t>午餐，地点：学校食堂</w:t>
      </w:r>
    </w:p>
    <w:p w:rsidR="00FB08A9" w:rsidRPr="00CA28AF" w:rsidRDefault="00FB08A9" w:rsidP="00763EC0">
      <w:pPr>
        <w:pStyle w:val="ListParagraph"/>
        <w:numPr>
          <w:ilvl w:val="0"/>
          <w:numId w:val="2"/>
        </w:numPr>
        <w:spacing w:after="0"/>
        <w:ind w:left="426" w:firstLineChars="0" w:hanging="426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各学科交流地点、召集人</w:t>
      </w:r>
    </w:p>
    <w:p w:rsidR="00FB08A9" w:rsidRDefault="00FB08A9" w:rsidP="00AC466E">
      <w:pPr>
        <w:spacing w:after="0"/>
        <w:rPr>
          <w:rFonts w:ascii="宋体" w:eastAsia="宋体" w:hAnsi="宋体"/>
          <w:sz w:val="21"/>
          <w:szCs w:val="21"/>
        </w:rPr>
      </w:pPr>
    </w:p>
    <w:tbl>
      <w:tblPr>
        <w:tblW w:w="9513" w:type="dxa"/>
        <w:tblInd w:w="93" w:type="dxa"/>
        <w:tblLook w:val="00A0"/>
      </w:tblPr>
      <w:tblGrid>
        <w:gridCol w:w="1008"/>
        <w:gridCol w:w="1984"/>
        <w:gridCol w:w="1134"/>
        <w:gridCol w:w="709"/>
        <w:gridCol w:w="1134"/>
        <w:gridCol w:w="2126"/>
        <w:gridCol w:w="1418"/>
      </w:tblGrid>
      <w:tr w:rsidR="00FB08A9" w:rsidRPr="00C01112" w:rsidTr="00E0199C">
        <w:trPr>
          <w:trHeight w:val="28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</w:rPr>
              <w:t>初</w:t>
            </w:r>
            <w:r w:rsidRPr="00AC466E">
              <w:rPr>
                <w:rFonts w:ascii="宋体" w:eastAsia="宋体" w:hAnsi="宋体" w:cs="Tahoma"/>
                <w:color w:val="000000"/>
              </w:rPr>
              <w:t xml:space="preserve">  </w:t>
            </w:r>
            <w:r w:rsidRPr="00AC466E">
              <w:rPr>
                <w:rFonts w:ascii="宋体" w:eastAsia="宋体" w:hAnsi="宋体" w:cs="Tahoma" w:hint="eastAsia"/>
                <w:color w:val="000000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</w:rPr>
              <w:t>高</w:t>
            </w:r>
            <w:r w:rsidRPr="00AC466E">
              <w:rPr>
                <w:rFonts w:ascii="宋体" w:eastAsia="宋体" w:hAnsi="宋体" w:cs="Tahoma"/>
                <w:color w:val="000000"/>
              </w:rPr>
              <w:t xml:space="preserve">  </w:t>
            </w:r>
            <w:r w:rsidRPr="00AC466E">
              <w:rPr>
                <w:rFonts w:ascii="宋体" w:eastAsia="宋体" w:hAnsi="宋体" w:cs="Tahoma" w:hint="eastAsia"/>
                <w:color w:val="000000"/>
              </w:rPr>
              <w:t>中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讨论地点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召集人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学科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讨论地点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召集人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教研组长办公室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胡文霞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教师阅览室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臧艳芬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教研组长办公室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高雪妹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文正楼二楼小会议室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储岩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教研组长办公室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陶开华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文正楼工会活动室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骆志栋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教研组长办公室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周小芬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学生阅览室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万晓芬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教研组长办公室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陈建波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学生阅览室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刘晓飞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教研组长办公室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何玉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物理实验室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王荣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教研组长办公室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张艳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化学实验室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巢华忠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学生阅览室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黄建华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学生阅览室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高燕萍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体育办公室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王小东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音乐办公室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潘贵涛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美术办公室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AC466E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顾千花</w:t>
            </w:r>
          </w:p>
        </w:tc>
      </w:tr>
      <w:tr w:rsidR="00FB08A9" w:rsidRPr="00C01112" w:rsidTr="00E0199C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8A9" w:rsidRPr="00AC466E" w:rsidRDefault="00FB08A9" w:rsidP="00AC466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65BF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FF0000"/>
                <w:sz w:val="20"/>
                <w:szCs w:val="20"/>
              </w:rPr>
            </w:pPr>
            <w:r w:rsidRPr="00A65BFE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>信息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65BF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FF0000"/>
                <w:sz w:val="20"/>
                <w:szCs w:val="20"/>
              </w:rPr>
            </w:pPr>
            <w:r w:rsidRPr="00A65BFE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>信息办公室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65BFE" w:rsidRDefault="00FB08A9" w:rsidP="00AC466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FF0000"/>
                <w:sz w:val="20"/>
                <w:szCs w:val="20"/>
              </w:rPr>
            </w:pPr>
            <w:r w:rsidRPr="00A65BFE">
              <w:rPr>
                <w:rFonts w:ascii="宋体" w:eastAsia="宋体" w:hAnsi="宋体" w:cs="Tahoma" w:hint="eastAsia"/>
                <w:color w:val="FF0000"/>
                <w:sz w:val="20"/>
                <w:szCs w:val="20"/>
              </w:rPr>
              <w:t>安燕</w:t>
            </w:r>
          </w:p>
        </w:tc>
      </w:tr>
    </w:tbl>
    <w:p w:rsidR="00FB08A9" w:rsidRDefault="00FB08A9" w:rsidP="00CD3903">
      <w:pPr>
        <w:pStyle w:val="ListParagraph"/>
        <w:numPr>
          <w:ilvl w:val="0"/>
          <w:numId w:val="2"/>
        </w:numPr>
        <w:spacing w:beforeLines="50" w:after="0"/>
        <w:ind w:left="425" w:firstLineChars="0" w:hanging="425"/>
        <w:rPr>
          <w:rFonts w:ascii="宋体" w:eastAsia="宋体" w:hAnsi="宋体"/>
          <w:sz w:val="21"/>
          <w:szCs w:val="21"/>
        </w:rPr>
      </w:pPr>
      <w:r w:rsidRPr="00CA28AF">
        <w:rPr>
          <w:rFonts w:ascii="宋体" w:eastAsia="宋体" w:hAnsi="宋体" w:hint="eastAsia"/>
          <w:sz w:val="21"/>
          <w:szCs w:val="21"/>
        </w:rPr>
        <w:t>下午</w:t>
      </w:r>
      <w:r w:rsidRPr="00CA28AF">
        <w:rPr>
          <w:rFonts w:ascii="宋体" w:eastAsia="宋体" w:hAnsi="宋体"/>
          <w:sz w:val="21"/>
          <w:szCs w:val="21"/>
        </w:rPr>
        <w:t>1:00</w:t>
      </w:r>
      <w:r w:rsidRPr="00CA28AF">
        <w:rPr>
          <w:rFonts w:ascii="宋体" w:eastAsia="宋体" w:hAnsi="宋体" w:hint="eastAsia"/>
          <w:sz w:val="21"/>
          <w:szCs w:val="21"/>
        </w:rPr>
        <w:t>开始市区有关人员向学校领导汇报情况</w:t>
      </w:r>
      <w:r>
        <w:rPr>
          <w:rFonts w:ascii="宋体" w:eastAsia="宋体" w:hAnsi="宋体" w:hint="eastAsia"/>
          <w:sz w:val="21"/>
          <w:szCs w:val="21"/>
        </w:rPr>
        <w:t>：三楼大会议室</w:t>
      </w:r>
    </w:p>
    <w:p w:rsidR="00FB08A9" w:rsidRDefault="00FB08A9">
      <w:pPr>
        <w:adjustRightInd/>
        <w:snapToGrid/>
        <w:spacing w:line="276" w:lineRule="auto"/>
        <w:rPr>
          <w:rFonts w:ascii="宋体" w:eastAsia="宋体" w:hAnsi="宋体"/>
          <w:sz w:val="21"/>
          <w:szCs w:val="21"/>
        </w:rPr>
      </w:pPr>
    </w:p>
    <w:p w:rsidR="00FB08A9" w:rsidRDefault="00FB08A9">
      <w:pPr>
        <w:adjustRightInd/>
        <w:snapToGrid/>
        <w:spacing w:line="276" w:lineRule="auto"/>
        <w:rPr>
          <w:rFonts w:ascii="宋体" w:eastAsia="宋体" w:hAnsi="宋体"/>
          <w:sz w:val="21"/>
          <w:szCs w:val="21"/>
        </w:rPr>
      </w:pPr>
    </w:p>
    <w:tbl>
      <w:tblPr>
        <w:tblW w:w="9643" w:type="dxa"/>
        <w:tblInd w:w="93" w:type="dxa"/>
        <w:tblLook w:val="00A0"/>
      </w:tblPr>
      <w:tblGrid>
        <w:gridCol w:w="1723"/>
        <w:gridCol w:w="591"/>
        <w:gridCol w:w="867"/>
        <w:gridCol w:w="591"/>
        <w:gridCol w:w="591"/>
        <w:gridCol w:w="591"/>
        <w:gridCol w:w="867"/>
        <w:gridCol w:w="591"/>
        <w:gridCol w:w="591"/>
        <w:gridCol w:w="591"/>
        <w:gridCol w:w="867"/>
        <w:gridCol w:w="591"/>
        <w:gridCol w:w="591"/>
      </w:tblGrid>
      <w:tr w:rsidR="00FB08A9" w:rsidRPr="00C01112" w:rsidTr="00397995">
        <w:trPr>
          <w:trHeight w:val="285"/>
        </w:trPr>
        <w:tc>
          <w:tcPr>
            <w:tcW w:w="96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38"/>
                <w:szCs w:val="28"/>
              </w:rPr>
            </w:pPr>
            <w:r w:rsidRPr="00397995">
              <w:rPr>
                <w:rFonts w:ascii="黑体" w:eastAsia="黑体" w:hAnsi="黑体" w:cs="Tahoma" w:hint="eastAsia"/>
                <w:color w:val="000000"/>
                <w:sz w:val="38"/>
                <w:szCs w:val="28"/>
              </w:rPr>
              <w:t>常州市新桥中学</w:t>
            </w:r>
            <w:r w:rsidRPr="00397995">
              <w:rPr>
                <w:rFonts w:ascii="黑体" w:eastAsia="黑体" w:hAnsi="黑体" w:cs="Tahoma"/>
                <w:color w:val="000000"/>
                <w:sz w:val="38"/>
                <w:szCs w:val="28"/>
              </w:rPr>
              <w:t>10</w:t>
            </w:r>
            <w:r w:rsidRPr="00397995">
              <w:rPr>
                <w:rFonts w:ascii="黑体" w:eastAsia="黑体" w:hAnsi="黑体" w:cs="Tahoma" w:hint="eastAsia"/>
                <w:color w:val="000000"/>
                <w:sz w:val="38"/>
                <w:szCs w:val="28"/>
              </w:rPr>
              <w:t>月</w:t>
            </w:r>
            <w:r w:rsidRPr="00397995">
              <w:rPr>
                <w:rFonts w:ascii="黑体" w:eastAsia="黑体" w:hAnsi="黑体" w:cs="Tahoma"/>
                <w:color w:val="000000"/>
                <w:sz w:val="38"/>
                <w:szCs w:val="28"/>
              </w:rPr>
              <w:t>28</w:t>
            </w:r>
            <w:r w:rsidRPr="00397995">
              <w:rPr>
                <w:rFonts w:ascii="黑体" w:eastAsia="黑体" w:hAnsi="黑体" w:cs="Tahoma" w:hint="eastAsia"/>
                <w:color w:val="000000"/>
                <w:sz w:val="38"/>
                <w:szCs w:val="28"/>
              </w:rPr>
              <w:t>日上午课表（周二上午）</w:t>
            </w:r>
          </w:p>
        </w:tc>
      </w:tr>
      <w:tr w:rsidR="00FB08A9" w:rsidRPr="00C01112" w:rsidTr="00397995">
        <w:trPr>
          <w:trHeight w:val="40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节次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397995">
              <w:rPr>
                <w:rFonts w:eastAsia="宋体" w:cs="Tahoma"/>
                <w:color w:val="000000"/>
              </w:rPr>
              <w:t>2</w:t>
            </w:r>
            <w:r w:rsidRPr="00397995">
              <w:rPr>
                <w:rFonts w:ascii="宋体" w:eastAsia="宋体" w:hAnsi="宋体" w:cs="Tahoma" w:hint="eastAsia"/>
                <w:color w:val="000000"/>
              </w:rPr>
              <w:t>节</w:t>
            </w:r>
            <w:r w:rsidRPr="00397995">
              <w:rPr>
                <w:rFonts w:eastAsia="宋体" w:cs="Tahoma"/>
                <w:color w:val="000000"/>
              </w:rPr>
              <w:t>(8:35-9:20)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397995">
              <w:rPr>
                <w:rFonts w:eastAsia="宋体" w:cs="Tahoma"/>
                <w:color w:val="000000"/>
              </w:rPr>
              <w:t>3</w:t>
            </w:r>
            <w:r w:rsidRPr="00397995">
              <w:rPr>
                <w:rFonts w:ascii="宋体" w:eastAsia="宋体" w:hAnsi="宋体" w:cs="Tahoma" w:hint="eastAsia"/>
                <w:color w:val="000000"/>
              </w:rPr>
              <w:t>节</w:t>
            </w:r>
            <w:r w:rsidRPr="00397995">
              <w:rPr>
                <w:rFonts w:eastAsia="宋体" w:cs="Tahoma"/>
                <w:color w:val="000000"/>
              </w:rPr>
              <w:t>(9:50-10:35)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397995">
              <w:rPr>
                <w:rFonts w:eastAsia="宋体" w:cs="Tahoma"/>
                <w:color w:val="000000"/>
              </w:rPr>
              <w:t>4</w:t>
            </w:r>
            <w:r w:rsidRPr="00397995">
              <w:rPr>
                <w:rFonts w:ascii="宋体" w:eastAsia="宋体" w:hAnsi="宋体" w:cs="Tahoma" w:hint="eastAsia"/>
                <w:color w:val="000000"/>
              </w:rPr>
              <w:t>节</w:t>
            </w:r>
            <w:r w:rsidRPr="00397995">
              <w:rPr>
                <w:rFonts w:eastAsia="宋体" w:cs="Tahoma"/>
                <w:color w:val="000000"/>
              </w:rPr>
              <w:t>(10:50-11:30)</w:t>
            </w:r>
          </w:p>
        </w:tc>
      </w:tr>
      <w:tr w:rsidR="00FB08A9" w:rsidRPr="00C01112" w:rsidTr="00397995">
        <w:trPr>
          <w:trHeight w:val="28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班级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学科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执教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职称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教龄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学科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执教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职称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教龄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学科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执教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职称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97995">
              <w:rPr>
                <w:rFonts w:ascii="宋体" w:eastAsia="宋体" w:hAnsi="宋体" w:cs="Tahoma" w:hint="eastAsia"/>
                <w:color w:val="000000"/>
              </w:rPr>
              <w:t>教龄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1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高雪妹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蔡华萍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徐亚娟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20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2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马昌飞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徐亚娟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蔡华萍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18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3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沈怡玲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钱丽玮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4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尚静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钱丽玮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14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5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蒋昊明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王亚芳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陈亚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12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6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王亚娟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许娟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王亚芳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13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1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季云萍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孙丽娟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吴琛燕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12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2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陈小亚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吴琛燕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刘小海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3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刘小海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陈小亚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魏金城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24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4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唐小燕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王书本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孙丽娟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5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5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史莹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朱莎莎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蔡建华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19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6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张玲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蔡建华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朱莎莎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13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初三（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1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刘志娟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张娟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胡文霞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16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初三（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2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高承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胡文霞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张娟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19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初三（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3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郭小敏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何玉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邵春萍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13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初三（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4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陈建波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邵春萍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何玉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7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初三（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5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李萍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陶开华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虞银娣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20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初三（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6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吴明霞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虞银娣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陶开华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19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1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陈继华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杨乐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蒋永强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22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2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高绿岸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蒋永强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殷洁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17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3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谈志娟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殷洁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杨乐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4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李彩英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吴泽民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王小东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17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5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林亚萍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周磊行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吴泽民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13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6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万超红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顾玉成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周磊行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8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7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王娟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张琴娣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顾玉成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18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8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于长江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65BFE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FF0000"/>
                <w:sz w:val="18"/>
                <w:szCs w:val="18"/>
              </w:rPr>
            </w:pPr>
            <w:r w:rsidRPr="00A65BFE">
              <w:rPr>
                <w:rFonts w:ascii="宋体" w:eastAsia="宋体" w:hAnsi="宋体" w:cs="Tahoma" w:hint="eastAsia"/>
                <w:color w:val="FF0000"/>
                <w:sz w:val="18"/>
                <w:szCs w:val="18"/>
              </w:rPr>
              <w:t>信息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65BFE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FF0000"/>
                <w:sz w:val="18"/>
                <w:szCs w:val="18"/>
              </w:rPr>
            </w:pPr>
            <w:r w:rsidRPr="00A65BFE">
              <w:rPr>
                <w:rFonts w:ascii="宋体" w:eastAsia="宋体" w:hAnsi="宋体" w:cs="Tahoma" w:hint="eastAsia"/>
                <w:color w:val="FF0000"/>
                <w:sz w:val="18"/>
                <w:szCs w:val="18"/>
              </w:rPr>
              <w:t>安燕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65BFE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FF0000"/>
                <w:sz w:val="18"/>
                <w:szCs w:val="18"/>
              </w:rPr>
            </w:pPr>
            <w:r w:rsidRPr="00A65BFE">
              <w:rPr>
                <w:rFonts w:ascii="宋体" w:eastAsia="宋体" w:hAnsi="宋体" w:cs="Tahoma" w:hint="eastAsia"/>
                <w:color w:val="FF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A65BFE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FF0000"/>
                <w:sz w:val="18"/>
                <w:szCs w:val="18"/>
              </w:rPr>
            </w:pPr>
            <w:r w:rsidRPr="00A65BFE">
              <w:rPr>
                <w:rFonts w:ascii="宋体" w:eastAsia="宋体" w:hAnsi="宋体" w:cs="Tahom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张琴娣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高健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高绿岸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张阳阳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5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高一（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10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郑继军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林亚萍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赵中格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17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1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徐红慧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9C0D6A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9C0D6A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9C0D6A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9C0D6A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江文杰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9C0D6A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9C0D6A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9C0D6A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9C0D6A">
              <w:rPr>
                <w:rFonts w:ascii="宋体" w:eastAsia="宋体" w:hAnsi="宋体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黄晓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2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陈维杰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黄晓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9C0D6A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FF0000"/>
                <w:sz w:val="18"/>
                <w:szCs w:val="18"/>
              </w:rPr>
            </w:pPr>
            <w:r w:rsidRPr="009C0D6A">
              <w:rPr>
                <w:rFonts w:ascii="宋体" w:eastAsia="宋体" w:hAnsi="宋体" w:cs="Tahoma" w:hint="eastAsia"/>
                <w:color w:val="FF0000"/>
                <w:sz w:val="18"/>
                <w:szCs w:val="18"/>
              </w:rPr>
              <w:t>信息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9C0D6A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FF0000"/>
                <w:sz w:val="18"/>
                <w:szCs w:val="18"/>
              </w:rPr>
            </w:pPr>
            <w:r w:rsidRPr="009C0D6A">
              <w:rPr>
                <w:rFonts w:ascii="宋体" w:eastAsia="宋体" w:hAnsi="宋体" w:cs="Tahoma" w:hint="eastAsia"/>
                <w:color w:val="FF0000"/>
                <w:sz w:val="18"/>
                <w:szCs w:val="18"/>
              </w:rPr>
              <w:t>江文杰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9C0D6A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FF0000"/>
                <w:sz w:val="18"/>
                <w:szCs w:val="18"/>
              </w:rPr>
            </w:pPr>
            <w:r w:rsidRPr="009C0D6A">
              <w:rPr>
                <w:rFonts w:ascii="宋体" w:eastAsia="宋体" w:hAnsi="宋体" w:cs="Tahoma" w:hint="eastAsia"/>
                <w:color w:val="FF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9C0D6A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FF0000"/>
                <w:sz w:val="18"/>
                <w:szCs w:val="18"/>
              </w:rPr>
            </w:pPr>
            <w:r w:rsidRPr="009C0D6A">
              <w:rPr>
                <w:rFonts w:ascii="宋体" w:eastAsia="宋体" w:hAnsi="宋体" w:cs="Tahoma"/>
                <w:color w:val="FF0000"/>
                <w:sz w:val="18"/>
                <w:szCs w:val="18"/>
              </w:rPr>
              <w:t>12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3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马红峰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陆小琴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张晓玉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4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恽惠娟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张晓玉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陆小琴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5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朱丽萍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杨继来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任霞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6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江文杰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刘晓萍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杨继来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6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7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黄琰红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戚春伟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顾千花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8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焦利民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顾千花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徐玉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9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邹小丹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徐玉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马红峰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17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10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管红芬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黄真伟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戚春伟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21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11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郑小玉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陈洁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19</w:t>
            </w:r>
          </w:p>
        </w:tc>
      </w:tr>
      <w:tr w:rsidR="00FB08A9" w:rsidRPr="00C01112" w:rsidTr="00397995">
        <w:trPr>
          <w:trHeight w:val="3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39799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高二（</w:t>
            </w:r>
            <w:r w:rsidRPr="00397995">
              <w:rPr>
                <w:rFonts w:ascii="宋体" w:eastAsia="宋体" w:hAnsi="宋体" w:cs="Tahoma"/>
                <w:color w:val="000000"/>
                <w:sz w:val="18"/>
                <w:szCs w:val="18"/>
              </w:rPr>
              <w:t>12</w:t>
            </w: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）班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陈建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郑小玉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397995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陈洁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8A9" w:rsidRPr="00397995" w:rsidRDefault="00FB08A9" w:rsidP="00A123F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/>
                <w:color w:val="000000"/>
                <w:sz w:val="18"/>
                <w:szCs w:val="18"/>
              </w:rPr>
              <w:t>7</w:t>
            </w:r>
          </w:p>
        </w:tc>
      </w:tr>
    </w:tbl>
    <w:p w:rsidR="00FB08A9" w:rsidRDefault="00FB08A9" w:rsidP="00834E71">
      <w:pPr>
        <w:spacing w:after="0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常州市新桥中学</w:t>
      </w:r>
    </w:p>
    <w:p w:rsidR="00FB08A9" w:rsidRPr="00AC466E" w:rsidRDefault="00FB08A9" w:rsidP="00834E71">
      <w:pPr>
        <w:spacing w:after="0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2014</w:t>
      </w:r>
      <w:r>
        <w:rPr>
          <w:rFonts w:ascii="宋体" w:eastAsia="宋体" w:hAnsi="宋体" w:hint="eastAsia"/>
          <w:sz w:val="21"/>
          <w:szCs w:val="21"/>
        </w:rPr>
        <w:t>年</w:t>
      </w:r>
      <w:r>
        <w:rPr>
          <w:rFonts w:ascii="宋体" w:eastAsia="宋体" w:hAnsi="宋体"/>
          <w:sz w:val="21"/>
          <w:szCs w:val="21"/>
        </w:rPr>
        <w:t>10</w:t>
      </w:r>
      <w:r>
        <w:rPr>
          <w:rFonts w:ascii="宋体" w:eastAsia="宋体" w:hAnsi="宋体" w:hint="eastAsia"/>
          <w:sz w:val="21"/>
          <w:szCs w:val="21"/>
        </w:rPr>
        <w:t>月</w:t>
      </w:r>
      <w:r>
        <w:rPr>
          <w:rFonts w:ascii="宋体" w:eastAsia="宋体" w:hAnsi="宋体"/>
          <w:sz w:val="21"/>
          <w:szCs w:val="21"/>
        </w:rPr>
        <w:t>24</w:t>
      </w:r>
      <w:r>
        <w:rPr>
          <w:rFonts w:ascii="宋体" w:eastAsia="宋体" w:hAnsi="宋体" w:hint="eastAsia"/>
          <w:sz w:val="21"/>
          <w:szCs w:val="21"/>
        </w:rPr>
        <w:t>日</w:t>
      </w:r>
    </w:p>
    <w:sectPr w:rsidR="00FB08A9" w:rsidRPr="00AC466E" w:rsidSect="00AC466E"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3F35"/>
    <w:multiLevelType w:val="hybridMultilevel"/>
    <w:tmpl w:val="80D274B8"/>
    <w:lvl w:ilvl="0" w:tplc="27484FB0">
      <w:start w:val="1"/>
      <w:numFmt w:val="decimal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4CB05106"/>
    <w:multiLevelType w:val="hybridMultilevel"/>
    <w:tmpl w:val="CAF6DF0C"/>
    <w:lvl w:ilvl="0" w:tplc="71B00CF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AC0"/>
    <w:rsid w:val="002327BD"/>
    <w:rsid w:val="00234455"/>
    <w:rsid w:val="002731A2"/>
    <w:rsid w:val="00323B43"/>
    <w:rsid w:val="00397995"/>
    <w:rsid w:val="003D37D8"/>
    <w:rsid w:val="00432AC0"/>
    <w:rsid w:val="004358AB"/>
    <w:rsid w:val="006B4E84"/>
    <w:rsid w:val="00763EC0"/>
    <w:rsid w:val="00834E71"/>
    <w:rsid w:val="008B496D"/>
    <w:rsid w:val="008B7726"/>
    <w:rsid w:val="009C0D6A"/>
    <w:rsid w:val="00A123F6"/>
    <w:rsid w:val="00A65BFE"/>
    <w:rsid w:val="00AC466E"/>
    <w:rsid w:val="00B16A4C"/>
    <w:rsid w:val="00C01112"/>
    <w:rsid w:val="00C96B44"/>
    <w:rsid w:val="00CA28AF"/>
    <w:rsid w:val="00CD3903"/>
    <w:rsid w:val="00D44453"/>
    <w:rsid w:val="00E0199C"/>
    <w:rsid w:val="00F839C5"/>
    <w:rsid w:val="00F87BCD"/>
    <w:rsid w:val="00FB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2AC0"/>
    <w:pPr>
      <w:ind w:firstLineChars="200" w:firstLine="420"/>
    </w:pPr>
  </w:style>
  <w:style w:type="table" w:styleId="TableGrid">
    <w:name w:val="Table Grid"/>
    <w:basedOn w:val="TableNormal"/>
    <w:uiPriority w:val="99"/>
    <w:rsid w:val="00432AC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34E71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E71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417</Words>
  <Characters>2379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</cp:lastModifiedBy>
  <cp:revision>11</cp:revision>
  <cp:lastPrinted>2014-10-24T02:43:00Z</cp:lastPrinted>
  <dcterms:created xsi:type="dcterms:W3CDTF">2014-10-24T01:30:00Z</dcterms:created>
  <dcterms:modified xsi:type="dcterms:W3CDTF">2014-11-23T00:59:00Z</dcterms:modified>
</cp:coreProperties>
</file>