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DA" w:rsidRPr="00227062" w:rsidRDefault="004A4FDA" w:rsidP="00B00D8D">
      <w:pPr>
        <w:shd w:val="clear" w:color="auto" w:fill="FFFFFF"/>
        <w:adjustRightInd/>
        <w:snapToGrid/>
        <w:spacing w:line="690" w:lineRule="atLeast"/>
        <w:jc w:val="center"/>
        <w:rPr>
          <w:rFonts w:ascii="微软雅黑" w:cs="宋体"/>
          <w:b/>
          <w:color w:val="333333"/>
          <w:sz w:val="32"/>
          <w:szCs w:val="32"/>
        </w:rPr>
      </w:pPr>
      <w:r w:rsidRPr="00227062">
        <w:rPr>
          <w:rFonts w:ascii="微软雅黑" w:hAnsi="微软雅黑" w:cs="宋体"/>
          <w:b/>
          <w:color w:val="333333"/>
          <w:sz w:val="32"/>
          <w:szCs w:val="32"/>
        </w:rPr>
        <w:t>2016-2017</w:t>
      </w:r>
      <w:r w:rsidRPr="00227062">
        <w:rPr>
          <w:rFonts w:ascii="微软雅黑" w:hAnsi="微软雅黑" w:cs="宋体" w:hint="eastAsia"/>
          <w:b/>
          <w:color w:val="333333"/>
          <w:sz w:val="32"/>
          <w:szCs w:val="32"/>
        </w:rPr>
        <w:t>学年度第</w:t>
      </w:r>
      <w:r>
        <w:rPr>
          <w:rFonts w:ascii="微软雅黑" w:hAnsi="微软雅黑" w:cs="宋体" w:hint="eastAsia"/>
          <w:b/>
          <w:color w:val="333333"/>
          <w:sz w:val="32"/>
          <w:szCs w:val="32"/>
        </w:rPr>
        <w:t>二</w:t>
      </w:r>
      <w:r w:rsidRPr="00227062">
        <w:rPr>
          <w:rFonts w:ascii="微软雅黑" w:hAnsi="微软雅黑" w:cs="宋体" w:hint="eastAsia"/>
          <w:b/>
          <w:color w:val="333333"/>
          <w:sz w:val="32"/>
          <w:szCs w:val="32"/>
        </w:rPr>
        <w:t>学期奔牛初中八年级</w:t>
      </w:r>
      <w:r>
        <w:rPr>
          <w:rFonts w:ascii="微软雅黑" w:hAnsi="微软雅黑" w:cs="宋体" w:hint="eastAsia"/>
          <w:b/>
          <w:color w:val="333333"/>
          <w:sz w:val="32"/>
          <w:szCs w:val="32"/>
        </w:rPr>
        <w:t>过关练习</w:t>
      </w:r>
      <w:r w:rsidRPr="00227062">
        <w:rPr>
          <w:rFonts w:ascii="微软雅黑" w:hAnsi="微软雅黑" w:cs="宋体" w:hint="eastAsia"/>
          <w:b/>
          <w:color w:val="333333"/>
          <w:sz w:val="32"/>
          <w:szCs w:val="32"/>
        </w:rPr>
        <w:t>监考表</w:t>
      </w:r>
    </w:p>
    <w:p w:rsidR="004A4FDA" w:rsidRDefault="004A4FDA" w:rsidP="00323B4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786"/>
        <w:gridCol w:w="1787"/>
        <w:gridCol w:w="1786"/>
        <w:gridCol w:w="1787"/>
      </w:tblGrid>
      <w:tr w:rsidR="004A4FDA" w:rsidRPr="005A6775" w:rsidTr="009948AA">
        <w:tc>
          <w:tcPr>
            <w:tcW w:w="1242" w:type="dxa"/>
            <w:vAlign w:val="center"/>
          </w:tcPr>
          <w:p w:rsidR="004A4FDA" w:rsidRPr="005A6775" w:rsidRDefault="004A4FDA" w:rsidP="005A6775">
            <w:pPr>
              <w:jc w:val="center"/>
              <w:rPr>
                <w:rFonts w:ascii="楷体" w:eastAsia="楷体" w:hAnsi="楷体" w:cs="宋体"/>
                <w:sz w:val="24"/>
                <w:szCs w:val="24"/>
                <w:bdr w:val="none" w:sz="0" w:space="0" w:color="auto" w:frame="1"/>
              </w:rPr>
            </w:pPr>
            <w:r w:rsidRPr="005A6775">
              <w:rPr>
                <w:rFonts w:ascii="楷体" w:eastAsia="楷体" w:hAnsi="楷体" w:cs="宋体" w:hint="eastAsia"/>
                <w:sz w:val="24"/>
                <w:szCs w:val="24"/>
                <w:bdr w:val="none" w:sz="0" w:space="0" w:color="auto" w:frame="1"/>
              </w:rPr>
              <w:t>时间</w:t>
            </w:r>
          </w:p>
        </w:tc>
        <w:tc>
          <w:tcPr>
            <w:tcW w:w="1786" w:type="dxa"/>
          </w:tcPr>
          <w:p w:rsidR="004A4FDA" w:rsidRPr="001C1871" w:rsidRDefault="004A4FDA" w:rsidP="005A6775">
            <w:pPr>
              <w:adjustRightInd/>
              <w:snapToGrid/>
              <w:jc w:val="center"/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3"/>
                <w:attr w:name="Year" w:val="2017"/>
              </w:smartTagPr>
              <w:r>
                <w:rPr>
                  <w:rFonts w:ascii="楷体_GB2312" w:eastAsia="楷体_GB2312" w:hAnsi="宋体" w:cs="宋体"/>
                  <w:b/>
                  <w:bCs/>
                  <w:sz w:val="21"/>
                  <w:szCs w:val="21"/>
                </w:rPr>
                <w:t>3</w:t>
              </w:r>
              <w:r w:rsidRPr="001C1871">
                <w:rPr>
                  <w:rFonts w:ascii="楷体_GB2312" w:eastAsia="楷体_GB2312" w:hAnsi="宋体" w:cs="宋体" w:hint="eastAsia"/>
                  <w:b/>
                  <w:bCs/>
                  <w:sz w:val="21"/>
                  <w:szCs w:val="21"/>
                </w:rPr>
                <w:t>月</w:t>
              </w:r>
              <w:r w:rsidRPr="001C1871">
                <w:rPr>
                  <w:rFonts w:ascii="楷体_GB2312" w:eastAsia="楷体_GB2312" w:hAnsi="宋体" w:cs="宋体"/>
                  <w:b/>
                  <w:bCs/>
                  <w:sz w:val="21"/>
                  <w:szCs w:val="21"/>
                </w:rPr>
                <w:t>1</w:t>
              </w:r>
              <w:r>
                <w:rPr>
                  <w:rFonts w:ascii="楷体_GB2312" w:eastAsia="楷体_GB2312" w:hAnsi="宋体" w:cs="宋体"/>
                  <w:b/>
                  <w:bCs/>
                  <w:sz w:val="21"/>
                  <w:szCs w:val="21"/>
                </w:rPr>
                <w:t>6</w:t>
              </w:r>
              <w:r w:rsidRPr="001C1871">
                <w:rPr>
                  <w:rFonts w:ascii="楷体_GB2312" w:eastAsia="楷体_GB2312" w:hAnsi="宋体" w:cs="宋体" w:hint="eastAsia"/>
                  <w:b/>
                  <w:bCs/>
                  <w:sz w:val="21"/>
                  <w:szCs w:val="21"/>
                </w:rPr>
                <w:t>日</w:t>
              </w:r>
            </w:smartTag>
          </w:p>
          <w:p w:rsidR="004A4FDA" w:rsidRPr="001C1871" w:rsidRDefault="004A4FDA" w:rsidP="005A6775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1C1871">
              <w:rPr>
                <w:rFonts w:ascii="楷体_GB2312" w:eastAsia="楷体_GB2312" w:hAnsi="宋体" w:cs="宋体" w:hint="eastAsia"/>
                <w:b/>
                <w:bCs/>
                <w:sz w:val="21"/>
                <w:szCs w:val="21"/>
              </w:rPr>
              <w:t>周</w:t>
            </w:r>
            <w:r>
              <w:rPr>
                <w:rFonts w:ascii="楷体_GB2312" w:eastAsia="楷体_GB2312" w:hAnsi="宋体" w:cs="宋体" w:hint="eastAsia"/>
                <w:b/>
                <w:bCs/>
                <w:sz w:val="21"/>
                <w:szCs w:val="21"/>
              </w:rPr>
              <w:t>四</w:t>
            </w:r>
          </w:p>
          <w:p w:rsidR="004A4FDA" w:rsidRPr="001C1871" w:rsidRDefault="004A4FDA" w:rsidP="005A677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7</w:t>
            </w:r>
            <w:r w:rsidRPr="001C1871"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4</w:t>
            </w:r>
            <w:r w:rsidRPr="001C1871"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0-</w:t>
            </w: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9</w:t>
            </w:r>
            <w:r w:rsidRPr="001C1871"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1787" w:type="dxa"/>
          </w:tcPr>
          <w:p w:rsidR="004A4FDA" w:rsidRPr="001C1871" w:rsidRDefault="004A4FDA" w:rsidP="005A6775">
            <w:pPr>
              <w:adjustRightInd/>
              <w:snapToGrid/>
              <w:jc w:val="center"/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3"/>
                <w:attr w:name="Year" w:val="2017"/>
              </w:smartTagPr>
              <w:r>
                <w:rPr>
                  <w:rFonts w:ascii="楷体_GB2312" w:eastAsia="楷体_GB2312" w:hAnsi="宋体" w:cs="宋体"/>
                  <w:b/>
                  <w:bCs/>
                  <w:sz w:val="21"/>
                  <w:szCs w:val="21"/>
                </w:rPr>
                <w:t>3</w:t>
              </w:r>
              <w:r w:rsidRPr="001C1871">
                <w:rPr>
                  <w:rFonts w:ascii="楷体_GB2312" w:eastAsia="楷体_GB2312" w:hAnsi="宋体" w:cs="宋体" w:hint="eastAsia"/>
                  <w:b/>
                  <w:bCs/>
                  <w:sz w:val="21"/>
                  <w:szCs w:val="21"/>
                </w:rPr>
                <w:t>月</w:t>
              </w:r>
              <w:r>
                <w:rPr>
                  <w:rFonts w:ascii="楷体_GB2312" w:eastAsia="楷体_GB2312" w:hAnsi="宋体" w:cs="宋体"/>
                  <w:b/>
                  <w:bCs/>
                  <w:sz w:val="21"/>
                  <w:szCs w:val="21"/>
                </w:rPr>
                <w:t>16</w:t>
              </w:r>
              <w:r w:rsidRPr="001C1871">
                <w:rPr>
                  <w:rFonts w:ascii="楷体_GB2312" w:eastAsia="楷体_GB2312" w:hAnsi="宋体" w:cs="宋体" w:hint="eastAsia"/>
                  <w:b/>
                  <w:bCs/>
                  <w:sz w:val="21"/>
                  <w:szCs w:val="21"/>
                </w:rPr>
                <w:t>日</w:t>
              </w:r>
            </w:smartTag>
          </w:p>
          <w:p w:rsidR="004A4FDA" w:rsidRPr="001C1871" w:rsidRDefault="004A4FDA" w:rsidP="005A6775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1C1871">
              <w:rPr>
                <w:rFonts w:ascii="楷体_GB2312" w:eastAsia="楷体_GB2312" w:hAnsi="宋体" w:cs="宋体" w:hint="eastAsia"/>
                <w:b/>
                <w:bCs/>
                <w:sz w:val="21"/>
                <w:szCs w:val="21"/>
              </w:rPr>
              <w:t>周</w:t>
            </w:r>
            <w:r>
              <w:rPr>
                <w:rFonts w:ascii="楷体_GB2312" w:eastAsia="楷体_GB2312" w:hAnsi="宋体" w:cs="宋体" w:hint="eastAsia"/>
                <w:b/>
                <w:bCs/>
                <w:sz w:val="21"/>
                <w:szCs w:val="21"/>
              </w:rPr>
              <w:t>四</w:t>
            </w:r>
          </w:p>
          <w:p w:rsidR="004A4FDA" w:rsidRPr="001C1871" w:rsidRDefault="004A4FDA" w:rsidP="005A677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9:45</w:t>
            </w:r>
            <w:r w:rsidRPr="001C1871"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-1</w:t>
            </w: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1</w:t>
            </w:r>
            <w:r w:rsidRPr="001C1871"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4A4FDA" w:rsidRPr="001C1871" w:rsidRDefault="004A4FDA" w:rsidP="005A6775">
            <w:pPr>
              <w:adjustRightInd/>
              <w:snapToGrid/>
              <w:jc w:val="center"/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3"/>
                <w:attr w:name="Year" w:val="2017"/>
              </w:smartTagPr>
              <w:r>
                <w:rPr>
                  <w:rFonts w:ascii="楷体_GB2312" w:eastAsia="楷体_GB2312" w:hAnsi="宋体" w:cs="宋体"/>
                  <w:b/>
                  <w:bCs/>
                  <w:sz w:val="21"/>
                  <w:szCs w:val="21"/>
                </w:rPr>
                <w:t>3</w:t>
              </w:r>
              <w:r w:rsidRPr="001C1871">
                <w:rPr>
                  <w:rFonts w:ascii="楷体_GB2312" w:eastAsia="楷体_GB2312" w:hAnsi="宋体" w:cs="宋体" w:hint="eastAsia"/>
                  <w:b/>
                  <w:bCs/>
                  <w:sz w:val="21"/>
                  <w:szCs w:val="21"/>
                </w:rPr>
                <w:t>月</w:t>
              </w:r>
              <w:r>
                <w:rPr>
                  <w:rFonts w:ascii="楷体_GB2312" w:eastAsia="楷体_GB2312" w:hAnsi="宋体" w:cs="宋体"/>
                  <w:b/>
                  <w:bCs/>
                  <w:sz w:val="21"/>
                  <w:szCs w:val="21"/>
                </w:rPr>
                <w:t>16</w:t>
              </w:r>
              <w:r w:rsidRPr="001C1871">
                <w:rPr>
                  <w:rFonts w:ascii="楷体_GB2312" w:eastAsia="楷体_GB2312" w:hAnsi="宋体" w:cs="宋体" w:hint="eastAsia"/>
                  <w:b/>
                  <w:bCs/>
                  <w:sz w:val="21"/>
                  <w:szCs w:val="21"/>
                </w:rPr>
                <w:t>日</w:t>
              </w:r>
            </w:smartTag>
          </w:p>
          <w:p w:rsidR="004A4FDA" w:rsidRPr="001C1871" w:rsidRDefault="004A4FDA" w:rsidP="005A6775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1C1871">
              <w:rPr>
                <w:rFonts w:ascii="楷体_GB2312" w:eastAsia="楷体_GB2312" w:hAnsi="宋体" w:cs="宋体" w:hint="eastAsia"/>
                <w:b/>
                <w:bCs/>
                <w:sz w:val="21"/>
                <w:szCs w:val="21"/>
              </w:rPr>
              <w:t>周</w:t>
            </w:r>
            <w:r>
              <w:rPr>
                <w:rFonts w:ascii="楷体_GB2312" w:eastAsia="楷体_GB2312" w:hAnsi="宋体" w:cs="宋体" w:hint="eastAsia"/>
                <w:b/>
                <w:bCs/>
                <w:sz w:val="21"/>
                <w:szCs w:val="21"/>
              </w:rPr>
              <w:t>四</w:t>
            </w:r>
          </w:p>
          <w:p w:rsidR="004A4FDA" w:rsidRPr="001C1871" w:rsidRDefault="004A4FDA" w:rsidP="005A677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13</w:t>
            </w:r>
            <w:r w:rsidRPr="001C1871"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00</w:t>
            </w:r>
            <w:r w:rsidRPr="001C1871"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-1</w:t>
            </w: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4</w:t>
            </w:r>
            <w:r w:rsidRPr="001C1871"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787" w:type="dxa"/>
            <w:tcBorders>
              <w:left w:val="single" w:sz="4" w:space="0" w:color="auto"/>
            </w:tcBorders>
          </w:tcPr>
          <w:p w:rsidR="004A4FDA" w:rsidRPr="001C1871" w:rsidRDefault="004A4FDA" w:rsidP="005A6775">
            <w:pPr>
              <w:adjustRightInd/>
              <w:snapToGrid/>
              <w:jc w:val="center"/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3"/>
                <w:attr w:name="Year" w:val="2017"/>
              </w:smartTagPr>
              <w:r>
                <w:rPr>
                  <w:rFonts w:ascii="楷体_GB2312" w:eastAsia="楷体_GB2312" w:hAnsi="宋体" w:cs="宋体"/>
                  <w:b/>
                  <w:bCs/>
                  <w:sz w:val="21"/>
                  <w:szCs w:val="21"/>
                </w:rPr>
                <w:t>3</w:t>
              </w:r>
              <w:r w:rsidRPr="001C1871">
                <w:rPr>
                  <w:rFonts w:ascii="楷体_GB2312" w:eastAsia="楷体_GB2312" w:hAnsi="宋体" w:cs="宋体" w:hint="eastAsia"/>
                  <w:b/>
                  <w:bCs/>
                  <w:sz w:val="21"/>
                  <w:szCs w:val="21"/>
                </w:rPr>
                <w:t>月</w:t>
              </w:r>
              <w:r w:rsidRPr="001C1871">
                <w:rPr>
                  <w:rFonts w:ascii="楷体_GB2312" w:eastAsia="楷体_GB2312" w:hAnsi="宋体" w:cs="宋体"/>
                  <w:b/>
                  <w:bCs/>
                  <w:sz w:val="21"/>
                  <w:szCs w:val="21"/>
                </w:rPr>
                <w:t>1</w:t>
              </w:r>
              <w:r>
                <w:rPr>
                  <w:rFonts w:ascii="楷体_GB2312" w:eastAsia="楷体_GB2312" w:hAnsi="宋体" w:cs="宋体"/>
                  <w:b/>
                  <w:bCs/>
                  <w:sz w:val="21"/>
                  <w:szCs w:val="21"/>
                </w:rPr>
                <w:t>6</w:t>
              </w:r>
              <w:r w:rsidRPr="001C1871">
                <w:rPr>
                  <w:rFonts w:ascii="楷体_GB2312" w:eastAsia="楷体_GB2312" w:hAnsi="宋体" w:cs="宋体" w:hint="eastAsia"/>
                  <w:b/>
                  <w:bCs/>
                  <w:sz w:val="21"/>
                  <w:szCs w:val="21"/>
                </w:rPr>
                <w:t>日</w:t>
              </w:r>
            </w:smartTag>
          </w:p>
          <w:p w:rsidR="004A4FDA" w:rsidRPr="001C1871" w:rsidRDefault="004A4FDA" w:rsidP="005A6775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1C1871">
              <w:rPr>
                <w:rFonts w:ascii="楷体_GB2312" w:eastAsia="楷体_GB2312" w:hAnsi="宋体" w:cs="宋体" w:hint="eastAsia"/>
                <w:b/>
                <w:bCs/>
                <w:sz w:val="21"/>
                <w:szCs w:val="21"/>
              </w:rPr>
              <w:t>周</w:t>
            </w:r>
            <w:r>
              <w:rPr>
                <w:rFonts w:ascii="楷体_GB2312" w:eastAsia="楷体_GB2312" w:hAnsi="宋体" w:cs="宋体" w:hint="eastAsia"/>
                <w:b/>
                <w:bCs/>
                <w:sz w:val="21"/>
                <w:szCs w:val="21"/>
              </w:rPr>
              <w:t>四</w:t>
            </w:r>
          </w:p>
          <w:p w:rsidR="004A4FDA" w:rsidRPr="001C1871" w:rsidRDefault="004A4FDA" w:rsidP="005A677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15</w:t>
            </w:r>
            <w:r w:rsidRPr="001C1871"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05</w:t>
            </w:r>
            <w:r w:rsidRPr="001C1871"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-1</w:t>
            </w: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6</w:t>
            </w:r>
            <w:r w:rsidRPr="001C1871"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ascii="楷体_GB2312" w:eastAsia="楷体_GB2312" w:hAnsi="宋体" w:cs="宋体"/>
                <w:b/>
                <w:bCs/>
                <w:sz w:val="21"/>
                <w:szCs w:val="21"/>
              </w:rPr>
              <w:t>35</w:t>
            </w:r>
          </w:p>
        </w:tc>
      </w:tr>
      <w:tr w:rsidR="004A4FDA" w:rsidRPr="005A6775" w:rsidTr="009948AA">
        <w:trPr>
          <w:trHeight w:val="688"/>
        </w:trPr>
        <w:tc>
          <w:tcPr>
            <w:tcW w:w="1242" w:type="dxa"/>
            <w:vAlign w:val="center"/>
          </w:tcPr>
          <w:p w:rsidR="004A4FDA" w:rsidRPr="001C1871" w:rsidRDefault="004A4FDA" w:rsidP="001C187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1C1871">
              <w:rPr>
                <w:rFonts w:ascii="楷体_GB2312" w:eastAsia="楷体_GB2312" w:hAnsi="宋体" w:cs="宋体" w:hint="eastAsia"/>
                <w:b/>
                <w:sz w:val="28"/>
                <w:szCs w:val="28"/>
                <w:bdr w:val="none" w:sz="0" w:space="0" w:color="auto" w:frame="1"/>
              </w:rPr>
              <w:t>科目</w:t>
            </w:r>
          </w:p>
        </w:tc>
        <w:tc>
          <w:tcPr>
            <w:tcW w:w="1786" w:type="dxa"/>
            <w:vAlign w:val="center"/>
          </w:tcPr>
          <w:p w:rsidR="004A4FDA" w:rsidRPr="001C1871" w:rsidRDefault="004A4FDA" w:rsidP="001C1871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 w:rsidRPr="001C1871">
              <w:rPr>
                <w:rFonts w:ascii="楷体_GB2312" w:eastAsia="楷体_GB2312" w:hAnsi="新宋体" w:cs="宋体" w:hint="eastAsia"/>
                <w:b/>
                <w:sz w:val="28"/>
                <w:szCs w:val="28"/>
                <w:bdr w:val="none" w:sz="0" w:space="0" w:color="auto" w:frame="1"/>
              </w:rPr>
              <w:t>语文</w:t>
            </w:r>
          </w:p>
        </w:tc>
        <w:tc>
          <w:tcPr>
            <w:tcW w:w="1787" w:type="dxa"/>
            <w:vAlign w:val="center"/>
          </w:tcPr>
          <w:p w:rsidR="004A4FDA" w:rsidRPr="001C1871" w:rsidRDefault="004A4FDA" w:rsidP="001C1871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 w:rsidRPr="001C1871">
              <w:rPr>
                <w:rFonts w:ascii="楷体_GB2312" w:eastAsia="楷体_GB2312" w:hAnsi="新宋体" w:cs="宋体" w:hint="eastAsia"/>
                <w:b/>
                <w:sz w:val="28"/>
                <w:szCs w:val="28"/>
                <w:bdr w:val="none" w:sz="0" w:space="0" w:color="auto" w:frame="1"/>
              </w:rPr>
              <w:t>数学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A4FDA" w:rsidRPr="001C1871" w:rsidRDefault="004A4FDA" w:rsidP="001C1871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 w:rsidRPr="001C1871">
              <w:rPr>
                <w:rFonts w:ascii="楷体_GB2312" w:eastAsia="楷体_GB2312" w:hAnsi="新宋体" w:hint="eastAsia"/>
                <w:b/>
                <w:sz w:val="28"/>
                <w:szCs w:val="28"/>
              </w:rPr>
              <w:t>英语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vAlign w:val="center"/>
          </w:tcPr>
          <w:p w:rsidR="004A4FDA" w:rsidRPr="001C1871" w:rsidRDefault="004A4FDA" w:rsidP="001C1871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 w:rsidRPr="001C1871">
              <w:rPr>
                <w:rFonts w:ascii="楷体_GB2312" w:eastAsia="楷体_GB2312" w:hAnsi="新宋体" w:cs="宋体" w:hint="eastAsia"/>
                <w:b/>
                <w:sz w:val="28"/>
                <w:szCs w:val="28"/>
                <w:bdr w:val="none" w:sz="0" w:space="0" w:color="auto" w:frame="1"/>
              </w:rPr>
              <w:t>物理</w:t>
            </w:r>
          </w:p>
        </w:tc>
      </w:tr>
      <w:tr w:rsidR="004A4FDA" w:rsidRPr="005A6775" w:rsidTr="009948AA">
        <w:tc>
          <w:tcPr>
            <w:tcW w:w="1242" w:type="dxa"/>
            <w:vAlign w:val="center"/>
          </w:tcPr>
          <w:p w:rsidR="004A4FDA" w:rsidRPr="005A6775" w:rsidRDefault="004A4FDA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1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试场</w:t>
            </w:r>
          </w:p>
          <w:p w:rsidR="004A4FDA" w:rsidRPr="005A6775" w:rsidRDefault="004A4FDA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八</w:t>
            </w: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1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班</w:t>
            </w:r>
          </w:p>
          <w:p w:rsidR="004A4FDA" w:rsidRPr="005A6775" w:rsidRDefault="004A4FDA" w:rsidP="001C1871">
            <w:pPr>
              <w:jc w:val="center"/>
              <w:rPr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1786" w:type="dxa"/>
            <w:vAlign w:val="center"/>
          </w:tcPr>
          <w:p w:rsidR="004A4FDA" w:rsidRPr="005A6775" w:rsidRDefault="004A4FDA" w:rsidP="002A60F0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朱常洁</w:t>
            </w:r>
          </w:p>
        </w:tc>
        <w:tc>
          <w:tcPr>
            <w:tcW w:w="1787" w:type="dxa"/>
            <w:vAlign w:val="center"/>
          </w:tcPr>
          <w:p w:rsidR="004A4FDA" w:rsidRPr="005A6775" w:rsidRDefault="004A4FDA" w:rsidP="0025107B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陈小燕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A4FDA" w:rsidRPr="005A6775" w:rsidRDefault="004A4FDA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屠国荣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vAlign w:val="center"/>
          </w:tcPr>
          <w:p w:rsidR="004A4FDA" w:rsidRPr="005A6775" w:rsidRDefault="004A4FDA" w:rsidP="001C1871">
            <w:pPr>
              <w:jc w:val="center"/>
              <w:rPr>
                <w:sz w:val="24"/>
                <w:szCs w:val="24"/>
              </w:rPr>
            </w:pPr>
            <w:r w:rsidRPr="009948AA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罗建强</w:t>
            </w:r>
          </w:p>
        </w:tc>
      </w:tr>
      <w:tr w:rsidR="004A4FDA" w:rsidRPr="005A6775" w:rsidTr="009948AA">
        <w:tc>
          <w:tcPr>
            <w:tcW w:w="1242" w:type="dxa"/>
            <w:vAlign w:val="center"/>
          </w:tcPr>
          <w:p w:rsidR="004A4FDA" w:rsidRPr="005A6775" w:rsidRDefault="004A4FDA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2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试场</w:t>
            </w:r>
          </w:p>
          <w:p w:rsidR="004A4FDA" w:rsidRPr="005A6775" w:rsidRDefault="004A4FDA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八</w:t>
            </w: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2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班</w:t>
            </w:r>
          </w:p>
          <w:p w:rsidR="004A4FDA" w:rsidRPr="005A6775" w:rsidRDefault="004A4FDA" w:rsidP="001C1871">
            <w:pPr>
              <w:jc w:val="center"/>
              <w:rPr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1786" w:type="dxa"/>
            <w:vAlign w:val="center"/>
          </w:tcPr>
          <w:p w:rsidR="004A4FDA" w:rsidRPr="005A6775" w:rsidRDefault="004A4FDA" w:rsidP="002A60F0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史全妹</w:t>
            </w:r>
          </w:p>
        </w:tc>
        <w:tc>
          <w:tcPr>
            <w:tcW w:w="1787" w:type="dxa"/>
            <w:vAlign w:val="center"/>
          </w:tcPr>
          <w:p w:rsidR="004A4FDA" w:rsidRPr="005A6775" w:rsidRDefault="004A4FDA" w:rsidP="0025107B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孙小虎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A4FDA" w:rsidRPr="005A6775" w:rsidRDefault="004A4FDA" w:rsidP="00D1753F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黄美霞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vAlign w:val="center"/>
          </w:tcPr>
          <w:p w:rsidR="004A4FDA" w:rsidRPr="005A6775" w:rsidRDefault="004A4FDA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张志坚</w:t>
            </w:r>
          </w:p>
        </w:tc>
      </w:tr>
      <w:tr w:rsidR="004A4FDA" w:rsidRPr="005A6775" w:rsidTr="009948AA">
        <w:tc>
          <w:tcPr>
            <w:tcW w:w="1242" w:type="dxa"/>
            <w:vAlign w:val="center"/>
          </w:tcPr>
          <w:p w:rsidR="004A4FDA" w:rsidRPr="005A6775" w:rsidRDefault="004A4FDA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3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试场</w:t>
            </w:r>
          </w:p>
          <w:p w:rsidR="004A4FDA" w:rsidRPr="005A6775" w:rsidRDefault="004A4FDA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八</w:t>
            </w: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3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班</w:t>
            </w:r>
          </w:p>
          <w:p w:rsidR="004A4FDA" w:rsidRPr="005A6775" w:rsidRDefault="004A4FDA" w:rsidP="001C1871">
            <w:pPr>
              <w:jc w:val="center"/>
              <w:rPr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1786" w:type="dxa"/>
            <w:vAlign w:val="center"/>
          </w:tcPr>
          <w:p w:rsidR="004A4FDA" w:rsidRPr="005A6775" w:rsidRDefault="004A4FDA" w:rsidP="002A60F0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葛小红</w:t>
            </w:r>
          </w:p>
        </w:tc>
        <w:tc>
          <w:tcPr>
            <w:tcW w:w="1787" w:type="dxa"/>
            <w:vAlign w:val="center"/>
          </w:tcPr>
          <w:p w:rsidR="004A4FDA" w:rsidRPr="005A6775" w:rsidRDefault="004A4FDA" w:rsidP="0025107B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费志良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A4FDA" w:rsidRPr="005A6775" w:rsidRDefault="004A4FDA" w:rsidP="00D1753F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黄玲</w:t>
            </w:r>
            <w:r w:rsidRPr="005A677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嬛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vAlign w:val="center"/>
          </w:tcPr>
          <w:p w:rsidR="004A4FDA" w:rsidRPr="005A6775" w:rsidRDefault="004A4FDA" w:rsidP="004B5593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张晓红</w:t>
            </w:r>
          </w:p>
        </w:tc>
      </w:tr>
      <w:tr w:rsidR="004A4FDA" w:rsidRPr="005A6775" w:rsidTr="009948AA">
        <w:tc>
          <w:tcPr>
            <w:tcW w:w="1242" w:type="dxa"/>
            <w:vAlign w:val="center"/>
          </w:tcPr>
          <w:p w:rsidR="004A4FDA" w:rsidRPr="005A6775" w:rsidRDefault="004A4FDA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4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试场</w:t>
            </w:r>
          </w:p>
          <w:p w:rsidR="004A4FDA" w:rsidRPr="005A6775" w:rsidRDefault="004A4FDA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八</w:t>
            </w: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4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班</w:t>
            </w:r>
          </w:p>
          <w:p w:rsidR="004A4FDA" w:rsidRPr="005A6775" w:rsidRDefault="004A4FDA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1786" w:type="dxa"/>
            <w:vAlign w:val="center"/>
          </w:tcPr>
          <w:p w:rsidR="004A4FDA" w:rsidRPr="005A6775" w:rsidRDefault="004A4FDA" w:rsidP="002A60F0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岳亚花</w:t>
            </w:r>
          </w:p>
        </w:tc>
        <w:tc>
          <w:tcPr>
            <w:tcW w:w="1787" w:type="dxa"/>
            <w:vAlign w:val="center"/>
          </w:tcPr>
          <w:p w:rsidR="004A4FDA" w:rsidRPr="005A6775" w:rsidRDefault="004A4FDA" w:rsidP="0025107B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王渭义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A4FDA" w:rsidRPr="005A6775" w:rsidRDefault="004A4FDA" w:rsidP="00D1753F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贺丽丽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vAlign w:val="center"/>
          </w:tcPr>
          <w:p w:rsidR="004A4FDA" w:rsidRPr="005A6775" w:rsidRDefault="004A4FDA" w:rsidP="004B5593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陈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> 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冈</w:t>
            </w:r>
          </w:p>
        </w:tc>
      </w:tr>
      <w:tr w:rsidR="004A4FDA" w:rsidRPr="005A6775" w:rsidTr="009948AA">
        <w:tc>
          <w:tcPr>
            <w:tcW w:w="1242" w:type="dxa"/>
            <w:vAlign w:val="center"/>
          </w:tcPr>
          <w:p w:rsidR="004A4FDA" w:rsidRPr="005A6775" w:rsidRDefault="004A4FDA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5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试场</w:t>
            </w:r>
          </w:p>
          <w:p w:rsidR="004A4FDA" w:rsidRPr="005A6775" w:rsidRDefault="004A4FDA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八</w:t>
            </w: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5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班</w:t>
            </w:r>
          </w:p>
          <w:p w:rsidR="004A4FDA" w:rsidRPr="005A6775" w:rsidRDefault="004A4FDA" w:rsidP="001C1871">
            <w:pPr>
              <w:jc w:val="center"/>
              <w:rPr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1786" w:type="dxa"/>
            <w:vAlign w:val="center"/>
          </w:tcPr>
          <w:p w:rsidR="004A4FDA" w:rsidRPr="005A6775" w:rsidRDefault="004A4FDA" w:rsidP="002A60F0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李明正</w:t>
            </w:r>
          </w:p>
        </w:tc>
        <w:tc>
          <w:tcPr>
            <w:tcW w:w="1787" w:type="dxa"/>
            <w:vAlign w:val="center"/>
          </w:tcPr>
          <w:p w:rsidR="004A4FDA" w:rsidRPr="005A6775" w:rsidRDefault="004A4FDA" w:rsidP="0025107B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刘小燕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A4FDA" w:rsidRPr="005A6775" w:rsidRDefault="004A4FDA" w:rsidP="00E7769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48AA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罗建强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vAlign w:val="center"/>
          </w:tcPr>
          <w:p w:rsidR="004A4FDA" w:rsidRPr="005A6775" w:rsidRDefault="004A4FDA" w:rsidP="004B5593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杨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> 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锋</w:t>
            </w:r>
          </w:p>
        </w:tc>
      </w:tr>
      <w:tr w:rsidR="004A4FDA" w:rsidRPr="005A6775" w:rsidTr="009948AA">
        <w:trPr>
          <w:trHeight w:val="73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4A4FDA" w:rsidRPr="005A6775" w:rsidRDefault="004A4FDA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6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试场</w:t>
            </w:r>
          </w:p>
          <w:p w:rsidR="004A4FDA" w:rsidRPr="005A6775" w:rsidRDefault="004A4FDA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八</w:t>
            </w: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6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班</w:t>
            </w:r>
          </w:p>
          <w:p w:rsidR="004A4FDA" w:rsidRPr="005A6775" w:rsidRDefault="004A4FDA" w:rsidP="001C1871">
            <w:pPr>
              <w:jc w:val="center"/>
              <w:rPr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4A4FDA" w:rsidRPr="005A6775" w:rsidRDefault="004A4FDA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屠国荣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4A4FDA" w:rsidRPr="005A6775" w:rsidRDefault="004A4FDA" w:rsidP="001C1871">
            <w:pPr>
              <w:jc w:val="center"/>
              <w:rPr>
                <w:sz w:val="24"/>
                <w:szCs w:val="24"/>
              </w:rPr>
            </w:pPr>
            <w:r w:rsidRPr="009948AA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刘三萍</w:t>
            </w:r>
          </w:p>
        </w:tc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4FDA" w:rsidRPr="005A6775" w:rsidRDefault="004A4FDA" w:rsidP="00E77697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谢晓平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4FDA" w:rsidRPr="005A6775" w:rsidRDefault="004A4FDA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吴建芬</w:t>
            </w:r>
          </w:p>
        </w:tc>
      </w:tr>
      <w:tr w:rsidR="004A4FDA" w:rsidRPr="005A6775" w:rsidTr="009948AA">
        <w:trPr>
          <w:trHeight w:val="3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DA" w:rsidRPr="005A6775" w:rsidRDefault="004A4FDA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7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试场</w:t>
            </w:r>
          </w:p>
          <w:p w:rsidR="004A4FDA" w:rsidRPr="005A6775" w:rsidRDefault="004A4FDA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八</w:t>
            </w: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7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班</w:t>
            </w:r>
          </w:p>
          <w:p w:rsidR="004A4FDA" w:rsidRPr="005A6775" w:rsidRDefault="004A4FDA" w:rsidP="001C1871">
            <w:pPr>
              <w:jc w:val="center"/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DA" w:rsidRPr="005A6775" w:rsidRDefault="004A4FDA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陆丽华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DA" w:rsidRPr="005A6775" w:rsidRDefault="004A4FDA" w:rsidP="001C1871">
            <w:pPr>
              <w:jc w:val="center"/>
              <w:rPr>
                <w:sz w:val="24"/>
                <w:szCs w:val="24"/>
              </w:rPr>
            </w:pPr>
            <w:r w:rsidRPr="009948AA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夏小琴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DA" w:rsidRPr="005A6775" w:rsidRDefault="004A4FDA" w:rsidP="00E77697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张志坚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FDA" w:rsidRPr="005A6775" w:rsidRDefault="004A4FDA" w:rsidP="001C1871">
            <w:pPr>
              <w:jc w:val="center"/>
              <w:rPr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张红霞</w:t>
            </w:r>
          </w:p>
        </w:tc>
      </w:tr>
      <w:tr w:rsidR="004A4FDA" w:rsidRPr="005A6775" w:rsidTr="009948AA">
        <w:trPr>
          <w:trHeight w:val="3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DA" w:rsidRPr="005A6775" w:rsidRDefault="004A4FDA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8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试场</w:t>
            </w:r>
          </w:p>
          <w:p w:rsidR="004A4FDA" w:rsidRPr="005A6775" w:rsidRDefault="004A4FDA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八</w:t>
            </w: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8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班</w:t>
            </w:r>
          </w:p>
          <w:p w:rsidR="004A4FDA" w:rsidRPr="005A6775" w:rsidRDefault="004A4FDA" w:rsidP="001C1871">
            <w:pPr>
              <w:jc w:val="center"/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DA" w:rsidRPr="005A6775" w:rsidRDefault="004A4FDA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张晓红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DA" w:rsidRPr="005A6775" w:rsidRDefault="004A4FDA" w:rsidP="00BA3F27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黄美霞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DA" w:rsidRPr="005A6775" w:rsidRDefault="004A4FDA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邵小英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FDA" w:rsidRPr="005A6775" w:rsidRDefault="004A4FDA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张亚朵</w:t>
            </w:r>
          </w:p>
        </w:tc>
      </w:tr>
      <w:tr w:rsidR="004A4FDA" w:rsidRPr="005A6775" w:rsidTr="009948AA">
        <w:trPr>
          <w:trHeight w:val="25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DA" w:rsidRPr="005A6775" w:rsidRDefault="004A4FDA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9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试场</w:t>
            </w:r>
          </w:p>
          <w:p w:rsidR="004A4FDA" w:rsidRPr="005A6775" w:rsidRDefault="004A4FDA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八</w:t>
            </w: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9</w:t>
            </w:r>
          </w:p>
          <w:p w:rsidR="004A4FDA" w:rsidRPr="005A6775" w:rsidRDefault="004A4FDA" w:rsidP="001C1871">
            <w:pPr>
              <w:jc w:val="center"/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DA" w:rsidRPr="005A6775" w:rsidRDefault="004A4FDA" w:rsidP="00D837CF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陈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> 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冈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DA" w:rsidRPr="005A6775" w:rsidRDefault="004A4FDA" w:rsidP="00BA3F27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黄玲</w:t>
            </w:r>
            <w:r w:rsidRPr="005A6775">
              <w:rPr>
                <w:rFonts w:ascii="宋体" w:eastAsia="宋体" w:hAnsi="宋体" w:cs="宋体" w:hint="eastAsia"/>
                <w:sz w:val="24"/>
                <w:szCs w:val="24"/>
                <w:bdr w:val="none" w:sz="0" w:space="0" w:color="auto" w:frame="1"/>
              </w:rPr>
              <w:t>嬛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DA" w:rsidRPr="005A6775" w:rsidRDefault="004A4FDA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徐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> 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FDA" w:rsidRPr="005A6775" w:rsidRDefault="004A4FDA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徐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> 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玲</w:t>
            </w:r>
          </w:p>
        </w:tc>
      </w:tr>
      <w:tr w:rsidR="004A4FDA" w:rsidRPr="005A6775" w:rsidTr="009948AA">
        <w:trPr>
          <w:trHeight w:val="75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DA" w:rsidRPr="005A6775" w:rsidRDefault="004A4FDA" w:rsidP="001C1871">
            <w:pPr>
              <w:wordWrap w:val="0"/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10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试场</w:t>
            </w:r>
          </w:p>
          <w:p w:rsidR="004A4FDA" w:rsidRPr="005A6775" w:rsidRDefault="004A4FDA" w:rsidP="001C1871">
            <w:pPr>
              <w:wordWrap w:val="0"/>
              <w:adjustRightInd/>
              <w:snapToGrid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八</w:t>
            </w:r>
            <w:r w:rsidRPr="005A6775"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5</w:t>
            </w:r>
            <w:r w:rsidRPr="005A6775">
              <w:rPr>
                <w:rFonts w:ascii="楷体_GB2312" w:eastAsia="楷体_GB2312" w:hAnsi="宋体" w:cs="宋体" w:hint="eastAsia"/>
                <w:sz w:val="18"/>
                <w:szCs w:val="18"/>
                <w:bdr w:val="none" w:sz="0" w:space="0" w:color="auto" w:frame="1"/>
              </w:rPr>
              <w:t>东</w:t>
            </w:r>
          </w:p>
          <w:p w:rsidR="004A4FDA" w:rsidRPr="005A6775" w:rsidRDefault="004A4FDA" w:rsidP="001C1871">
            <w:pPr>
              <w:jc w:val="center"/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楷体_GB2312" w:eastAsia="楷体_GB2312" w:hAnsi="宋体" w:cs="宋体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DA" w:rsidRPr="005A6775" w:rsidRDefault="004A4FDA" w:rsidP="00D837CF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杨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> 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锋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FDA" w:rsidRPr="005A6775" w:rsidRDefault="004A4FDA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贺丽丽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DA" w:rsidRPr="005A6775" w:rsidRDefault="004A4FDA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邓艳艳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FDA" w:rsidRPr="005A6775" w:rsidRDefault="004A4FDA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邓艳艳</w:t>
            </w:r>
          </w:p>
        </w:tc>
      </w:tr>
      <w:tr w:rsidR="004A4FDA" w:rsidRPr="005A6775" w:rsidTr="009948AA">
        <w:trPr>
          <w:trHeight w:val="581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4A4FDA" w:rsidRPr="005A6775" w:rsidRDefault="004A4FDA" w:rsidP="001C1871">
            <w:pPr>
              <w:jc w:val="center"/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巡回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vAlign w:val="center"/>
          </w:tcPr>
          <w:p w:rsidR="004A4FDA" w:rsidRPr="005A6775" w:rsidRDefault="004A4FDA" w:rsidP="004A4FDA">
            <w:pPr>
              <w:adjustRightInd/>
              <w:snapToGrid/>
              <w:ind w:firstLineChars="100" w:firstLine="31680"/>
              <w:rPr>
                <w:rFonts w:ascii="宋体" w:eastAsia="宋体" w:hAnsi="宋体" w:cs="宋体"/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尤建萍</w:t>
            </w:r>
          </w:p>
          <w:p w:rsidR="004A4FDA" w:rsidRPr="005A6775" w:rsidRDefault="004A4FDA" w:rsidP="004A4FDA">
            <w:pPr>
              <w:ind w:firstLineChars="100" w:firstLine="31680"/>
              <w:rPr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潘灵娟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:rsidR="004A4FDA" w:rsidRPr="005A6775" w:rsidRDefault="004A4FDA" w:rsidP="001C1871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尤建萍</w:t>
            </w:r>
          </w:p>
          <w:p w:rsidR="004A4FDA" w:rsidRPr="005A6775" w:rsidRDefault="004A4FDA" w:rsidP="001C1871">
            <w:pPr>
              <w:jc w:val="center"/>
              <w:rPr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周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峻</w:t>
            </w:r>
          </w:p>
        </w:tc>
        <w:tc>
          <w:tcPr>
            <w:tcW w:w="17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4FDA" w:rsidRDefault="004A4FDA" w:rsidP="001C1871">
            <w:pPr>
              <w:jc w:val="center"/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周</w:t>
            </w:r>
            <w:r w:rsidRPr="005A6775"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楷体_GB2312" w:eastAsia="楷体_GB2312" w:hAnsi="宋体" w:cs="宋体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峻</w:t>
            </w:r>
          </w:p>
          <w:p w:rsidR="004A4FDA" w:rsidRPr="005A6775" w:rsidRDefault="004A4FDA" w:rsidP="001C1871">
            <w:pPr>
              <w:jc w:val="center"/>
              <w:rPr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潘灵娟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4FDA" w:rsidRPr="005A6775" w:rsidRDefault="004A4FDA" w:rsidP="004A4FDA">
            <w:pPr>
              <w:adjustRightInd/>
              <w:snapToGrid/>
              <w:ind w:firstLineChars="150" w:firstLine="31680"/>
              <w:rPr>
                <w:rFonts w:ascii="宋体" w:eastAsia="宋体" w:hAnsi="宋体" w:cs="宋体"/>
                <w:sz w:val="24"/>
                <w:szCs w:val="24"/>
              </w:rPr>
            </w:pPr>
            <w:r w:rsidRPr="005A6775"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尤建萍</w:t>
            </w:r>
          </w:p>
          <w:p w:rsidR="004A4FDA" w:rsidRPr="005A6775" w:rsidRDefault="004A4FDA" w:rsidP="004A4FDA">
            <w:pPr>
              <w:adjustRightInd/>
              <w:snapToGrid/>
              <w:spacing w:line="360" w:lineRule="exact"/>
              <w:ind w:firstLineChars="150" w:firstLine="31680"/>
              <w:rPr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  <w:bdr w:val="none" w:sz="0" w:space="0" w:color="auto" w:frame="1"/>
              </w:rPr>
              <w:t>潘灵娟</w:t>
            </w:r>
          </w:p>
        </w:tc>
      </w:tr>
    </w:tbl>
    <w:p w:rsidR="004A4FDA" w:rsidRDefault="004A4FDA" w:rsidP="004A4FDA">
      <w:pPr>
        <w:pStyle w:val="NormalWeb"/>
        <w:shd w:val="clear" w:color="auto" w:fill="FFFFFF"/>
        <w:spacing w:before="0" w:beforeAutospacing="0" w:after="0" w:afterAutospacing="0" w:line="420" w:lineRule="atLeast"/>
        <w:ind w:left="31680" w:hangingChars="147" w:firstLine="31680"/>
        <w:rPr>
          <w:rFonts w:ascii="Simsun" w:hAnsi="Simsun"/>
          <w:color w:val="333333"/>
          <w:sz w:val="21"/>
          <w:szCs w:val="21"/>
        </w:rPr>
      </w:pPr>
      <w:r>
        <w:rPr>
          <w:rStyle w:val="Strong"/>
          <w:rFonts w:ascii="Simsun" w:hAnsi="Simsun" w:cs="宋体"/>
          <w:color w:val="333333"/>
          <w:sz w:val="21"/>
          <w:szCs w:val="21"/>
          <w:bdr w:val="none" w:sz="0" w:space="0" w:color="auto" w:frame="1"/>
        </w:rPr>
        <w:t>1</w:t>
      </w:r>
      <w:r>
        <w:rPr>
          <w:rStyle w:val="Strong"/>
          <w:rFonts w:cs="宋体" w:hint="eastAsia"/>
          <w:color w:val="333333"/>
          <w:sz w:val="21"/>
          <w:szCs w:val="21"/>
          <w:bdr w:val="none" w:sz="0" w:space="0" w:color="auto" w:frame="1"/>
        </w:rPr>
        <w:t>、考试前后，由班主任安排考试学科的教师进班辅导。班主任加强考风考纪教育，课桌拉开并张贴好考试号。</w:t>
      </w:r>
    </w:p>
    <w:p w:rsidR="004A4FDA" w:rsidRDefault="004A4FDA" w:rsidP="009948AA">
      <w:pPr>
        <w:pStyle w:val="NormalWeb"/>
        <w:shd w:val="clear" w:color="auto" w:fill="FFFFFF"/>
        <w:spacing w:before="0" w:beforeAutospacing="0" w:after="0" w:afterAutospacing="0" w:line="420" w:lineRule="atLeast"/>
        <w:ind w:left="31680" w:hangingChars="147" w:firstLine="31680"/>
        <w:rPr>
          <w:rFonts w:ascii="Simsun" w:hAnsi="Simsun"/>
          <w:color w:val="333333"/>
          <w:sz w:val="21"/>
          <w:szCs w:val="21"/>
        </w:rPr>
      </w:pPr>
      <w:r>
        <w:rPr>
          <w:rStyle w:val="Strong"/>
          <w:rFonts w:ascii="Simsun" w:hAnsi="Simsun" w:cs="宋体"/>
          <w:color w:val="333333"/>
          <w:sz w:val="21"/>
          <w:szCs w:val="21"/>
          <w:bdr w:val="none" w:sz="0" w:space="0" w:color="auto" w:frame="1"/>
        </w:rPr>
        <w:t>2</w:t>
      </w:r>
      <w:r>
        <w:rPr>
          <w:rStyle w:val="Strong"/>
          <w:rFonts w:cs="宋体" w:hint="eastAsia"/>
          <w:color w:val="333333"/>
          <w:sz w:val="21"/>
          <w:szCs w:val="21"/>
          <w:bdr w:val="none" w:sz="0" w:space="0" w:color="auto" w:frame="1"/>
        </w:rPr>
        <w:t>、监考老师提前十五分钟领卷，提前十分钟进场，保证学生有五分钟的看卷时间。监考老师待试卷发好后，提醒学生写好班级、姓名和座位号（课桌上的四位数）；收卷时当场按小号到大号点清试卷张数，缺考试卷写上该生考试号一并收上来。</w:t>
      </w:r>
    </w:p>
    <w:p w:rsidR="004A4FDA" w:rsidRDefault="004A4FDA" w:rsidP="00E903C4">
      <w:pPr>
        <w:pStyle w:val="NormalWeb"/>
        <w:shd w:val="clear" w:color="auto" w:fill="FFFFFF"/>
        <w:spacing w:before="0" w:beforeAutospacing="0" w:after="0" w:afterAutospacing="0" w:line="420" w:lineRule="atLeast"/>
        <w:rPr>
          <w:rStyle w:val="Strong"/>
          <w:rFonts w:ascii="Times New Roman" w:hAnsi="Times New Roman"/>
          <w:color w:val="333333"/>
          <w:sz w:val="21"/>
          <w:szCs w:val="21"/>
          <w:bdr w:val="none" w:sz="0" w:space="0" w:color="auto" w:frame="1"/>
        </w:rPr>
      </w:pPr>
      <w:r>
        <w:rPr>
          <w:rStyle w:val="Strong"/>
          <w:rFonts w:ascii="Times New Roman" w:hAnsi="Times New Roman"/>
          <w:color w:val="333333"/>
          <w:sz w:val="21"/>
          <w:szCs w:val="21"/>
          <w:bdr w:val="none" w:sz="0" w:space="0" w:color="auto" w:frame="1"/>
        </w:rPr>
        <w:t>3</w:t>
      </w:r>
      <w:r>
        <w:rPr>
          <w:rStyle w:val="Strong"/>
          <w:rFonts w:cs="宋体" w:hint="eastAsia"/>
          <w:color w:val="333333"/>
          <w:sz w:val="21"/>
          <w:szCs w:val="21"/>
          <w:bdr w:val="none" w:sz="0" w:space="0" w:color="auto" w:frame="1"/>
        </w:rPr>
        <w:t>、本次部分老师监考二场，下次轮换。考务办公室在笃行楼二楼小会议室</w:t>
      </w:r>
      <w:r>
        <w:rPr>
          <w:rStyle w:val="apple-converted-space"/>
          <w:rFonts w:ascii="Simsun" w:hAnsi="Simsun" w:cs="宋体"/>
          <w:b/>
          <w:bCs/>
          <w:color w:val="333333"/>
          <w:sz w:val="21"/>
          <w:szCs w:val="21"/>
          <w:bdr w:val="none" w:sz="0" w:space="0" w:color="auto" w:frame="1"/>
        </w:rPr>
        <w:t> </w:t>
      </w:r>
      <w:r>
        <w:rPr>
          <w:rStyle w:val="Strong"/>
          <w:rFonts w:cs="宋体" w:hint="eastAsia"/>
          <w:color w:val="333333"/>
          <w:sz w:val="21"/>
          <w:szCs w:val="21"/>
          <w:bdr w:val="none" w:sz="0" w:space="0" w:color="auto" w:frame="1"/>
        </w:rPr>
        <w:t>。</w:t>
      </w:r>
    </w:p>
    <w:p w:rsidR="004A4FDA" w:rsidRDefault="004A4FDA" w:rsidP="009948AA">
      <w:pPr>
        <w:pStyle w:val="NormalWeb"/>
        <w:shd w:val="clear" w:color="auto" w:fill="FFFFFF"/>
        <w:spacing w:before="0" w:beforeAutospacing="0" w:after="0" w:afterAutospacing="0" w:line="420" w:lineRule="atLeast"/>
        <w:ind w:firstLineChars="3071" w:firstLine="31680"/>
        <w:rPr>
          <w:rStyle w:val="apple-converted-space"/>
          <w:rFonts w:ascii="Times New Roman" w:hAnsi="Times New Roman"/>
          <w:b/>
          <w:bCs/>
          <w:color w:val="333333"/>
          <w:sz w:val="21"/>
          <w:szCs w:val="21"/>
          <w:bdr w:val="none" w:sz="0" w:space="0" w:color="auto" w:frame="1"/>
        </w:rPr>
      </w:pPr>
    </w:p>
    <w:p w:rsidR="004A4FDA" w:rsidRPr="00390E7E" w:rsidRDefault="004A4FDA" w:rsidP="006730C6">
      <w:pPr>
        <w:pStyle w:val="NormalWeb"/>
        <w:shd w:val="clear" w:color="auto" w:fill="FFFFFF"/>
        <w:spacing w:before="0" w:beforeAutospacing="0" w:after="0" w:afterAutospacing="0" w:line="420" w:lineRule="atLeast"/>
        <w:ind w:firstLineChars="3071" w:firstLine="31680"/>
        <w:rPr>
          <w:rFonts w:ascii="Simsun" w:hAnsi="Simsun"/>
          <w:color w:val="333333"/>
          <w:sz w:val="21"/>
          <w:szCs w:val="21"/>
        </w:rPr>
      </w:pPr>
      <w:r>
        <w:rPr>
          <w:rStyle w:val="apple-converted-space"/>
          <w:rFonts w:ascii="Times New Roman" w:hAnsi="Times New Roman"/>
          <w:b/>
          <w:bCs/>
          <w:color w:val="333333"/>
          <w:sz w:val="21"/>
          <w:szCs w:val="21"/>
          <w:bdr w:val="none" w:sz="0" w:space="0" w:color="auto" w:frame="1"/>
        </w:rPr>
        <w:t> </w:t>
      </w:r>
      <w:r>
        <w:rPr>
          <w:rStyle w:val="Strong"/>
          <w:rFonts w:cs="宋体" w:hint="eastAsia"/>
          <w:color w:val="333333"/>
          <w:sz w:val="21"/>
          <w:szCs w:val="21"/>
          <w:bdr w:val="none" w:sz="0" w:space="0" w:color="auto" w:frame="1"/>
        </w:rPr>
        <w:t>八年级组</w:t>
      </w:r>
      <w:r>
        <w:rPr>
          <w:rStyle w:val="Strong"/>
          <w:rFonts w:ascii="Times New Roman" w:hAnsi="Times New Roman"/>
          <w:color w:val="333333"/>
          <w:sz w:val="21"/>
          <w:szCs w:val="21"/>
          <w:bdr w:val="none" w:sz="0" w:space="0" w:color="auto" w:frame="1"/>
        </w:rPr>
        <w:t> </w:t>
      </w:r>
    </w:p>
    <w:sectPr w:rsidR="004A4FDA" w:rsidRPr="00390E7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D8D"/>
    <w:rsid w:val="00010D23"/>
    <w:rsid w:val="000E5205"/>
    <w:rsid w:val="000F2E0E"/>
    <w:rsid w:val="001A55ED"/>
    <w:rsid w:val="001C1871"/>
    <w:rsid w:val="001C794D"/>
    <w:rsid w:val="001F278D"/>
    <w:rsid w:val="00227062"/>
    <w:rsid w:val="0025107B"/>
    <w:rsid w:val="002552D8"/>
    <w:rsid w:val="002A60F0"/>
    <w:rsid w:val="002C3A1C"/>
    <w:rsid w:val="002D28DE"/>
    <w:rsid w:val="00323B43"/>
    <w:rsid w:val="00335198"/>
    <w:rsid w:val="00372BE1"/>
    <w:rsid w:val="00390E7E"/>
    <w:rsid w:val="003D37D8"/>
    <w:rsid w:val="003D5145"/>
    <w:rsid w:val="00424643"/>
    <w:rsid w:val="004358AB"/>
    <w:rsid w:val="00454B91"/>
    <w:rsid w:val="004A4FDA"/>
    <w:rsid w:val="004B5593"/>
    <w:rsid w:val="004C27FC"/>
    <w:rsid w:val="004F2025"/>
    <w:rsid w:val="005663E5"/>
    <w:rsid w:val="005A6775"/>
    <w:rsid w:val="006050C3"/>
    <w:rsid w:val="006730C6"/>
    <w:rsid w:val="007640CC"/>
    <w:rsid w:val="00764397"/>
    <w:rsid w:val="007B595B"/>
    <w:rsid w:val="007F351F"/>
    <w:rsid w:val="0081776F"/>
    <w:rsid w:val="00885ABE"/>
    <w:rsid w:val="008A1875"/>
    <w:rsid w:val="008B6741"/>
    <w:rsid w:val="008B7726"/>
    <w:rsid w:val="00986E10"/>
    <w:rsid w:val="009948AA"/>
    <w:rsid w:val="009B4C83"/>
    <w:rsid w:val="009D056D"/>
    <w:rsid w:val="00A2224A"/>
    <w:rsid w:val="00A465E3"/>
    <w:rsid w:val="00A500BE"/>
    <w:rsid w:val="00A96B88"/>
    <w:rsid w:val="00B00D8D"/>
    <w:rsid w:val="00BA3F27"/>
    <w:rsid w:val="00BC39F3"/>
    <w:rsid w:val="00BD585B"/>
    <w:rsid w:val="00C24E63"/>
    <w:rsid w:val="00C2730D"/>
    <w:rsid w:val="00C42653"/>
    <w:rsid w:val="00CD24D2"/>
    <w:rsid w:val="00D1753F"/>
    <w:rsid w:val="00D458B9"/>
    <w:rsid w:val="00D837CF"/>
    <w:rsid w:val="00DF0705"/>
    <w:rsid w:val="00E67353"/>
    <w:rsid w:val="00E76373"/>
    <w:rsid w:val="00E77697"/>
    <w:rsid w:val="00E87427"/>
    <w:rsid w:val="00E903C4"/>
    <w:rsid w:val="00EB716D"/>
    <w:rsid w:val="00ED07B4"/>
    <w:rsid w:val="00ED0C02"/>
    <w:rsid w:val="00F65377"/>
    <w:rsid w:val="00F7403B"/>
    <w:rsid w:val="00FA3D1F"/>
    <w:rsid w:val="00FD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00D8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00D8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TableGrid">
    <w:name w:val="Table Grid"/>
    <w:basedOn w:val="TableNormal"/>
    <w:uiPriority w:val="99"/>
    <w:rsid w:val="00B00D8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E903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0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3602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1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98</Words>
  <Characters>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2016-2017学年度第一学期奔牛初中八年级期终监考表</dc:title>
  <dc:subject/>
  <dc:creator>Administrator</dc:creator>
  <cp:keywords/>
  <dc:description/>
  <cp:lastModifiedBy>微软用户</cp:lastModifiedBy>
  <cp:revision>4</cp:revision>
  <dcterms:created xsi:type="dcterms:W3CDTF">2017-03-14T06:05:00Z</dcterms:created>
  <dcterms:modified xsi:type="dcterms:W3CDTF">2017-03-14T06:22:00Z</dcterms:modified>
</cp:coreProperties>
</file>