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B" w:rsidRDefault="00BC736B">
      <w:pPr>
        <w:widowControl/>
        <w:spacing w:line="800" w:lineRule="exact"/>
        <w:jc w:val="left"/>
        <w:rPr>
          <w:rFonts w:ascii="黑体" w:eastAsia="黑体" w:hAnsi="黑体" w:cs="Helvetica"/>
          <w:color w:val="000000"/>
          <w:w w:val="90"/>
          <w:kern w:val="0"/>
          <w:sz w:val="36"/>
          <w:szCs w:val="36"/>
        </w:rPr>
      </w:pPr>
      <w:r>
        <w:rPr>
          <w:rFonts w:ascii="楷体" w:eastAsia="楷体" w:hAnsi="楷体" w:cs="Helvetica" w:hint="eastAsia"/>
          <w:color w:val="3E3E3E"/>
          <w:kern w:val="0"/>
          <w:sz w:val="24"/>
          <w:szCs w:val="24"/>
        </w:rPr>
        <w:t>江苏省基础教育前瞻性教学改革重大研究项目</w:t>
      </w:r>
    </w:p>
    <w:p w:rsidR="00BC736B" w:rsidRDefault="00BC736B">
      <w:pPr>
        <w:widowControl/>
        <w:pBdr>
          <w:bottom w:val="single" w:sz="6" w:space="8" w:color="E7E7EB"/>
        </w:pBdr>
        <w:spacing w:after="210" w:line="800" w:lineRule="exact"/>
        <w:jc w:val="left"/>
        <w:outlineLvl w:val="1"/>
        <w:rPr>
          <w:rFonts w:ascii="黑体" w:eastAsia="黑体" w:hAnsi="黑体" w:cs="Helvetica"/>
          <w:color w:val="000000"/>
          <w:w w:val="90"/>
          <w:kern w:val="0"/>
          <w:sz w:val="36"/>
          <w:szCs w:val="36"/>
        </w:rPr>
      </w:pPr>
      <w:r>
        <w:rPr>
          <w:rFonts w:ascii="黑体" w:eastAsia="黑体" w:hAnsi="黑体" w:cs="Helvetica" w:hint="eastAsia"/>
          <w:color w:val="000000"/>
          <w:w w:val="90"/>
          <w:kern w:val="0"/>
          <w:sz w:val="36"/>
          <w:szCs w:val="36"/>
        </w:rPr>
        <w:t>“互联网＋（小学社会）课堂教学范式课例研究”研讨活动</w:t>
      </w:r>
    </w:p>
    <w:p w:rsidR="00BC736B" w:rsidRPr="001E2BDC" w:rsidRDefault="00BC736B" w:rsidP="00222E5B">
      <w:pPr>
        <w:widowControl/>
        <w:shd w:val="clear" w:color="auto" w:fill="FFFFFF"/>
        <w:spacing w:line="500" w:lineRule="exact"/>
        <w:jc w:val="left"/>
        <w:rPr>
          <w:rFonts w:ascii="宋体" w:cs="宋体"/>
          <w:kern w:val="0"/>
          <w:sz w:val="28"/>
          <w:szCs w:val="28"/>
        </w:rPr>
      </w:pPr>
      <w:r w:rsidRPr="001E2BDC">
        <w:rPr>
          <w:rFonts w:ascii="宋体" w:hAnsi="宋体" w:cs="宋体" w:hint="eastAsia"/>
          <w:kern w:val="0"/>
          <w:sz w:val="28"/>
          <w:szCs w:val="28"/>
        </w:rPr>
        <w:t>一、活动地点：常州市北环路小学（新堂路</w:t>
      </w:r>
      <w:r w:rsidRPr="001E2BDC">
        <w:rPr>
          <w:rFonts w:ascii="宋体" w:hAnsi="宋体" w:cs="宋体"/>
          <w:kern w:val="0"/>
          <w:sz w:val="28"/>
          <w:szCs w:val="28"/>
        </w:rPr>
        <w:t>1</w:t>
      </w:r>
      <w:r w:rsidRPr="001E2BDC">
        <w:rPr>
          <w:rFonts w:ascii="宋体" w:hAnsi="宋体" w:cs="宋体" w:hint="eastAsia"/>
          <w:kern w:val="0"/>
          <w:sz w:val="28"/>
          <w:szCs w:val="28"/>
        </w:rPr>
        <w:t>号）</w:t>
      </w:r>
    </w:p>
    <w:p w:rsidR="00BC736B" w:rsidRPr="001E2BDC" w:rsidRDefault="00BC736B" w:rsidP="00222E5B">
      <w:pPr>
        <w:widowControl/>
        <w:shd w:val="clear" w:color="auto" w:fill="FFFFFF"/>
        <w:spacing w:line="500" w:lineRule="exact"/>
        <w:jc w:val="left"/>
        <w:rPr>
          <w:rFonts w:ascii="宋体" w:cs="宋体"/>
          <w:kern w:val="0"/>
          <w:sz w:val="28"/>
          <w:szCs w:val="28"/>
        </w:rPr>
      </w:pPr>
      <w:r w:rsidRPr="001E2BDC">
        <w:rPr>
          <w:rFonts w:ascii="宋体" w:hAnsi="宋体" w:cs="宋体" w:hint="eastAsia"/>
          <w:kern w:val="0"/>
          <w:sz w:val="28"/>
          <w:szCs w:val="28"/>
        </w:rPr>
        <w:t>二、活动时间：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6"/>
        </w:smartTagPr>
        <w:r w:rsidRPr="001E2BDC">
          <w:rPr>
            <w:rFonts w:ascii="宋体" w:hAnsi="宋体" w:cs="Calibri"/>
            <w:kern w:val="0"/>
            <w:sz w:val="28"/>
            <w:szCs w:val="28"/>
          </w:rPr>
          <w:t>2016</w:t>
        </w:r>
        <w:r w:rsidRPr="001E2BDC">
          <w:rPr>
            <w:rFonts w:ascii="宋体" w:hAnsi="宋体" w:cs="宋体" w:hint="eastAsia"/>
            <w:kern w:val="0"/>
            <w:sz w:val="28"/>
            <w:szCs w:val="28"/>
          </w:rPr>
          <w:t>年</w:t>
        </w:r>
        <w:r w:rsidRPr="001E2BDC">
          <w:rPr>
            <w:rFonts w:ascii="宋体" w:hAnsi="宋体" w:cs="宋体"/>
            <w:kern w:val="0"/>
            <w:sz w:val="28"/>
            <w:szCs w:val="28"/>
          </w:rPr>
          <w:t>11</w:t>
        </w:r>
        <w:r w:rsidRPr="001E2BDC">
          <w:rPr>
            <w:rFonts w:ascii="宋体" w:hAnsi="宋体" w:cs="宋体" w:hint="eastAsia"/>
            <w:kern w:val="0"/>
            <w:sz w:val="28"/>
            <w:szCs w:val="28"/>
          </w:rPr>
          <w:t>月</w:t>
        </w:r>
        <w:r w:rsidRPr="001E2BDC">
          <w:rPr>
            <w:rFonts w:ascii="宋体" w:hAnsi="宋体" w:cs="Calibri"/>
            <w:kern w:val="0"/>
            <w:sz w:val="28"/>
            <w:szCs w:val="28"/>
          </w:rPr>
          <w:t>23</w:t>
        </w:r>
        <w:r w:rsidRPr="001E2BDC">
          <w:rPr>
            <w:rFonts w:ascii="宋体" w:hAnsi="宋体" w:cs="宋体" w:hint="eastAsia"/>
            <w:kern w:val="0"/>
            <w:sz w:val="28"/>
            <w:szCs w:val="28"/>
          </w:rPr>
          <w:t>日</w:t>
        </w:r>
      </w:smartTag>
      <w:r w:rsidRPr="001E2BDC">
        <w:rPr>
          <w:rFonts w:ascii="宋体" w:hAnsi="宋体" w:cs="宋体" w:hint="eastAsia"/>
          <w:kern w:val="0"/>
          <w:sz w:val="28"/>
          <w:szCs w:val="28"/>
        </w:rPr>
        <w:t>上午</w:t>
      </w:r>
    </w:p>
    <w:p w:rsidR="00BC736B" w:rsidRPr="001E2BDC" w:rsidRDefault="00BC736B" w:rsidP="00222E5B">
      <w:pPr>
        <w:widowControl/>
        <w:shd w:val="clear" w:color="auto" w:fill="FFFFFF"/>
        <w:spacing w:line="500" w:lineRule="exact"/>
        <w:jc w:val="left"/>
        <w:rPr>
          <w:rFonts w:ascii="宋体" w:cs="宋体"/>
          <w:kern w:val="0"/>
          <w:sz w:val="28"/>
          <w:szCs w:val="28"/>
        </w:rPr>
      </w:pPr>
      <w:r w:rsidRPr="001E2BDC">
        <w:rPr>
          <w:rFonts w:ascii="宋体" w:hAnsi="宋体" w:cs="宋体" w:hint="eastAsia"/>
          <w:kern w:val="0"/>
          <w:sz w:val="28"/>
          <w:szCs w:val="28"/>
        </w:rPr>
        <w:t>三、活动安排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642"/>
        <w:gridCol w:w="3227"/>
        <w:gridCol w:w="1876"/>
        <w:gridCol w:w="1525"/>
      </w:tblGrid>
      <w:tr w:rsidR="00BC736B" w:rsidRPr="001E2BDC" w:rsidTr="00632A2A">
        <w:trPr>
          <w:trHeight w:val="541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632A2A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632A2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</w:t>
            </w:r>
            <w:r w:rsidRPr="00632A2A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 w:rsidRPr="00632A2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间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632A2A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632A2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内</w:t>
            </w:r>
            <w:r w:rsidRPr="00632A2A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 w:rsidRPr="00632A2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632A2A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632A2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36B" w:rsidRPr="00632A2A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 w:rsidRPr="00632A2A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BC736B" w:rsidRPr="001E2BDC" w:rsidTr="001E2BDC">
        <w:trPr>
          <w:trHeight w:val="554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1E2BD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40—8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  <w:r w:rsidRPr="001E2BDC">
              <w:rPr>
                <w:rFonts w:asci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BC736B">
            <w:pPr>
              <w:widowControl/>
              <w:spacing w:line="400" w:lineRule="exact"/>
              <w:ind w:left="31680" w:hangingChars="350" w:firstLine="316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签到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丁珊瑚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BC736B" w:rsidRPr="001E2BDC" w:rsidRDefault="00BC736B" w:rsidP="002764FD">
            <w:pPr>
              <w:widowControl/>
              <w:spacing w:line="40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四楼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多功能教室</w:t>
            </w:r>
          </w:p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C736B" w:rsidRPr="001E2BDC" w:rsidTr="001E2BDC">
        <w:trPr>
          <w:trHeight w:val="566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1E2B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cs="宋体"/>
                <w:kern w:val="0"/>
                <w:sz w:val="28"/>
                <w:szCs w:val="28"/>
              </w:rPr>
              <w:t>00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—8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《我们为祖先而骄傲》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汤路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C736B" w:rsidRPr="001E2BDC" w:rsidTr="001E2BDC">
        <w:trPr>
          <w:trHeight w:val="566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1E2BD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8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50—9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《平安回家》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刘琳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C736B" w:rsidRPr="001E2BDC" w:rsidTr="001E2BDC">
        <w:trPr>
          <w:trHeight w:val="566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BC736B">
            <w:pPr>
              <w:widowControl/>
              <w:spacing w:line="400" w:lineRule="exact"/>
              <w:ind w:firstLineChars="50" w:firstLine="316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35—9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课例反思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汤路、刘琳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C736B" w:rsidRPr="001E2BDC" w:rsidTr="001E2BDC">
        <w:trPr>
          <w:trHeight w:val="566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BC736B">
            <w:pPr>
              <w:widowControl/>
              <w:spacing w:line="400" w:lineRule="exact"/>
              <w:ind w:firstLineChars="50" w:firstLine="316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50—10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项目介绍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宋子吉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C736B" w:rsidRPr="001E2BDC" w:rsidTr="001E2BDC">
        <w:trPr>
          <w:trHeight w:val="566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BC736B">
            <w:pPr>
              <w:widowControl/>
              <w:spacing w:line="400" w:lineRule="exact"/>
              <w:ind w:firstLineChars="50" w:firstLine="316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10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20—11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cs="宋体"/>
                <w:kern w:val="0"/>
                <w:sz w:val="28"/>
                <w:szCs w:val="28"/>
              </w:rPr>
              <w:t>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专家点评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唐剑、管雪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沨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BC736B" w:rsidRPr="001E2BDC" w:rsidTr="001E2BDC">
        <w:trPr>
          <w:trHeight w:val="566"/>
          <w:jc w:val="center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BC736B">
            <w:pPr>
              <w:widowControl/>
              <w:spacing w:line="400" w:lineRule="exact"/>
              <w:ind w:firstLineChars="50" w:firstLine="316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cs="宋体"/>
                <w:kern w:val="0"/>
                <w:sz w:val="28"/>
                <w:szCs w:val="28"/>
              </w:rPr>
              <w:t>00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—11</w:t>
            </w: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∶</w:t>
            </w:r>
            <w:r w:rsidRPr="001E2BDC"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1E2BDC">
              <w:rPr>
                <w:rFonts w:ascii="宋体" w:hAnsi="宋体" w:cs="宋体" w:hint="eastAsia"/>
                <w:kern w:val="0"/>
                <w:sz w:val="28"/>
                <w:szCs w:val="28"/>
              </w:rPr>
              <w:t>方宇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736B" w:rsidRPr="001E2BDC" w:rsidRDefault="00BC736B" w:rsidP="002764FD"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BC736B" w:rsidRDefault="00BC736B" w:rsidP="00222E5B">
      <w:pPr>
        <w:widowControl/>
        <w:shd w:val="clear" w:color="auto" w:fill="FFFFFF"/>
        <w:spacing w:line="500" w:lineRule="exact"/>
        <w:jc w:val="left"/>
        <w:rPr>
          <w:rFonts w:ascii="宋体" w:cs="宋体"/>
          <w:kern w:val="0"/>
          <w:sz w:val="28"/>
          <w:szCs w:val="28"/>
        </w:rPr>
      </w:pPr>
      <w:r w:rsidRPr="001E2BDC">
        <w:rPr>
          <w:rFonts w:ascii="宋体" w:hAnsi="宋体" w:cs="宋体" w:hint="eastAsia"/>
          <w:kern w:val="0"/>
          <w:sz w:val="28"/>
          <w:szCs w:val="28"/>
        </w:rPr>
        <w:t>四、参会人员：项目指导专家</w:t>
      </w:r>
      <w:r>
        <w:rPr>
          <w:rFonts w:ascii="宋体" w:hAnsi="宋体" w:cs="宋体" w:hint="eastAsia"/>
          <w:kern w:val="0"/>
          <w:sz w:val="28"/>
          <w:szCs w:val="28"/>
        </w:rPr>
        <w:t>；领衔学校校长、分管校长、</w:t>
      </w:r>
      <w:r w:rsidRPr="001E2BDC">
        <w:rPr>
          <w:rFonts w:ascii="宋体" w:hAnsi="宋体" w:cs="宋体" w:hint="eastAsia"/>
          <w:kern w:val="0"/>
          <w:sz w:val="28"/>
          <w:szCs w:val="28"/>
        </w:rPr>
        <w:t>项目负责</w:t>
      </w:r>
    </w:p>
    <w:p w:rsidR="00BC736B" w:rsidRPr="005527A7" w:rsidRDefault="00BC736B" w:rsidP="006F3104">
      <w:pPr>
        <w:widowControl/>
        <w:shd w:val="clear" w:color="auto" w:fill="FFFFFF"/>
        <w:spacing w:line="500" w:lineRule="exact"/>
        <w:ind w:firstLineChars="700" w:firstLine="31680"/>
        <w:jc w:val="left"/>
        <w:rPr>
          <w:rFonts w:ascii="宋体" w:cs="宋体"/>
          <w:kern w:val="0"/>
          <w:sz w:val="28"/>
          <w:szCs w:val="28"/>
        </w:rPr>
      </w:pPr>
      <w:r w:rsidRPr="001E2BDC">
        <w:rPr>
          <w:rFonts w:ascii="宋体" w:hAnsi="宋体" w:cs="宋体" w:hint="eastAsia"/>
          <w:kern w:val="0"/>
          <w:sz w:val="28"/>
          <w:szCs w:val="28"/>
        </w:rPr>
        <w:t>人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1E2BDC">
        <w:rPr>
          <w:rFonts w:ascii="宋体" w:hAnsi="宋体" w:cs="宋体" w:hint="eastAsia"/>
          <w:kern w:val="0"/>
          <w:sz w:val="28"/>
          <w:szCs w:val="28"/>
        </w:rPr>
        <w:t>对该项目感兴趣的幼儿园、小学老师。</w:t>
      </w:r>
    </w:p>
    <w:p w:rsidR="00BC736B" w:rsidRPr="001E2BDC" w:rsidRDefault="00BC736B" w:rsidP="00F538D7">
      <w:pPr>
        <w:widowControl/>
        <w:shd w:val="clear" w:color="auto" w:fill="FFFFFF"/>
        <w:spacing w:line="500" w:lineRule="exact"/>
        <w:jc w:val="left"/>
        <w:rPr>
          <w:rFonts w:ascii="宋体" w:cs="宋体"/>
          <w:kern w:val="0"/>
          <w:sz w:val="28"/>
          <w:szCs w:val="28"/>
        </w:rPr>
      </w:pPr>
      <w:r w:rsidRPr="001E2BDC">
        <w:rPr>
          <w:rFonts w:ascii="宋体" w:hAnsi="宋体" w:cs="宋体" w:hint="eastAsia"/>
          <w:kern w:val="0"/>
          <w:sz w:val="28"/>
          <w:szCs w:val="28"/>
        </w:rPr>
        <w:t>五、到达路线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Pr="001E2BDC">
        <w:rPr>
          <w:rFonts w:ascii="宋体" w:hAnsi="宋体" w:cs="宋体" w:hint="eastAsia"/>
          <w:kern w:val="0"/>
          <w:sz w:val="28"/>
          <w:szCs w:val="28"/>
        </w:rPr>
        <w:t>公交</w:t>
      </w:r>
      <w:r w:rsidRPr="001E2BDC">
        <w:rPr>
          <w:rFonts w:ascii="宋体" w:hAnsi="宋体" w:cs="宋体"/>
          <w:kern w:val="0"/>
          <w:sz w:val="28"/>
          <w:szCs w:val="28"/>
        </w:rPr>
        <w:t>29</w:t>
      </w:r>
      <w:r w:rsidRPr="001E2BDC">
        <w:rPr>
          <w:rFonts w:ascii="宋体" w:hAnsi="宋体" w:cs="宋体" w:hint="eastAsia"/>
          <w:kern w:val="0"/>
          <w:sz w:val="28"/>
          <w:szCs w:val="28"/>
        </w:rPr>
        <w:t>路、</w:t>
      </w:r>
      <w:r w:rsidRPr="001E2BDC">
        <w:rPr>
          <w:rFonts w:ascii="宋体" w:hAnsi="宋体" w:cs="宋体"/>
          <w:kern w:val="0"/>
          <w:sz w:val="28"/>
          <w:szCs w:val="28"/>
        </w:rPr>
        <w:t>10</w:t>
      </w:r>
      <w:r w:rsidRPr="001E2BDC">
        <w:rPr>
          <w:rFonts w:ascii="宋体" w:hAnsi="宋体" w:cs="宋体" w:hint="eastAsia"/>
          <w:kern w:val="0"/>
          <w:sz w:val="28"/>
          <w:szCs w:val="28"/>
        </w:rPr>
        <w:t>路，</w:t>
      </w:r>
      <w:r w:rsidRPr="001E2BDC">
        <w:rPr>
          <w:rFonts w:ascii="宋体" w:hAnsi="宋体" w:cs="宋体"/>
          <w:kern w:val="0"/>
          <w:sz w:val="28"/>
          <w:szCs w:val="28"/>
        </w:rPr>
        <w:t>B10</w:t>
      </w:r>
      <w:r w:rsidRPr="001E2BDC">
        <w:rPr>
          <w:rFonts w:ascii="宋体" w:hAnsi="宋体" w:cs="宋体" w:hint="eastAsia"/>
          <w:kern w:val="0"/>
          <w:sz w:val="28"/>
          <w:szCs w:val="28"/>
        </w:rPr>
        <w:t>等北环路站下车即到。</w:t>
      </w:r>
    </w:p>
    <w:p w:rsidR="00BC736B" w:rsidRPr="001E2BDC" w:rsidRDefault="00BC736B" w:rsidP="00222E5B">
      <w:pPr>
        <w:spacing w:line="500" w:lineRule="exact"/>
        <w:rPr>
          <w:rFonts w:ascii="宋体"/>
          <w:sz w:val="28"/>
          <w:szCs w:val="28"/>
        </w:rPr>
      </w:pPr>
    </w:p>
    <w:p w:rsidR="00BC736B" w:rsidRPr="001E2BDC" w:rsidRDefault="00BC736B" w:rsidP="00222E5B">
      <w:pPr>
        <w:spacing w:line="500" w:lineRule="exact"/>
        <w:rPr>
          <w:rFonts w:ascii="宋体"/>
          <w:sz w:val="28"/>
          <w:szCs w:val="28"/>
        </w:rPr>
      </w:pPr>
    </w:p>
    <w:p w:rsidR="00BC736B" w:rsidRDefault="00BC736B" w:rsidP="00222E5B">
      <w:pPr>
        <w:widowControl/>
        <w:spacing w:line="500" w:lineRule="exact"/>
        <w:jc w:val="right"/>
        <w:rPr>
          <w:rFonts w:ascii="宋体" w:cs="Helvetica"/>
          <w:kern w:val="0"/>
          <w:sz w:val="28"/>
          <w:szCs w:val="28"/>
        </w:rPr>
      </w:pPr>
    </w:p>
    <w:p w:rsidR="00BC736B" w:rsidRPr="001E2BDC" w:rsidRDefault="00BC736B" w:rsidP="00222E5B">
      <w:pPr>
        <w:widowControl/>
        <w:spacing w:line="500" w:lineRule="exact"/>
        <w:jc w:val="right"/>
        <w:rPr>
          <w:rFonts w:ascii="宋体" w:cs="Helvetica"/>
          <w:kern w:val="0"/>
          <w:sz w:val="28"/>
          <w:szCs w:val="28"/>
        </w:rPr>
      </w:pPr>
      <w:r w:rsidRPr="001E2BDC">
        <w:rPr>
          <w:rFonts w:ascii="宋体" w:hAnsi="宋体" w:cs="Helvetica" w:hint="eastAsia"/>
          <w:kern w:val="0"/>
          <w:sz w:val="28"/>
          <w:szCs w:val="28"/>
        </w:rPr>
        <w:t>“互联网＋时代课堂教学范式研究”小学社会学科项目组</w:t>
      </w:r>
    </w:p>
    <w:p w:rsidR="00BC736B" w:rsidRPr="001E2BDC" w:rsidRDefault="00BC736B" w:rsidP="007C482F">
      <w:pPr>
        <w:widowControl/>
        <w:spacing w:line="500" w:lineRule="exact"/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6"/>
        </w:smartTagPr>
        <w:r w:rsidRPr="001E2BDC">
          <w:rPr>
            <w:rFonts w:ascii="宋体" w:hAnsi="宋体" w:cs="Helvetica"/>
            <w:kern w:val="0"/>
            <w:sz w:val="28"/>
            <w:szCs w:val="28"/>
          </w:rPr>
          <w:t>2016</w:t>
        </w:r>
        <w:r w:rsidRPr="001E2BDC">
          <w:rPr>
            <w:rFonts w:ascii="宋体" w:hAnsi="宋体" w:cs="Helvetica" w:hint="eastAsia"/>
            <w:kern w:val="0"/>
            <w:sz w:val="28"/>
            <w:szCs w:val="28"/>
          </w:rPr>
          <w:t>年</w:t>
        </w:r>
        <w:r w:rsidRPr="001E2BDC">
          <w:rPr>
            <w:rFonts w:ascii="宋体" w:hAnsi="宋体" w:cs="Helvetica"/>
            <w:kern w:val="0"/>
            <w:sz w:val="28"/>
            <w:szCs w:val="28"/>
          </w:rPr>
          <w:t>11</w:t>
        </w:r>
        <w:r w:rsidRPr="001E2BDC">
          <w:rPr>
            <w:rFonts w:ascii="宋体" w:hAnsi="宋体" w:cs="Helvetica" w:hint="eastAsia"/>
            <w:kern w:val="0"/>
            <w:sz w:val="28"/>
            <w:szCs w:val="28"/>
          </w:rPr>
          <w:t>月</w:t>
        </w:r>
        <w:r w:rsidRPr="001E2BDC">
          <w:rPr>
            <w:rFonts w:ascii="宋体" w:hAnsi="宋体" w:cs="Helvetica"/>
            <w:kern w:val="0"/>
            <w:sz w:val="28"/>
            <w:szCs w:val="28"/>
          </w:rPr>
          <w:t>23</w:t>
        </w:r>
        <w:r w:rsidRPr="001E2BDC">
          <w:rPr>
            <w:rFonts w:ascii="宋体" w:hAnsi="宋体" w:cs="Helvetica" w:hint="eastAsia"/>
            <w:kern w:val="0"/>
            <w:sz w:val="28"/>
            <w:szCs w:val="28"/>
          </w:rPr>
          <w:t>日</w:t>
        </w:r>
      </w:smartTag>
    </w:p>
    <w:sectPr w:rsidR="00BC736B" w:rsidRPr="001E2BDC" w:rsidSect="0028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34"/>
    <w:rsid w:val="0002008A"/>
    <w:rsid w:val="00051135"/>
    <w:rsid w:val="000D67E3"/>
    <w:rsid w:val="00180763"/>
    <w:rsid w:val="001E2BDC"/>
    <w:rsid w:val="00222E5B"/>
    <w:rsid w:val="0024339D"/>
    <w:rsid w:val="002764FD"/>
    <w:rsid w:val="00284E0A"/>
    <w:rsid w:val="002B5575"/>
    <w:rsid w:val="003C70E2"/>
    <w:rsid w:val="003D0CF6"/>
    <w:rsid w:val="003E0BF9"/>
    <w:rsid w:val="00426F9D"/>
    <w:rsid w:val="00463B02"/>
    <w:rsid w:val="004746DE"/>
    <w:rsid w:val="004B7523"/>
    <w:rsid w:val="005527A7"/>
    <w:rsid w:val="005C6B53"/>
    <w:rsid w:val="00632A2A"/>
    <w:rsid w:val="006E061E"/>
    <w:rsid w:val="006F3104"/>
    <w:rsid w:val="00772970"/>
    <w:rsid w:val="007A4562"/>
    <w:rsid w:val="007C482F"/>
    <w:rsid w:val="008F655C"/>
    <w:rsid w:val="0092643D"/>
    <w:rsid w:val="00964712"/>
    <w:rsid w:val="00AA4636"/>
    <w:rsid w:val="00AA7BD5"/>
    <w:rsid w:val="00AE10B6"/>
    <w:rsid w:val="00B202C0"/>
    <w:rsid w:val="00B74955"/>
    <w:rsid w:val="00BC736B"/>
    <w:rsid w:val="00C02431"/>
    <w:rsid w:val="00C06EB1"/>
    <w:rsid w:val="00EC6B34"/>
    <w:rsid w:val="00F538D7"/>
    <w:rsid w:val="00F70544"/>
    <w:rsid w:val="00FE3CE9"/>
    <w:rsid w:val="07EA6715"/>
    <w:rsid w:val="33740F40"/>
    <w:rsid w:val="346A533B"/>
    <w:rsid w:val="35F27273"/>
    <w:rsid w:val="395D1437"/>
    <w:rsid w:val="395F0EF4"/>
    <w:rsid w:val="3BA1517E"/>
    <w:rsid w:val="3CCD57E5"/>
    <w:rsid w:val="422B5C9A"/>
    <w:rsid w:val="447B4E54"/>
    <w:rsid w:val="46F96623"/>
    <w:rsid w:val="47924997"/>
    <w:rsid w:val="4B6A6E85"/>
    <w:rsid w:val="4E30438C"/>
    <w:rsid w:val="538B46DB"/>
    <w:rsid w:val="557451F1"/>
    <w:rsid w:val="56E8183D"/>
    <w:rsid w:val="5D572F72"/>
    <w:rsid w:val="6D286790"/>
    <w:rsid w:val="6E5504EF"/>
    <w:rsid w:val="701E23C8"/>
    <w:rsid w:val="7624656C"/>
    <w:rsid w:val="7B3E69A7"/>
    <w:rsid w:val="7D64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0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4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4E0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4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4E0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61</Words>
  <Characters>352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21</cp:revision>
  <dcterms:created xsi:type="dcterms:W3CDTF">2016-10-19T09:07:00Z</dcterms:created>
  <dcterms:modified xsi:type="dcterms:W3CDTF">2016-11-18T03:55:00Z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