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07" w:rsidRPr="007C54EC" w:rsidRDefault="00B21307" w:rsidP="00B21307">
      <w:pPr>
        <w:ind w:firstLineChars="450" w:firstLine="31680"/>
        <w:rPr>
          <w:szCs w:val="21"/>
        </w:rPr>
      </w:pPr>
      <w:r w:rsidRPr="007C54EC">
        <w:rPr>
          <w:rFonts w:hint="eastAsia"/>
          <w:szCs w:val="21"/>
        </w:rPr>
        <w:t>常州市解放路小学教育集团</w:t>
      </w:r>
      <w:r w:rsidRPr="007C54EC">
        <w:rPr>
          <w:szCs w:val="21"/>
        </w:rPr>
        <w:t>2015</w:t>
      </w:r>
      <w:r w:rsidRPr="007C54EC">
        <w:rPr>
          <w:rFonts w:hint="eastAsia"/>
          <w:szCs w:val="21"/>
        </w:rPr>
        <w:t>学年第二学期寒期读书小报评比</w:t>
      </w:r>
      <w:r w:rsidRPr="007C54EC">
        <w:rPr>
          <w:szCs w:val="21"/>
        </w:rPr>
        <w:t xml:space="preserve"> 2016.3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C54EC">
      <w:pPr>
        <w:ind w:firstLineChars="1750" w:firstLine="31680"/>
        <w:rPr>
          <w:szCs w:val="21"/>
        </w:rPr>
      </w:pPr>
      <w:r w:rsidRPr="007C54EC">
        <w:rPr>
          <w:rFonts w:hint="eastAsia"/>
          <w:szCs w:val="21"/>
        </w:rPr>
        <w:t>一年级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）张宁希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）黄梦瑶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）张博文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）纪佳怡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）周星宇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）吴润锜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戚天齐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）顾家乐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）景王玮杰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邓茜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冯煜宸</w:t>
      </w:r>
      <w:r w:rsidRPr="007C54EC">
        <w:rPr>
          <w:szCs w:val="21"/>
        </w:rPr>
        <w:t xml:space="preserve">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）骆家豪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周靖雯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）周涵瑶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）朱雾丞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卞玲玲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吴雨霏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王子宸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）朱奕欣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）余珈漪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罗忻悦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张高瑞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）冯芯怡</w:t>
      </w:r>
      <w:r w:rsidRPr="007C54EC">
        <w:rPr>
          <w:szCs w:val="21"/>
        </w:rPr>
        <w:t xml:space="preserve">     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）宗璟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）程健翔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）赵梓善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周雨涵一（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）殷子媛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团体奖：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一等奖：一（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二等奖：一（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三等奖：一（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一（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C54EC">
      <w:pPr>
        <w:ind w:firstLineChars="1800" w:firstLine="31680"/>
        <w:rPr>
          <w:szCs w:val="21"/>
        </w:rPr>
      </w:pPr>
      <w:r w:rsidRPr="007C54EC">
        <w:rPr>
          <w:rFonts w:hint="eastAsia"/>
          <w:szCs w:val="21"/>
        </w:rPr>
        <w:t>二年级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贺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怡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李悦涵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糜逸恺</w:t>
      </w:r>
      <w:r w:rsidRPr="007C54EC">
        <w:rPr>
          <w:szCs w:val="21"/>
        </w:rPr>
        <w:t xml:space="preserve"> 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陈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婧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杨淞淇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陆承烨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费若溪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沈鑫宇</w:t>
      </w:r>
      <w:r w:rsidRPr="007C54EC">
        <w:rPr>
          <w:szCs w:val="21"/>
        </w:rPr>
        <w:t xml:space="preserve"> 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邱乐羽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常戴沅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王紫瑜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严天妤</w:t>
      </w:r>
      <w:r w:rsidRPr="007C54EC">
        <w:rPr>
          <w:szCs w:val="21"/>
        </w:rPr>
        <w:t xml:space="preserve"> 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秦欣研</w:t>
      </w:r>
      <w:r w:rsidRPr="007C54EC">
        <w:rPr>
          <w:szCs w:val="21"/>
        </w:rPr>
        <w:t xml:space="preserve">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）虞亦钱</w:t>
      </w:r>
      <w:r w:rsidRPr="007C54EC">
        <w:rPr>
          <w:szCs w:val="21"/>
        </w:rPr>
        <w:t xml:space="preserve">    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徐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哲</w:t>
      </w:r>
      <w:r w:rsidRPr="007C54EC">
        <w:rPr>
          <w:szCs w:val="21"/>
        </w:rPr>
        <w:t xml:space="preserve">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黄怿如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解天润</w:t>
      </w:r>
      <w:r w:rsidRPr="007C54EC">
        <w:rPr>
          <w:szCs w:val="21"/>
        </w:rPr>
        <w:t xml:space="preserve"> 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蒋昕怡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徐振轩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孙菁含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陈令安</w:t>
      </w:r>
      <w:r w:rsidRPr="007C54EC">
        <w:rPr>
          <w:szCs w:val="21"/>
        </w:rPr>
        <w:t xml:space="preserve"> 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韩依彤</w:t>
      </w:r>
      <w:r w:rsidRPr="007C54EC">
        <w:rPr>
          <w:szCs w:val="21"/>
        </w:rPr>
        <w:t xml:space="preserve">    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都一一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罗子杰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毛思鹏</w:t>
      </w:r>
      <w:r w:rsidRPr="007C54EC">
        <w:rPr>
          <w:szCs w:val="21"/>
        </w:rPr>
        <w:t xml:space="preserve"> 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）周彦岑</w:t>
      </w:r>
      <w:r w:rsidRPr="007C54EC">
        <w:rPr>
          <w:szCs w:val="21"/>
        </w:rPr>
        <w:t xml:space="preserve">   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）易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诉</w:t>
      </w:r>
      <w:r w:rsidRPr="007C54EC">
        <w:rPr>
          <w:szCs w:val="21"/>
        </w:rPr>
        <w:t xml:space="preserve">     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）严轶芝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szCs w:val="21"/>
        </w:rPr>
        <w:t xml:space="preserve">    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团体奖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一等奖：二（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二等奖：二（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三等奖：二（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二（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 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C54EC">
      <w:pPr>
        <w:ind w:firstLineChars="1850" w:firstLine="31680"/>
        <w:rPr>
          <w:szCs w:val="21"/>
        </w:rPr>
      </w:pPr>
      <w:r w:rsidRPr="007C54EC">
        <w:rPr>
          <w:rFonts w:hint="eastAsia"/>
          <w:szCs w:val="21"/>
        </w:rPr>
        <w:t>三年级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）叶承佑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）姜奕宸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）王妤心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）张灏琦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）周一杉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）刘牧原</w:t>
      </w:r>
      <w:r w:rsidRPr="007C54EC">
        <w:rPr>
          <w:szCs w:val="21"/>
        </w:rPr>
        <w:br/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</w:t>
      </w: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）张显</w:t>
      </w:r>
      <w:r w:rsidRPr="007C54EC">
        <w:rPr>
          <w:szCs w:val="21"/>
        </w:rPr>
        <w:t>  </w:t>
      </w:r>
      <w:r>
        <w:rPr>
          <w:szCs w:val="21"/>
        </w:rPr>
        <w:t xml:space="preserve"> 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</w:t>
      </w:r>
      <w:r w:rsidRPr="007C54EC">
        <w:rPr>
          <w:szCs w:val="21"/>
        </w:rPr>
        <w:t>(5)</w:t>
      </w:r>
      <w:r w:rsidRPr="007C54EC">
        <w:rPr>
          <w:rFonts w:hint="eastAsia"/>
          <w:szCs w:val="21"/>
        </w:rPr>
        <w:t>陈泠汐</w:t>
      </w:r>
      <w:r w:rsidRPr="007C54EC">
        <w:rPr>
          <w:szCs w:val="21"/>
        </w:rPr>
        <w:t>  </w:t>
      </w:r>
      <w:r>
        <w:rPr>
          <w:szCs w:val="21"/>
        </w:rPr>
        <w:t xml:space="preserve">  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10</w:t>
      </w:r>
      <w:r>
        <w:rPr>
          <w:rFonts w:hint="eastAsia"/>
          <w:szCs w:val="21"/>
        </w:rPr>
        <w:t>）</w:t>
      </w:r>
      <w:r w:rsidRPr="007C54EC">
        <w:rPr>
          <w:rFonts w:hint="eastAsia"/>
          <w:szCs w:val="21"/>
        </w:rPr>
        <w:t>蒋雨阳</w:t>
      </w:r>
      <w:r w:rsidRPr="007C54EC">
        <w:rPr>
          <w:szCs w:val="21"/>
        </w:rPr>
        <w:t> </w:t>
      </w:r>
      <w:r>
        <w:rPr>
          <w:szCs w:val="21"/>
        </w:rPr>
        <w:t xml:space="preserve">  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3</w:t>
      </w:r>
      <w:r>
        <w:rPr>
          <w:rFonts w:hint="eastAsia"/>
          <w:szCs w:val="21"/>
        </w:rPr>
        <w:t>）</w:t>
      </w:r>
      <w:r w:rsidRPr="007C54EC">
        <w:rPr>
          <w:rFonts w:hint="eastAsia"/>
          <w:szCs w:val="21"/>
        </w:rPr>
        <w:t>叶子逸</w:t>
      </w:r>
      <w:r w:rsidRPr="007C54EC">
        <w:rPr>
          <w:szCs w:val="21"/>
        </w:rPr>
        <w:t>  </w:t>
      </w:r>
      <w:r>
        <w:rPr>
          <w:szCs w:val="21"/>
        </w:rPr>
        <w:t xml:space="preserve">  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3)</w:t>
      </w:r>
      <w:r w:rsidRPr="007C54EC">
        <w:rPr>
          <w:rFonts w:hint="eastAsia"/>
          <w:szCs w:val="21"/>
        </w:rPr>
        <w:t>周睿</w:t>
      </w:r>
      <w:r w:rsidRPr="007C54EC">
        <w:rPr>
          <w:szCs w:val="21"/>
        </w:rPr>
        <w:t> </w:t>
      </w:r>
      <w:r>
        <w:rPr>
          <w:szCs w:val="21"/>
        </w:rPr>
        <w:t xml:space="preserve">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）殷浩洲</w:t>
      </w:r>
      <w:r w:rsidRPr="007C54EC">
        <w:rPr>
          <w:szCs w:val="21"/>
        </w:rPr>
        <w:t>  </w:t>
      </w:r>
      <w:r>
        <w:rPr>
          <w:szCs w:val="21"/>
        </w:rPr>
        <w:t xml:space="preserve">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）姜铃琳</w:t>
      </w:r>
      <w:r w:rsidRPr="007C54EC">
        <w:rPr>
          <w:szCs w:val="21"/>
        </w:rPr>
        <w:t> </w:t>
      </w:r>
      <w:r>
        <w:rPr>
          <w:szCs w:val="21"/>
        </w:rPr>
        <w:t xml:space="preserve">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）王天泽</w:t>
      </w:r>
      <w:r w:rsidRPr="007C54EC">
        <w:rPr>
          <w:szCs w:val="21"/>
        </w:rPr>
        <w:br/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</w:t>
      </w: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）高佩瑶</w:t>
      </w:r>
      <w:r w:rsidRPr="007C54EC">
        <w:rPr>
          <w:szCs w:val="21"/>
        </w:rPr>
        <w:t>  </w:t>
      </w:r>
      <w:r>
        <w:rPr>
          <w:szCs w:val="21"/>
        </w:rPr>
        <w:t xml:space="preserve">  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）卲童欣</w:t>
      </w:r>
      <w:r w:rsidRPr="007C54EC">
        <w:rPr>
          <w:szCs w:val="21"/>
        </w:rPr>
        <w:t> </w:t>
      </w:r>
      <w:r>
        <w:rPr>
          <w:szCs w:val="21"/>
        </w:rPr>
        <w:t xml:space="preserve"> 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）姜天鸿</w:t>
      </w:r>
      <w:r w:rsidRPr="007C54EC">
        <w:rPr>
          <w:szCs w:val="21"/>
        </w:rPr>
        <w:t> </w:t>
      </w:r>
      <w:r>
        <w:rPr>
          <w:szCs w:val="21"/>
        </w:rPr>
        <w:t xml:space="preserve">  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）苏宇涵</w:t>
      </w:r>
      <w:r w:rsidRPr="007C54EC">
        <w:rPr>
          <w:szCs w:val="21"/>
        </w:rPr>
        <w:t>  </w:t>
      </w:r>
      <w:r>
        <w:rPr>
          <w:szCs w:val="21"/>
        </w:rPr>
        <w:t xml:space="preserve"> 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5)</w:t>
      </w:r>
      <w:r w:rsidRPr="007C54EC">
        <w:rPr>
          <w:rFonts w:hint="eastAsia"/>
          <w:szCs w:val="21"/>
        </w:rPr>
        <w:t>吴晓涵</w:t>
      </w:r>
      <w:r w:rsidRPr="007C54EC">
        <w:rPr>
          <w:szCs w:val="21"/>
        </w:rPr>
        <w:t> </w:t>
      </w: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）刘思宇</w:t>
      </w:r>
      <w:r>
        <w:rPr>
          <w:szCs w:val="21"/>
        </w:rPr>
        <w:t xml:space="preserve"> </w:t>
      </w:r>
      <w:r w:rsidRPr="007C54EC">
        <w:rPr>
          <w:szCs w:val="21"/>
        </w:rPr>
        <w:t>    </w:t>
      </w:r>
      <w:r>
        <w:rPr>
          <w:szCs w:val="21"/>
        </w:rPr>
        <w:t xml:space="preserve"> 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）于泽楷</w:t>
      </w:r>
      <w:r w:rsidRPr="007C54EC">
        <w:rPr>
          <w:szCs w:val="21"/>
        </w:rPr>
        <w:t>   </w:t>
      </w:r>
      <w:r>
        <w:rPr>
          <w:szCs w:val="21"/>
        </w:rPr>
        <w:t xml:space="preserve">    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）戴俊豪</w:t>
      </w:r>
      <w:r w:rsidRPr="007C54EC">
        <w:rPr>
          <w:szCs w:val="21"/>
        </w:rPr>
        <w:t>  </w:t>
      </w:r>
      <w:r>
        <w:rPr>
          <w:szCs w:val="21"/>
        </w:rPr>
        <w:t xml:space="preserve"> 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蔡卓颖</w:t>
      </w:r>
      <w:r>
        <w:rPr>
          <w:szCs w:val="21"/>
        </w:rPr>
        <w:t xml:space="preserve">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）陈陆瑶</w:t>
      </w:r>
      <w:r w:rsidRPr="007C54EC">
        <w:rPr>
          <w:szCs w:val="21"/>
        </w:rPr>
        <w:t> 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张曦文</w:t>
      </w:r>
      <w:r>
        <w:rPr>
          <w:szCs w:val="21"/>
        </w:rPr>
        <w:t xml:space="preserve"> </w:t>
      </w:r>
      <w:r w:rsidRPr="007C54EC">
        <w:rPr>
          <w:szCs w:val="21"/>
        </w:rPr>
        <w:t>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）许逸桐</w:t>
      </w:r>
      <w:r w:rsidRPr="007C54EC">
        <w:rPr>
          <w:szCs w:val="21"/>
        </w:rPr>
        <w:t>   </w:t>
      </w:r>
      <w:r w:rsidRPr="007C54EC">
        <w:rPr>
          <w:rFonts w:hint="eastAsia"/>
          <w:szCs w:val="21"/>
        </w:rPr>
        <w:t>三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吴修远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）陈静仪三（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）王庄李岷洋</w:t>
      </w:r>
      <w:r w:rsidRPr="007C54EC">
        <w:rPr>
          <w:szCs w:val="21"/>
        </w:rPr>
        <w:br/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团体奖：</w:t>
      </w:r>
      <w:r w:rsidRPr="007C54EC">
        <w:rPr>
          <w:szCs w:val="21"/>
        </w:rPr>
        <w:br/>
      </w:r>
      <w:r w:rsidRPr="007C54EC">
        <w:rPr>
          <w:rFonts w:hint="eastAsia"/>
          <w:szCs w:val="21"/>
        </w:rPr>
        <w:t>一等奖：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>  </w:t>
      </w:r>
      <w:r w:rsidRPr="007C54EC">
        <w:rPr>
          <w:szCs w:val="21"/>
        </w:rPr>
        <w:br/>
      </w:r>
      <w:r w:rsidRPr="007C54EC">
        <w:rPr>
          <w:rFonts w:hint="eastAsia"/>
          <w:szCs w:val="21"/>
        </w:rPr>
        <w:t>二等奖：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br/>
      </w:r>
      <w:r w:rsidRPr="007C54EC">
        <w:rPr>
          <w:rFonts w:hint="eastAsia"/>
          <w:szCs w:val="21"/>
        </w:rPr>
        <w:t>三等奖：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11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>  </w:t>
      </w:r>
      <w:r w:rsidRPr="007C54EC">
        <w:rPr>
          <w:rFonts w:hint="eastAsia"/>
          <w:szCs w:val="21"/>
        </w:rPr>
        <w:t>三（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   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C54EC">
      <w:pPr>
        <w:ind w:firstLineChars="1800" w:firstLine="31680"/>
        <w:rPr>
          <w:szCs w:val="21"/>
        </w:rPr>
      </w:pPr>
      <w:r w:rsidRPr="007C54EC">
        <w:rPr>
          <w:rFonts w:hint="eastAsia"/>
          <w:szCs w:val="21"/>
        </w:rPr>
        <w:t>四年级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一等奖：四（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陈欣妍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倪展翼</w:t>
      </w:r>
      <w:r w:rsidRPr="007C54EC">
        <w:rPr>
          <w:szCs w:val="21"/>
        </w:rPr>
        <w:t xml:space="preserve"> 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高嘉睿</w:t>
      </w:r>
      <w:r w:rsidRPr="007C54EC">
        <w:rPr>
          <w:szCs w:val="21"/>
        </w:rPr>
        <w:t xml:space="preserve">    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二等奖：四（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章松岩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曹舒涵</w:t>
      </w:r>
      <w:r w:rsidRPr="007C54EC">
        <w:rPr>
          <w:szCs w:val="21"/>
        </w:rPr>
        <w:t xml:space="preserve"> 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孙睿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奚皓钰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沈焕瑜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唐靖雅</w:t>
      </w:r>
      <w:r w:rsidRPr="007C54EC">
        <w:rPr>
          <w:szCs w:val="21"/>
        </w:rPr>
        <w:t xml:space="preserve"> 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钱萧羽</w:t>
      </w:r>
    </w:p>
    <w:p w:rsidR="00B21307" w:rsidRPr="007C54EC" w:rsidRDefault="00B21307" w:rsidP="007E7DA9">
      <w:pPr>
        <w:rPr>
          <w:szCs w:val="21"/>
        </w:rPr>
      </w:pP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</w:t>
      </w: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刘翊谡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陈怡妃</w:t>
      </w:r>
      <w:r w:rsidRPr="007C54EC">
        <w:rPr>
          <w:szCs w:val="21"/>
        </w:rPr>
        <w:t xml:space="preserve"> </w:t>
      </w:r>
      <w:r>
        <w:rPr>
          <w:szCs w:val="21"/>
        </w:rPr>
        <w:t xml:space="preserve">  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马睿</w:t>
      </w:r>
      <w:r w:rsidRPr="007C54EC">
        <w:rPr>
          <w:szCs w:val="21"/>
        </w:rPr>
        <w:t xml:space="preserve"> </w:t>
      </w:r>
      <w:r>
        <w:rPr>
          <w:szCs w:val="21"/>
        </w:rPr>
        <w:t xml:space="preserve">   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崔曦月</w:t>
      </w:r>
      <w:r w:rsidRPr="007C54EC">
        <w:rPr>
          <w:szCs w:val="21"/>
        </w:rPr>
        <w:t xml:space="preserve">   </w:t>
      </w: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龚靖</w:t>
      </w:r>
      <w:r w:rsidRPr="007C54EC">
        <w:rPr>
          <w:szCs w:val="21"/>
        </w:rPr>
        <w:t xml:space="preserve">   </w:t>
      </w:r>
      <w:r>
        <w:rPr>
          <w:szCs w:val="21"/>
        </w:rPr>
        <w:t xml:space="preserve"> 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莹韧小组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周一诺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王明洋</w:t>
      </w:r>
    </w:p>
    <w:p w:rsidR="00B21307" w:rsidRDefault="00B21307" w:rsidP="007E7DA9">
      <w:pPr>
        <w:rPr>
          <w:szCs w:val="21"/>
        </w:rPr>
      </w:pPr>
      <w:r>
        <w:rPr>
          <w:rFonts w:hint="eastAsia"/>
          <w:szCs w:val="21"/>
        </w:rPr>
        <w:t>四</w:t>
      </w:r>
      <w:r w:rsidRPr="007C54EC">
        <w:rPr>
          <w:rFonts w:hint="eastAsia"/>
          <w:szCs w:val="21"/>
        </w:rPr>
        <w:t>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张钰杰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华璟</w:t>
      </w:r>
      <w:r w:rsidRPr="007C54EC">
        <w:rPr>
          <w:szCs w:val="21"/>
        </w:rPr>
        <w:t xml:space="preserve"> </w:t>
      </w:r>
      <w:r>
        <w:rPr>
          <w:szCs w:val="21"/>
        </w:rPr>
        <w:t xml:space="preserve">    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张雯仪</w:t>
      </w:r>
      <w:r w:rsidRPr="007C54EC">
        <w:rPr>
          <w:szCs w:val="21"/>
        </w:rPr>
        <w:t xml:space="preserve">  </w:t>
      </w:r>
      <w:r>
        <w:rPr>
          <w:szCs w:val="21"/>
        </w:rPr>
        <w:t xml:space="preserve">   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张煜涵</w:t>
      </w:r>
      <w:r w:rsidRPr="007C54EC">
        <w:rPr>
          <w:szCs w:val="21"/>
        </w:rPr>
        <w:t xml:space="preserve">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陈雨暄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团体奖：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四（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C54EC">
      <w:pPr>
        <w:ind w:firstLineChars="1900" w:firstLine="31680"/>
        <w:rPr>
          <w:szCs w:val="21"/>
        </w:rPr>
      </w:pPr>
      <w:r w:rsidRPr="007C54EC">
        <w:rPr>
          <w:rFonts w:hint="eastAsia"/>
          <w:szCs w:val="21"/>
        </w:rPr>
        <w:t>五年级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颜陆烨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 xml:space="preserve">7)  </w:t>
      </w:r>
      <w:r w:rsidRPr="007C54EC">
        <w:rPr>
          <w:rFonts w:hint="eastAsia"/>
          <w:szCs w:val="21"/>
        </w:rPr>
        <w:t>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陆妍池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五</w:t>
      </w:r>
      <w:r w:rsidRPr="007C54EC">
        <w:rPr>
          <w:szCs w:val="21"/>
        </w:rPr>
        <w:t xml:space="preserve">(7)  </w:t>
      </w:r>
      <w:r w:rsidRPr="007C54EC">
        <w:rPr>
          <w:rFonts w:hint="eastAsia"/>
          <w:szCs w:val="21"/>
        </w:rPr>
        <w:t>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沈烨</w:t>
      </w:r>
      <w:r w:rsidRPr="007C54EC">
        <w:rPr>
          <w:szCs w:val="21"/>
        </w:rPr>
        <w:t xml:space="preserve">          </w:t>
      </w:r>
      <w:r w:rsidRPr="007C54EC">
        <w:rPr>
          <w:rFonts w:hint="eastAsia"/>
          <w:szCs w:val="21"/>
        </w:rPr>
        <w:t>五</w:t>
      </w:r>
      <w:r w:rsidRPr="007C54EC">
        <w:rPr>
          <w:szCs w:val="21"/>
        </w:rPr>
        <w:t xml:space="preserve">(7) </w:t>
      </w:r>
      <w:r w:rsidRPr="007C54EC">
        <w:rPr>
          <w:rFonts w:hint="eastAsia"/>
          <w:szCs w:val="21"/>
        </w:rPr>
        <w:t>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许瑜轩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</w:t>
      </w: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孔秋怡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钱煜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沈秋彤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陈辰</w:t>
      </w:r>
      <w:r w:rsidRPr="007C54EC">
        <w:rPr>
          <w:szCs w:val="21"/>
        </w:rPr>
        <w:t xml:space="preserve"> 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朱雨彤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贺玺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成韫宬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张馨越</w:t>
      </w:r>
      <w:r w:rsidRPr="007C54EC">
        <w:rPr>
          <w:szCs w:val="21"/>
        </w:rPr>
        <w:t xml:space="preserve">          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王苏越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蒋卓颖</w:t>
      </w:r>
      <w:r w:rsidRPr="007C54EC">
        <w:rPr>
          <w:szCs w:val="21"/>
        </w:rPr>
        <w:t xml:space="preserve">  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毛文婕</w:t>
      </w:r>
      <w:r w:rsidRPr="007C54EC">
        <w:rPr>
          <w:szCs w:val="21"/>
        </w:rPr>
        <w:t xml:space="preserve">   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曹俊</w:t>
      </w:r>
      <w:r w:rsidRPr="007C54EC">
        <w:rPr>
          <w:szCs w:val="21"/>
        </w:rPr>
        <w:t xml:space="preserve">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宋思雨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五</w:t>
      </w:r>
      <w:r w:rsidRPr="007C54EC">
        <w:rPr>
          <w:szCs w:val="21"/>
        </w:rPr>
        <w:t xml:space="preserve"> ( 9 ) </w:t>
      </w:r>
      <w:r w:rsidRPr="007C54EC">
        <w:rPr>
          <w:rFonts w:hint="eastAsia"/>
          <w:szCs w:val="21"/>
        </w:rPr>
        <w:t>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曹书琦</w:t>
      </w:r>
      <w:r w:rsidRPr="007C54EC">
        <w:rPr>
          <w:szCs w:val="21"/>
        </w:rPr>
        <w:t xml:space="preserve">  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 xml:space="preserve">3) </w:t>
      </w:r>
      <w:r w:rsidRPr="007C54EC">
        <w:rPr>
          <w:rFonts w:hint="eastAsia"/>
          <w:szCs w:val="21"/>
        </w:rPr>
        <w:t>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白兰</w:t>
      </w:r>
      <w:r w:rsidRPr="007C54EC">
        <w:rPr>
          <w:szCs w:val="21"/>
        </w:rPr>
        <w:t xml:space="preserve">    </w:t>
      </w:r>
      <w:r>
        <w:rPr>
          <w:szCs w:val="21"/>
        </w:rPr>
        <w:t xml:space="preserve"> 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五</w:t>
      </w:r>
      <w:r w:rsidRPr="007C54EC">
        <w:rPr>
          <w:szCs w:val="21"/>
        </w:rPr>
        <w:t xml:space="preserve"> ( 2 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邓雯瑕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 xml:space="preserve">1 )  </w:t>
      </w:r>
      <w:r w:rsidRPr="007C54EC">
        <w:rPr>
          <w:rFonts w:hint="eastAsia"/>
          <w:szCs w:val="21"/>
        </w:rPr>
        <w:t>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徐畅然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10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朱梦欣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 xml:space="preserve">1) </w:t>
      </w:r>
      <w:r w:rsidRPr="007C54EC">
        <w:rPr>
          <w:rFonts w:hint="eastAsia"/>
          <w:szCs w:val="21"/>
        </w:rPr>
        <w:t>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凌云志</w:t>
      </w:r>
      <w:r w:rsidRPr="007C54EC">
        <w:rPr>
          <w:szCs w:val="21"/>
        </w:rPr>
        <w:t xml:space="preserve"> 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团体：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一等奖：五（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二等奖：五（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三等奖：五（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五（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）班</w:t>
      </w:r>
      <w:r w:rsidRPr="007C54EC">
        <w:rPr>
          <w:szCs w:val="21"/>
        </w:rPr>
        <w:t xml:space="preserve">   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C54EC">
      <w:pPr>
        <w:ind w:firstLineChars="1950" w:firstLine="31680"/>
        <w:rPr>
          <w:szCs w:val="21"/>
        </w:rPr>
      </w:pPr>
      <w:r w:rsidRPr="007C54EC">
        <w:rPr>
          <w:rFonts w:hint="eastAsia"/>
          <w:szCs w:val="21"/>
        </w:rPr>
        <w:t>六年级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）候曼龄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）刘姝言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李文清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）蒋文钰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）季之凡</w:t>
      </w:r>
      <w:r w:rsidRPr="007C54EC">
        <w:rPr>
          <w:szCs w:val="21"/>
        </w:rPr>
        <w:t xml:space="preserve">   </w:t>
      </w:r>
    </w:p>
    <w:p w:rsidR="00B21307" w:rsidRPr="007C54EC" w:rsidRDefault="00B21307" w:rsidP="007E7DA9">
      <w:pPr>
        <w:rPr>
          <w:szCs w:val="21"/>
        </w:rPr>
      </w:pP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</w:t>
      </w:r>
      <w:r w:rsidRPr="007C54EC">
        <w:rPr>
          <w:szCs w:val="21"/>
        </w:rPr>
        <w:t xml:space="preserve"> </w:t>
      </w:r>
    </w:p>
    <w:p w:rsidR="00B21307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）赵佳烨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）曹可媛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）顾逸萱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）贾茜越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）钱奕轩</w:t>
      </w:r>
      <w:r w:rsidRPr="007C54EC">
        <w:rPr>
          <w:szCs w:val="21"/>
        </w:rPr>
        <w:t xml:space="preserve">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）毛希妍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）董沁缘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）顾瀚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）孔心语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）汤子琪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szCs w:val="21"/>
        </w:rPr>
        <w:t xml:space="preserve">      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）薛盈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）贾茜语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）韩馨乐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3</w:t>
      </w:r>
      <w:r w:rsidRPr="007C54EC">
        <w:rPr>
          <w:rFonts w:hint="eastAsia"/>
          <w:szCs w:val="21"/>
        </w:rPr>
        <w:t>）蒋颉</w:t>
      </w:r>
      <w:r w:rsidRPr="007C54EC">
        <w:rPr>
          <w:szCs w:val="21"/>
        </w:rPr>
        <w:t xml:space="preserve">  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）杨子怡</w:t>
      </w:r>
      <w:r w:rsidRPr="007C54EC">
        <w:rPr>
          <w:szCs w:val="21"/>
        </w:rPr>
        <w:t xml:space="preserve">  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六</w:t>
      </w:r>
      <w:r w:rsidRPr="007C54EC">
        <w:rPr>
          <w:szCs w:val="21"/>
        </w:rPr>
        <w:t xml:space="preserve">(4)  </w:t>
      </w:r>
      <w:r w:rsidRPr="007C54EC">
        <w:rPr>
          <w:rFonts w:hint="eastAsia"/>
          <w:szCs w:val="21"/>
        </w:rPr>
        <w:t>计奕彤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5</w:t>
      </w:r>
      <w:r w:rsidRPr="007C54EC">
        <w:rPr>
          <w:rFonts w:hint="eastAsia"/>
          <w:szCs w:val="21"/>
        </w:rPr>
        <w:t>）何睿菡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）李顺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）黄玥妍</w:t>
      </w:r>
      <w:r w:rsidRPr="007C54EC">
        <w:rPr>
          <w:szCs w:val="21"/>
        </w:rPr>
        <w:t xml:space="preserve">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7</w:t>
      </w:r>
      <w:r w:rsidRPr="007C54EC">
        <w:rPr>
          <w:rFonts w:hint="eastAsia"/>
          <w:szCs w:val="21"/>
        </w:rPr>
        <w:t>）丁子淇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）李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琴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8</w:t>
      </w:r>
      <w:r w:rsidRPr="007C54EC">
        <w:rPr>
          <w:rFonts w:hint="eastAsia"/>
          <w:szCs w:val="21"/>
        </w:rPr>
        <w:t>）陈名杰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）钱舒怡</w:t>
      </w:r>
      <w:r w:rsidRPr="007C54EC">
        <w:rPr>
          <w:szCs w:val="21"/>
        </w:rPr>
        <w:t xml:space="preserve"> 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）陈淼</w:t>
      </w:r>
      <w:r w:rsidRPr="007C54EC">
        <w:rPr>
          <w:szCs w:val="21"/>
        </w:rPr>
        <w:t xml:space="preserve">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）李胜男</w:t>
      </w:r>
    </w:p>
    <w:p w:rsidR="00B21307" w:rsidRPr="007C54EC" w:rsidRDefault="00B21307" w:rsidP="007E7DA9">
      <w:pPr>
        <w:rPr>
          <w:szCs w:val="21"/>
        </w:rPr>
      </w:pP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团体奖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一等奖：六（</w:t>
      </w:r>
      <w:r w:rsidRPr="007C54EC">
        <w:rPr>
          <w:szCs w:val="21"/>
        </w:rPr>
        <w:t>1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二等奖：六（</w:t>
      </w:r>
      <w:r w:rsidRPr="007C54EC">
        <w:rPr>
          <w:szCs w:val="21"/>
        </w:rPr>
        <w:t>2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4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  <w:r w:rsidRPr="007C54EC">
        <w:rPr>
          <w:rFonts w:hint="eastAsia"/>
          <w:szCs w:val="21"/>
        </w:rPr>
        <w:t>三等奖：六（</w:t>
      </w:r>
      <w:r w:rsidRPr="007C54EC">
        <w:rPr>
          <w:szCs w:val="21"/>
        </w:rPr>
        <w:t>6</w:t>
      </w:r>
      <w:r w:rsidRPr="007C54EC">
        <w:rPr>
          <w:rFonts w:hint="eastAsia"/>
          <w:szCs w:val="21"/>
        </w:rPr>
        <w:t>）</w:t>
      </w:r>
      <w:r w:rsidRPr="007C54EC">
        <w:rPr>
          <w:szCs w:val="21"/>
        </w:rPr>
        <w:t xml:space="preserve">   </w:t>
      </w:r>
      <w:r w:rsidRPr="007C54EC">
        <w:rPr>
          <w:rFonts w:hint="eastAsia"/>
          <w:szCs w:val="21"/>
        </w:rPr>
        <w:t>六（</w:t>
      </w:r>
      <w:r w:rsidRPr="007C54EC">
        <w:rPr>
          <w:szCs w:val="21"/>
        </w:rPr>
        <w:t>9</w:t>
      </w:r>
      <w:r w:rsidRPr="007C54EC">
        <w:rPr>
          <w:rFonts w:hint="eastAsia"/>
          <w:szCs w:val="21"/>
        </w:rPr>
        <w:t>）</w:t>
      </w:r>
    </w:p>
    <w:p w:rsidR="00B21307" w:rsidRPr="007C54EC" w:rsidRDefault="00B21307" w:rsidP="007E7DA9">
      <w:pPr>
        <w:rPr>
          <w:szCs w:val="21"/>
        </w:rPr>
      </w:pPr>
    </w:p>
    <w:p w:rsidR="00B21307" w:rsidRDefault="00B21307" w:rsidP="001A3DFE"/>
    <w:sectPr w:rsidR="00B21307" w:rsidSect="00F8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07" w:rsidRDefault="00B21307" w:rsidP="008E1F86">
      <w:r>
        <w:separator/>
      </w:r>
    </w:p>
  </w:endnote>
  <w:endnote w:type="continuationSeparator" w:id="0">
    <w:p w:rsidR="00B21307" w:rsidRDefault="00B21307" w:rsidP="008E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07" w:rsidRDefault="00B21307" w:rsidP="008E1F86">
      <w:r>
        <w:separator/>
      </w:r>
    </w:p>
  </w:footnote>
  <w:footnote w:type="continuationSeparator" w:id="0">
    <w:p w:rsidR="00B21307" w:rsidRDefault="00B21307" w:rsidP="008E1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10028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240FB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49AED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30422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CE62D3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004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7623A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74ED2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F326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8417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A64129"/>
    <w:multiLevelType w:val="hybridMultilevel"/>
    <w:tmpl w:val="2D322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DFE"/>
    <w:rsid w:val="00166089"/>
    <w:rsid w:val="001A3DFE"/>
    <w:rsid w:val="0022091E"/>
    <w:rsid w:val="003548A6"/>
    <w:rsid w:val="003D7159"/>
    <w:rsid w:val="00433BD1"/>
    <w:rsid w:val="005E15FD"/>
    <w:rsid w:val="007C54EC"/>
    <w:rsid w:val="007E05FC"/>
    <w:rsid w:val="007E7DA9"/>
    <w:rsid w:val="00855E7F"/>
    <w:rsid w:val="008E1F86"/>
    <w:rsid w:val="00A33B00"/>
    <w:rsid w:val="00B21307"/>
    <w:rsid w:val="00B868C1"/>
    <w:rsid w:val="00C3217F"/>
    <w:rsid w:val="00C40695"/>
    <w:rsid w:val="00CD7CCD"/>
    <w:rsid w:val="00DF4CDE"/>
    <w:rsid w:val="00E03301"/>
    <w:rsid w:val="00E046D9"/>
    <w:rsid w:val="00E402EA"/>
    <w:rsid w:val="00E46BA3"/>
    <w:rsid w:val="00F85188"/>
    <w:rsid w:val="00FC6A2F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1F8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E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1F8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F6B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343</Words>
  <Characters>1958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常州市解放路小学教育集团2015学年第二学期寒期读书小报评比 2016</dc:title>
  <dc:subject/>
  <dc:creator>MC SYSTEM</dc:creator>
  <cp:keywords/>
  <dc:description/>
  <cp:lastModifiedBy>User</cp:lastModifiedBy>
  <cp:revision>2</cp:revision>
  <dcterms:created xsi:type="dcterms:W3CDTF">2016-03-04T02:41:00Z</dcterms:created>
  <dcterms:modified xsi:type="dcterms:W3CDTF">2016-03-04T02:41:00Z</dcterms:modified>
</cp:coreProperties>
</file>