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B2" w:rsidRPr="0076195A" w:rsidRDefault="00B345B2" w:rsidP="0090503B">
      <w:pPr>
        <w:jc w:val="center"/>
        <w:rPr>
          <w:b/>
          <w:sz w:val="36"/>
          <w:szCs w:val="36"/>
        </w:rPr>
      </w:pPr>
      <w:r w:rsidRPr="0076195A">
        <w:rPr>
          <w:rFonts w:hint="eastAsia"/>
          <w:b/>
          <w:sz w:val="36"/>
          <w:szCs w:val="36"/>
        </w:rPr>
        <w:t>横林实验小学现场作文竞赛结果通告</w:t>
      </w:r>
    </w:p>
    <w:p w:rsidR="00B345B2" w:rsidRPr="003D6A03" w:rsidRDefault="00B345B2" w:rsidP="0076195A">
      <w:pPr>
        <w:jc w:val="left"/>
        <w:rPr>
          <w:sz w:val="24"/>
          <w:szCs w:val="24"/>
        </w:rPr>
      </w:pPr>
      <w:r>
        <w:rPr>
          <w:b/>
        </w:rPr>
        <w:t xml:space="preserve"> </w:t>
      </w:r>
      <w:r w:rsidRPr="003D6A03">
        <w:rPr>
          <w:sz w:val="24"/>
          <w:szCs w:val="24"/>
        </w:rPr>
        <w:t xml:space="preserve">   </w:t>
      </w:r>
      <w:r w:rsidRPr="003D6A03">
        <w:rPr>
          <w:rFonts w:hint="eastAsia"/>
          <w:sz w:val="24"/>
          <w:szCs w:val="24"/>
        </w:rPr>
        <w:t>写作是心灵的独创，是学生语文综合能力的具体体现。为了鼓励学生多读书、勤练笔，提高写作能力，夯实人文素养，横林实验小学校于</w:t>
      </w:r>
      <w:r w:rsidRPr="003D6A03">
        <w:rPr>
          <w:sz w:val="24"/>
          <w:szCs w:val="24"/>
        </w:rPr>
        <w:t>9</w:t>
      </w:r>
      <w:r w:rsidRPr="003D6A03">
        <w:rPr>
          <w:rFonts w:hint="eastAsia"/>
          <w:sz w:val="24"/>
          <w:szCs w:val="24"/>
        </w:rPr>
        <w:t>月</w:t>
      </w:r>
      <w:r w:rsidRPr="003D6A03">
        <w:rPr>
          <w:sz w:val="24"/>
          <w:szCs w:val="24"/>
        </w:rPr>
        <w:t>19</w:t>
      </w:r>
      <w:r w:rsidRPr="003D6A03">
        <w:rPr>
          <w:rFonts w:hint="eastAsia"/>
          <w:sz w:val="24"/>
          <w:szCs w:val="24"/>
        </w:rPr>
        <w:t>日中午举行了校现场作文竞赛。</w:t>
      </w:r>
      <w:r w:rsidRPr="003D6A03">
        <w:rPr>
          <w:sz w:val="24"/>
          <w:szCs w:val="24"/>
        </w:rPr>
        <w:t> </w:t>
      </w:r>
    </w:p>
    <w:p w:rsidR="00B345B2" w:rsidRPr="003D6A03" w:rsidRDefault="00B345B2" w:rsidP="0076195A">
      <w:pPr>
        <w:jc w:val="left"/>
        <w:rPr>
          <w:sz w:val="24"/>
          <w:szCs w:val="24"/>
        </w:rPr>
      </w:pPr>
      <w:r w:rsidRPr="003D6A03">
        <w:rPr>
          <w:sz w:val="24"/>
          <w:szCs w:val="24"/>
        </w:rPr>
        <w:t xml:space="preserve">    </w:t>
      </w:r>
      <w:r w:rsidRPr="003D6A03">
        <w:rPr>
          <w:rFonts w:hint="eastAsia"/>
          <w:sz w:val="24"/>
          <w:szCs w:val="24"/>
        </w:rPr>
        <w:t>本着公平、公正的原则，评委老师们对参赛作文进行了仔细评审，分中、高年级组分别评选出了一等奖各六名，二等奖各十八名。其中，四（</w:t>
      </w:r>
      <w:r w:rsidRPr="003D6A03">
        <w:rPr>
          <w:sz w:val="24"/>
          <w:szCs w:val="24"/>
        </w:rPr>
        <w:t>4</w:t>
      </w:r>
      <w:r w:rsidRPr="003D6A03">
        <w:rPr>
          <w:rFonts w:hint="eastAsia"/>
          <w:sz w:val="24"/>
          <w:szCs w:val="24"/>
        </w:rPr>
        <w:t>）班的周泓妤，五（</w:t>
      </w:r>
      <w:r w:rsidRPr="003D6A03">
        <w:rPr>
          <w:sz w:val="24"/>
          <w:szCs w:val="24"/>
        </w:rPr>
        <w:t>2</w:t>
      </w:r>
      <w:r w:rsidRPr="003D6A03">
        <w:rPr>
          <w:rFonts w:hint="eastAsia"/>
          <w:sz w:val="24"/>
          <w:szCs w:val="24"/>
        </w:rPr>
        <w:t>）班的吴雨晗，六（</w:t>
      </w:r>
      <w:r w:rsidRPr="003D6A03">
        <w:rPr>
          <w:sz w:val="24"/>
          <w:szCs w:val="24"/>
        </w:rPr>
        <w:t>1</w:t>
      </w:r>
      <w:r w:rsidRPr="003D6A03">
        <w:rPr>
          <w:rFonts w:hint="eastAsia"/>
          <w:sz w:val="24"/>
          <w:szCs w:val="24"/>
        </w:rPr>
        <w:t>）班的黄沁雅三位同学的作品感情真挚，表达细腻，文采飞扬，得到了评委老师们的一致好评。他们将代表横林实验小学参加</w:t>
      </w:r>
      <w:r w:rsidRPr="003D6A03">
        <w:rPr>
          <w:sz w:val="24"/>
          <w:szCs w:val="24"/>
        </w:rPr>
        <w:t>9</w:t>
      </w:r>
      <w:r w:rsidRPr="003D6A03">
        <w:rPr>
          <w:rFonts w:hint="eastAsia"/>
          <w:sz w:val="24"/>
          <w:szCs w:val="24"/>
        </w:rPr>
        <w:t>月</w:t>
      </w:r>
      <w:r w:rsidRPr="003D6A03">
        <w:rPr>
          <w:sz w:val="24"/>
          <w:szCs w:val="24"/>
        </w:rPr>
        <w:t>24</w:t>
      </w:r>
      <w:r w:rsidRPr="003D6A03">
        <w:rPr>
          <w:rFonts w:hint="eastAsia"/>
          <w:sz w:val="24"/>
          <w:szCs w:val="24"/>
        </w:rPr>
        <w:t>日的武进区中小学生现场作文竞赛，预祝他们在这次活动中能出色发挥，载誉而归。</w:t>
      </w:r>
    </w:p>
    <w:p w:rsidR="00B345B2" w:rsidRPr="003D6A03" w:rsidRDefault="00B345B2" w:rsidP="0076195A">
      <w:pPr>
        <w:ind w:firstLine="480"/>
        <w:jc w:val="left"/>
        <w:rPr>
          <w:sz w:val="24"/>
          <w:szCs w:val="24"/>
        </w:rPr>
      </w:pPr>
      <w:r w:rsidRPr="003D6A03">
        <w:rPr>
          <w:rFonts w:hint="eastAsia"/>
          <w:sz w:val="24"/>
          <w:szCs w:val="24"/>
        </w:rPr>
        <w:t>现将本次校现场作文竞赛获奖名单公布如下：</w:t>
      </w:r>
    </w:p>
    <w:p w:rsidR="00B345B2" w:rsidRPr="0076195A" w:rsidRDefault="00B345B2" w:rsidP="0076195A">
      <w:pPr>
        <w:ind w:firstLineChars="1045" w:firstLine="3168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中年级组</w:t>
      </w:r>
    </w:p>
    <w:p w:rsidR="00B345B2" w:rsidRPr="0076195A" w:rsidRDefault="00B345B2" w:rsidP="0076195A">
      <w:pPr>
        <w:jc w:val="left"/>
        <w:rPr>
          <w:b/>
          <w:sz w:val="32"/>
          <w:szCs w:val="32"/>
        </w:rPr>
      </w:pPr>
      <w:r w:rsidRPr="0076195A">
        <w:rPr>
          <w:rFonts w:hint="eastAsia"/>
          <w:b/>
          <w:sz w:val="32"/>
          <w:szCs w:val="32"/>
        </w:rPr>
        <w:t>一等奖：</w:t>
      </w:r>
    </w:p>
    <w:p w:rsidR="00B345B2" w:rsidRPr="003D6A03" w:rsidRDefault="00B345B2" w:rsidP="0076195A">
      <w:pPr>
        <w:jc w:val="left"/>
        <w:rPr>
          <w:sz w:val="24"/>
          <w:szCs w:val="24"/>
        </w:rPr>
      </w:pPr>
      <w:r w:rsidRPr="003D6A03">
        <w:rPr>
          <w:rFonts w:hint="eastAsia"/>
          <w:sz w:val="24"/>
          <w:szCs w:val="24"/>
        </w:rPr>
        <w:t>四（</w:t>
      </w:r>
      <w:r w:rsidRPr="003D6A03">
        <w:rPr>
          <w:sz w:val="24"/>
          <w:szCs w:val="24"/>
        </w:rPr>
        <w:t>4</w:t>
      </w:r>
      <w:r w:rsidRPr="003D6A03">
        <w:rPr>
          <w:rFonts w:hint="eastAsia"/>
          <w:sz w:val="24"/>
          <w:szCs w:val="24"/>
        </w:rPr>
        <w:t>）班</w:t>
      </w:r>
      <w:r w:rsidRPr="003D6A03">
        <w:rPr>
          <w:sz w:val="24"/>
          <w:szCs w:val="24"/>
        </w:rPr>
        <w:t xml:space="preserve">  </w:t>
      </w:r>
      <w:r w:rsidRPr="003D6A03">
        <w:rPr>
          <w:rFonts w:hint="eastAsia"/>
          <w:sz w:val="24"/>
          <w:szCs w:val="24"/>
        </w:rPr>
        <w:t>周泓妤</w:t>
      </w:r>
      <w:r w:rsidRPr="003D6A03">
        <w:rPr>
          <w:sz w:val="24"/>
          <w:szCs w:val="24"/>
        </w:rPr>
        <w:t xml:space="preserve">     </w:t>
      </w:r>
      <w:r w:rsidRPr="003D6A03">
        <w:rPr>
          <w:rFonts w:hint="eastAsia"/>
          <w:sz w:val="24"/>
          <w:szCs w:val="24"/>
        </w:rPr>
        <w:t>四（</w:t>
      </w:r>
      <w:r w:rsidRPr="003D6A03">
        <w:rPr>
          <w:sz w:val="24"/>
          <w:szCs w:val="24"/>
        </w:rPr>
        <w:t>4</w:t>
      </w:r>
      <w:r w:rsidRPr="003D6A03">
        <w:rPr>
          <w:rFonts w:hint="eastAsia"/>
          <w:sz w:val="24"/>
          <w:szCs w:val="24"/>
        </w:rPr>
        <w:t>）班</w:t>
      </w:r>
      <w:r w:rsidRPr="003D6A03">
        <w:rPr>
          <w:sz w:val="24"/>
          <w:szCs w:val="24"/>
        </w:rPr>
        <w:t xml:space="preserve">   </w:t>
      </w:r>
      <w:r w:rsidRPr="003D6A03">
        <w:rPr>
          <w:rFonts w:hint="eastAsia"/>
          <w:sz w:val="24"/>
          <w:szCs w:val="24"/>
        </w:rPr>
        <w:t>吴同</w:t>
      </w:r>
      <w:r w:rsidRPr="003D6A03">
        <w:rPr>
          <w:sz w:val="24"/>
          <w:szCs w:val="24"/>
        </w:rPr>
        <w:t xml:space="preserve">       </w:t>
      </w:r>
      <w:r w:rsidRPr="003D6A03">
        <w:rPr>
          <w:rFonts w:hint="eastAsia"/>
          <w:sz w:val="24"/>
          <w:szCs w:val="24"/>
        </w:rPr>
        <w:t>四（</w:t>
      </w:r>
      <w:r w:rsidRPr="003D6A03">
        <w:rPr>
          <w:sz w:val="24"/>
          <w:szCs w:val="24"/>
        </w:rPr>
        <w:t>5</w:t>
      </w:r>
      <w:r w:rsidRPr="003D6A03">
        <w:rPr>
          <w:rFonts w:hint="eastAsia"/>
          <w:sz w:val="24"/>
          <w:szCs w:val="24"/>
        </w:rPr>
        <w:t>）班</w:t>
      </w:r>
      <w:r w:rsidRPr="003D6A03">
        <w:rPr>
          <w:sz w:val="24"/>
          <w:szCs w:val="24"/>
        </w:rPr>
        <w:t xml:space="preserve">  </w:t>
      </w:r>
      <w:r w:rsidRPr="003D6A03">
        <w:rPr>
          <w:rFonts w:hint="eastAsia"/>
          <w:sz w:val="24"/>
          <w:szCs w:val="24"/>
        </w:rPr>
        <w:t>诸毓瑶</w:t>
      </w:r>
    </w:p>
    <w:p w:rsidR="00B345B2" w:rsidRPr="003D6A03" w:rsidRDefault="00B345B2" w:rsidP="0076195A">
      <w:pPr>
        <w:jc w:val="left"/>
        <w:rPr>
          <w:sz w:val="24"/>
          <w:szCs w:val="24"/>
        </w:rPr>
      </w:pPr>
      <w:r w:rsidRPr="003D6A03">
        <w:rPr>
          <w:rFonts w:hint="eastAsia"/>
          <w:sz w:val="24"/>
          <w:szCs w:val="24"/>
        </w:rPr>
        <w:t>四（</w:t>
      </w:r>
      <w:r w:rsidRPr="003D6A03">
        <w:rPr>
          <w:sz w:val="24"/>
          <w:szCs w:val="24"/>
        </w:rPr>
        <w:t>2</w:t>
      </w:r>
      <w:r w:rsidRPr="003D6A03">
        <w:rPr>
          <w:rFonts w:hint="eastAsia"/>
          <w:sz w:val="24"/>
          <w:szCs w:val="24"/>
        </w:rPr>
        <w:t>）班</w:t>
      </w:r>
      <w:r w:rsidRPr="003D6A03">
        <w:rPr>
          <w:sz w:val="24"/>
          <w:szCs w:val="24"/>
        </w:rPr>
        <w:t xml:space="preserve">  </w:t>
      </w:r>
      <w:r w:rsidRPr="003D6A03">
        <w:rPr>
          <w:rFonts w:hint="eastAsia"/>
          <w:sz w:val="24"/>
          <w:szCs w:val="24"/>
        </w:rPr>
        <w:t>俞雅洁</w:t>
      </w:r>
      <w:r w:rsidRPr="003D6A03">
        <w:rPr>
          <w:sz w:val="24"/>
          <w:szCs w:val="24"/>
        </w:rPr>
        <w:t xml:space="preserve">     </w:t>
      </w:r>
      <w:r w:rsidRPr="003D6A03">
        <w:rPr>
          <w:rFonts w:hint="eastAsia"/>
          <w:sz w:val="24"/>
          <w:szCs w:val="24"/>
        </w:rPr>
        <w:t>三（</w:t>
      </w:r>
      <w:r w:rsidRPr="003D6A03">
        <w:rPr>
          <w:sz w:val="24"/>
          <w:szCs w:val="24"/>
        </w:rPr>
        <w:t>2</w:t>
      </w:r>
      <w:r w:rsidRPr="003D6A03">
        <w:rPr>
          <w:rFonts w:hint="eastAsia"/>
          <w:sz w:val="24"/>
          <w:szCs w:val="24"/>
        </w:rPr>
        <w:t>）班</w:t>
      </w:r>
      <w:r w:rsidRPr="003D6A03">
        <w:rPr>
          <w:sz w:val="24"/>
          <w:szCs w:val="24"/>
        </w:rPr>
        <w:t xml:space="preserve">   </w:t>
      </w:r>
      <w:r w:rsidRPr="003D6A03">
        <w:rPr>
          <w:rFonts w:hint="eastAsia"/>
          <w:sz w:val="24"/>
          <w:szCs w:val="24"/>
        </w:rPr>
        <w:t>蒋珠珠</w:t>
      </w:r>
      <w:r w:rsidRPr="003D6A03">
        <w:rPr>
          <w:sz w:val="24"/>
          <w:szCs w:val="24"/>
        </w:rPr>
        <w:t xml:space="preserve">     </w:t>
      </w:r>
      <w:r w:rsidRPr="003D6A03">
        <w:rPr>
          <w:rFonts w:hint="eastAsia"/>
          <w:sz w:val="24"/>
          <w:szCs w:val="24"/>
        </w:rPr>
        <w:t>三（</w:t>
      </w:r>
      <w:r w:rsidRPr="003D6A03">
        <w:rPr>
          <w:sz w:val="24"/>
          <w:szCs w:val="24"/>
        </w:rPr>
        <w:t>4</w:t>
      </w:r>
      <w:r w:rsidRPr="003D6A03">
        <w:rPr>
          <w:rFonts w:hint="eastAsia"/>
          <w:sz w:val="24"/>
          <w:szCs w:val="24"/>
        </w:rPr>
        <w:t>）班</w:t>
      </w:r>
      <w:r w:rsidRPr="003D6A03">
        <w:rPr>
          <w:sz w:val="24"/>
          <w:szCs w:val="24"/>
        </w:rPr>
        <w:t xml:space="preserve">  </w:t>
      </w:r>
      <w:r w:rsidRPr="003D6A03">
        <w:rPr>
          <w:rFonts w:hint="eastAsia"/>
          <w:sz w:val="24"/>
          <w:szCs w:val="24"/>
        </w:rPr>
        <w:t>潘婧怡</w:t>
      </w:r>
    </w:p>
    <w:p w:rsidR="00B345B2" w:rsidRPr="0076195A" w:rsidRDefault="00B345B2" w:rsidP="0076195A">
      <w:pPr>
        <w:jc w:val="left"/>
        <w:rPr>
          <w:b/>
          <w:sz w:val="30"/>
          <w:szCs w:val="30"/>
        </w:rPr>
      </w:pPr>
      <w:r w:rsidRPr="0076195A">
        <w:rPr>
          <w:rFonts w:hint="eastAsia"/>
          <w:b/>
          <w:sz w:val="30"/>
          <w:szCs w:val="30"/>
        </w:rPr>
        <w:t>二等奖：</w:t>
      </w:r>
    </w:p>
    <w:p w:rsidR="00B345B2" w:rsidRDefault="00B345B2" w:rsidP="007619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章艺楠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三（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周栩帆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三（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孙小婷</w:t>
      </w:r>
    </w:p>
    <w:p w:rsidR="00B345B2" w:rsidRDefault="00B345B2" w:rsidP="007619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孙艺珂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三（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丁钰洁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三（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许星蕾</w:t>
      </w:r>
    </w:p>
    <w:p w:rsidR="00B345B2" w:rsidRDefault="00B345B2" w:rsidP="007619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何铭烨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三（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邵韩煜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三（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邓言</w:t>
      </w:r>
    </w:p>
    <w:p w:rsidR="00B345B2" w:rsidRDefault="00B345B2" w:rsidP="007619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孙雨涵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王海泉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徐震枭</w:t>
      </w:r>
    </w:p>
    <w:p w:rsidR="00B345B2" w:rsidRDefault="00B345B2" w:rsidP="007619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张浩铭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钱淼雨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赵静怡</w:t>
      </w:r>
    </w:p>
    <w:p w:rsidR="00B345B2" w:rsidRDefault="00B345B2" w:rsidP="007619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钱雨薇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濮瑜柯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吴彦次</w:t>
      </w:r>
    </w:p>
    <w:p w:rsidR="00B345B2" w:rsidRPr="0076195A" w:rsidRDefault="00B345B2" w:rsidP="0076195A">
      <w:pPr>
        <w:ind w:firstLineChars="1096" w:firstLine="31680"/>
        <w:jc w:val="left"/>
        <w:rPr>
          <w:b/>
          <w:sz w:val="30"/>
          <w:szCs w:val="30"/>
        </w:rPr>
      </w:pPr>
      <w:r w:rsidRPr="0076195A">
        <w:rPr>
          <w:rFonts w:hint="eastAsia"/>
          <w:b/>
          <w:sz w:val="30"/>
          <w:szCs w:val="30"/>
        </w:rPr>
        <w:t>高年级组</w:t>
      </w:r>
    </w:p>
    <w:p w:rsidR="00B345B2" w:rsidRPr="0076195A" w:rsidRDefault="00B345B2" w:rsidP="0076195A">
      <w:pPr>
        <w:jc w:val="left"/>
        <w:rPr>
          <w:b/>
          <w:sz w:val="30"/>
          <w:szCs w:val="30"/>
        </w:rPr>
      </w:pPr>
      <w:r w:rsidRPr="0076195A">
        <w:rPr>
          <w:rFonts w:hint="eastAsia"/>
          <w:b/>
          <w:sz w:val="30"/>
          <w:szCs w:val="30"/>
        </w:rPr>
        <w:t>一等奖：</w:t>
      </w:r>
    </w:p>
    <w:p w:rsidR="00B345B2" w:rsidRDefault="00B345B2" w:rsidP="007619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吴雨晗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六（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黄沁雅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六（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丁洁丽</w:t>
      </w:r>
    </w:p>
    <w:p w:rsidR="00B345B2" w:rsidRDefault="00B345B2" w:rsidP="007619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六（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秦雨琦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六（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刘翔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严琳</w:t>
      </w:r>
    </w:p>
    <w:p w:rsidR="00B345B2" w:rsidRPr="0076195A" w:rsidRDefault="00B345B2" w:rsidP="0076195A">
      <w:pPr>
        <w:jc w:val="left"/>
        <w:rPr>
          <w:b/>
          <w:sz w:val="30"/>
          <w:szCs w:val="30"/>
        </w:rPr>
      </w:pPr>
      <w:r w:rsidRPr="0076195A">
        <w:rPr>
          <w:rFonts w:hint="eastAsia"/>
          <w:b/>
          <w:sz w:val="30"/>
          <w:szCs w:val="30"/>
        </w:rPr>
        <w:t>二等奖：</w:t>
      </w:r>
    </w:p>
    <w:p w:rsidR="00B345B2" w:rsidRDefault="00B345B2" w:rsidP="007619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汪晓嵘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刘钰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季可心</w:t>
      </w:r>
    </w:p>
    <w:p w:rsidR="00B345B2" w:rsidRDefault="00B345B2" w:rsidP="007619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张梦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沈媛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刘康悦</w:t>
      </w:r>
    </w:p>
    <w:p w:rsidR="00B345B2" w:rsidRDefault="00B345B2" w:rsidP="007619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孙浩杰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秦银霞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黄婧芸</w:t>
      </w:r>
    </w:p>
    <w:p w:rsidR="00B345B2" w:rsidRDefault="00B345B2" w:rsidP="007619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杨宸嘉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六（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刘晓丹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六（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周之蕊</w:t>
      </w:r>
    </w:p>
    <w:p w:rsidR="00B345B2" w:rsidRDefault="00B345B2" w:rsidP="007619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六（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诸海乐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六（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年芊媛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六（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顾祺霏</w:t>
      </w:r>
    </w:p>
    <w:p w:rsidR="00B345B2" w:rsidRDefault="00B345B2" w:rsidP="007619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六（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徐婉容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六（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陶佳怡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六（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顾沁妍</w:t>
      </w:r>
    </w:p>
    <w:p w:rsidR="00B345B2" w:rsidRDefault="00B345B2" w:rsidP="0076195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345B2" w:rsidRPr="003D6A03" w:rsidRDefault="00B345B2" w:rsidP="0076195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</w:rPr>
        <w:t>横林实验小学</w:t>
      </w:r>
      <w:r>
        <w:rPr>
          <w:sz w:val="24"/>
          <w:szCs w:val="24"/>
        </w:rPr>
        <w:t xml:space="preserve"> 2016.9.20</w:t>
      </w:r>
    </w:p>
    <w:sectPr w:rsidR="00B345B2" w:rsidRPr="003D6A03" w:rsidSect="006F3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5B2" w:rsidRDefault="00B345B2" w:rsidP="0090503B">
      <w:r>
        <w:separator/>
      </w:r>
    </w:p>
  </w:endnote>
  <w:endnote w:type="continuationSeparator" w:id="0">
    <w:p w:rsidR="00B345B2" w:rsidRDefault="00B345B2" w:rsidP="00905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5B2" w:rsidRDefault="00B345B2" w:rsidP="0090503B">
      <w:r>
        <w:separator/>
      </w:r>
    </w:p>
  </w:footnote>
  <w:footnote w:type="continuationSeparator" w:id="0">
    <w:p w:rsidR="00B345B2" w:rsidRDefault="00B345B2" w:rsidP="00905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03B"/>
    <w:rsid w:val="003D6A03"/>
    <w:rsid w:val="0050370E"/>
    <w:rsid w:val="006F37B5"/>
    <w:rsid w:val="007415EF"/>
    <w:rsid w:val="0076195A"/>
    <w:rsid w:val="0090503B"/>
    <w:rsid w:val="00B345B2"/>
    <w:rsid w:val="00C1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B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05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03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05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503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160</Words>
  <Characters>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横林实验小学现场作文竞赛结果通告</dc:title>
  <dc:subject/>
  <dc:creator>CJY-PC</dc:creator>
  <cp:keywords/>
  <dc:description/>
  <cp:lastModifiedBy>User</cp:lastModifiedBy>
  <cp:revision>2</cp:revision>
  <dcterms:created xsi:type="dcterms:W3CDTF">2016-09-20T02:05:00Z</dcterms:created>
  <dcterms:modified xsi:type="dcterms:W3CDTF">2016-09-20T02:05:00Z</dcterms:modified>
</cp:coreProperties>
</file>