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82" w:rsidRPr="006F589E" w:rsidRDefault="00103082" w:rsidP="006F589E">
      <w:pPr>
        <w:widowControl/>
        <w:spacing w:before="100" w:beforeAutospacing="1" w:after="100" w:afterAutospacing="1"/>
        <w:jc w:val="center"/>
        <w:textAlignment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  <w:r w:rsidRPr="006F589E">
        <w:rPr>
          <w:rFonts w:ascii="黑体" w:eastAsia="黑体" w:hAnsi="黑体" w:cs="宋体" w:hint="eastAsia"/>
          <w:b/>
          <w:bCs/>
          <w:kern w:val="36"/>
          <w:sz w:val="44"/>
          <w:szCs w:val="44"/>
        </w:rPr>
        <w:t>纯真·奇迹</w:t>
      </w:r>
    </w:p>
    <w:p w:rsidR="00103082" w:rsidRPr="00E73A39" w:rsidRDefault="00103082" w:rsidP="00E73A39">
      <w:pPr>
        <w:widowControl/>
        <w:adjustRightInd w:val="0"/>
        <w:snapToGrid w:val="0"/>
        <w:spacing w:line="520" w:lineRule="exact"/>
        <w:jc w:val="center"/>
        <w:outlineLvl w:val="1"/>
        <w:rPr>
          <w:rFonts w:ascii="Arial" w:hAnsi="Arial" w:cs="Arial"/>
          <w:b/>
          <w:bCs/>
          <w:kern w:val="0"/>
          <w:sz w:val="30"/>
          <w:szCs w:val="30"/>
        </w:rPr>
      </w:pPr>
      <w:r w:rsidRPr="00E73A39">
        <w:rPr>
          <w:rFonts w:ascii="Arial" w:hAnsi="Arial" w:cs="Arial"/>
          <w:b/>
          <w:bCs/>
          <w:kern w:val="0"/>
          <w:sz w:val="30"/>
          <w:szCs w:val="30"/>
        </w:rPr>
        <w:t>——</w:t>
      </w:r>
      <w:r w:rsidRPr="00E73A39">
        <w:rPr>
          <w:rFonts w:ascii="Arial" w:hAnsi="Arial" w:cs="Arial" w:hint="eastAsia"/>
          <w:b/>
          <w:bCs/>
          <w:kern w:val="0"/>
          <w:sz w:val="30"/>
          <w:szCs w:val="30"/>
        </w:rPr>
        <w:t>读《阿甘正传》有感</w:t>
      </w:r>
    </w:p>
    <w:p w:rsidR="00103082" w:rsidRPr="00853DE1" w:rsidRDefault="00103082" w:rsidP="00E73A39">
      <w:pPr>
        <w:widowControl/>
        <w:spacing w:before="100" w:beforeAutospacing="1" w:after="100" w:afterAutospacing="1" w:line="408" w:lineRule="auto"/>
        <w:ind w:firstLineChars="500" w:firstLine="31680"/>
        <w:rPr>
          <w:rFonts w:ascii="宋体" w:cs="宋体"/>
          <w:color w:val="000000"/>
          <w:kern w:val="0"/>
          <w:sz w:val="24"/>
          <w:szCs w:val="24"/>
        </w:rPr>
      </w:pPr>
      <w:r w:rsidRPr="00F84968">
        <w:rPr>
          <w:rFonts w:ascii="宋体" w:hAnsi="宋体" w:cs="宋体" w:hint="eastAsia"/>
          <w:b/>
          <w:kern w:val="0"/>
          <w:sz w:val="28"/>
          <w:szCs w:val="28"/>
        </w:rPr>
        <w:t>常州市天宁区郑陆初级中学九（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 w:rsidRPr="00F84968">
        <w:rPr>
          <w:rFonts w:ascii="宋体" w:hAnsi="宋体" w:cs="宋体" w:hint="eastAsia"/>
          <w:b/>
          <w:kern w:val="0"/>
          <w:sz w:val="28"/>
          <w:szCs w:val="28"/>
        </w:rPr>
        <w:t>）班</w:t>
      </w:r>
      <w:r>
        <w:rPr>
          <w:rFonts w:ascii="宋体" w:hAnsi="宋体" w:cs="宋体"/>
          <w:b/>
          <w:kern w:val="0"/>
          <w:sz w:val="28"/>
          <w:szCs w:val="28"/>
        </w:rPr>
        <w:t xml:space="preserve">  </w:t>
      </w:r>
      <w:r w:rsidRPr="00853DE1">
        <w:rPr>
          <w:rFonts w:ascii="宋体" w:cs="宋体"/>
          <w:color w:val="000000"/>
          <w:kern w:val="0"/>
          <w:sz w:val="28"/>
          <w:szCs w:val="28"/>
        </w:rPr>
        <w:t> </w:t>
      </w:r>
      <w:r w:rsidRPr="00853DE1"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</w:t>
      </w:r>
      <w:r w:rsidRPr="00E73A39">
        <w:rPr>
          <w:rFonts w:ascii="宋体" w:hAnsi="宋体" w:cs="宋体" w:hint="eastAsia"/>
          <w:b/>
          <w:kern w:val="0"/>
          <w:sz w:val="28"/>
          <w:szCs w:val="28"/>
        </w:rPr>
        <w:t>张莉萍</w:t>
      </w:r>
      <w:r w:rsidRPr="00853DE1">
        <w:rPr>
          <w:rFonts w:ascii="楷体" w:eastAsia="楷体" w:hAnsi="楷体" w:cs="宋体"/>
          <w:color w:val="000000"/>
          <w:kern w:val="0"/>
          <w:sz w:val="28"/>
          <w:szCs w:val="28"/>
        </w:rPr>
        <w:t xml:space="preserve"> </w:t>
      </w:r>
    </w:p>
    <w:p w:rsidR="00103082" w:rsidRPr="00853DE1" w:rsidRDefault="00103082" w:rsidP="00853DE1">
      <w:pPr>
        <w:widowControl/>
        <w:spacing w:before="100" w:beforeAutospacing="1" w:after="100" w:afterAutospacing="1" w:line="408" w:lineRule="auto"/>
        <w:rPr>
          <w:rFonts w:ascii="宋体" w:cs="宋体"/>
          <w:color w:val="000000"/>
          <w:kern w:val="0"/>
          <w:sz w:val="24"/>
          <w:szCs w:val="24"/>
        </w:rPr>
      </w:pPr>
      <w:r w:rsidRPr="00853DE1">
        <w:rPr>
          <w:rFonts w:ascii="宋体" w:cs="宋体"/>
          <w:color w:val="000000"/>
          <w:kern w:val="0"/>
          <w:sz w:val="28"/>
          <w:szCs w:val="28"/>
        </w:rPr>
        <w:t> </w:t>
      </w:r>
      <w:r w:rsidRPr="00853DE1">
        <w:rPr>
          <w:rFonts w:ascii="楷体" w:eastAsia="楷体" w:hAnsi="楷体" w:cs="楷体"/>
          <w:color w:val="000000"/>
          <w:kern w:val="0"/>
          <w:sz w:val="28"/>
          <w:szCs w:val="28"/>
        </w:rPr>
        <w:t xml:space="preserve"> </w:t>
      </w:r>
      <w:r w:rsidRPr="00853DE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“生活就像一盒巧克力，你永远不知道你会得到什么。”</w:t>
      </w:r>
    </w:p>
    <w:p w:rsidR="00103082" w:rsidRPr="00853DE1" w:rsidRDefault="00103082" w:rsidP="00CF346D">
      <w:pPr>
        <w:widowControl/>
        <w:spacing w:line="360" w:lineRule="auto"/>
        <w:ind w:firstLine="6720"/>
        <w:rPr>
          <w:rFonts w:ascii="宋体" w:cs="宋体"/>
          <w:color w:val="000000"/>
          <w:kern w:val="0"/>
          <w:sz w:val="24"/>
          <w:szCs w:val="24"/>
        </w:rPr>
      </w:pPr>
      <w:r w:rsidRPr="00853DE1">
        <w:rPr>
          <w:rFonts w:ascii="楷体" w:eastAsia="楷体" w:hAnsi="楷体" w:cs="宋体"/>
          <w:color w:val="000000"/>
          <w:kern w:val="0"/>
          <w:sz w:val="28"/>
          <w:szCs w:val="28"/>
        </w:rPr>
        <w:t>——</w:t>
      </w:r>
      <w:r w:rsidRPr="00853DE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题记</w:t>
      </w:r>
    </w:p>
    <w:p w:rsidR="00103082" w:rsidRPr="00E73A39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午后，刺眼的阳光把世间的纷扰剔除得只剩下安宁，我手捧《阿甘正传》，沉浸在阿甘的世界里，慢慢地我明白：生活，当你纯真地对待它，活得自我，活得简单，你反而会创造奇迹。</w:t>
      </w:r>
    </w:p>
    <w:p w:rsidR="00103082" w:rsidRPr="00E73A39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《阿甘正传》书中的主人公阿甘被所有人认为他是一个智商只有七十五的白痴，却忽略掉了他除了反应慢一点，在许多事情上都是天才，打球、摔跤、经商，他无一不精通。在经历了一些事情后，他踏实下来，不仅成了富翁，还有一个健康聪明的儿子。就是这样一个简单到被人忽略的人，他成功了。</w:t>
      </w:r>
    </w:p>
    <w:p w:rsidR="00103082" w:rsidRPr="00E73A39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正如书中所说：“生活就像一盒巧克力，你永远不知道你会得到什么。”在同一盒内的巧克力，没有任何标签下，只有拆开了放到嘴里品尝后，才知道各种滋味。在让你尝到最后的香甜之前必先让你尝过各种苦。对于复杂的人来说来，这种苦必定是苦中苦，不受也罢。但对于简单的人来说，这种苦是一种快乐。</w:t>
      </w:r>
    </w:p>
    <w:p w:rsidR="00103082" w:rsidRPr="00E73A39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我觉得，人的心智成熟就是大度宽容地接受外在的世界，宠辱不惊，做一个简单的人。有些曾经纯真的人，在世俗一层又一层的包裹下，始终都无法抵制住种种诱惑。农村人追求城里人的生活，城里人追求外国人的生活。追求美好本来并没有什么错，可往往在追求的过程中，不好的一切只能加上“理想”</w:t>
      </w:r>
      <w:r w:rsidRPr="00E73A39">
        <w:rPr>
          <w:rFonts w:ascii="宋体" w:cs="宋体"/>
          <w:kern w:val="0"/>
          <w:sz w:val="28"/>
          <w:szCs w:val="28"/>
        </w:rPr>
        <w:t> </w:t>
      </w:r>
      <w:r w:rsidRPr="00E73A39">
        <w:rPr>
          <w:rFonts w:ascii="宋体" w:hAnsi="宋体" w:cs="宋体" w:hint="eastAsia"/>
          <w:kern w:val="0"/>
          <w:sz w:val="28"/>
          <w:szCs w:val="28"/>
        </w:rPr>
        <w:t>这个虚假的外壳，最后的这“理想”在内心中最根本的追求，最纯真的自我早已在奔跑的过程中消散，在不知不觉中却成为了财富与地位的代名词。</w:t>
      </w:r>
    </w:p>
    <w:p w:rsidR="00103082" w:rsidRPr="00E73A39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我从大山中走出，在这个陌生的地方生活了八年多了，在家乡能在肚子饿的时候吃到一个白馒头，加上点榨菜，便可以美滋滋的饱餐一顿了。这个陌生的城市，虽不像大城市的那样繁荣，却比我们那个小地方富有得多。每次放学后，一出校门便沿路都街道，一路上都是卖各种好吃的，而那些同学们在这样美食的连环诱惑下，没有丝毫的抵抗能力，拿出几块钱甚至几十块钱买各种口味的汉堡。除了享用美食外，还能好好地炫耀一番，右手拿个汉堡，左手拿着奶茶，大摇大摆地走在街上，所以放学后买上一个汉堡成了一个潮流。</w:t>
      </w:r>
    </w:p>
    <w:p w:rsidR="00103082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爸爸拿出十块钱，这便是我一个星期的零花钱，准确地说应该是早餐费。看到同学们买到各种各样的好吃的汉堡，于是乎，我也来到汉堡店，打量了许久，十块钱能够买到一个最小的汉堡。我放弃了一个星期的白馒头，咬着牙把十块钱给了服务员。等了五分钟，我便拿到了一个还不如五毛钱的白馒头大的一个汉堡，咬了一口，里面有十分刺鼻的味道，萨拉酱是甜的，鸡肉是咸的，又咸又甜加在一起，让人咬了一口就觉得腻，我便反胃得吐了出来。最后倒有了偷鸡不成蚀把米的感觉。</w:t>
      </w:r>
    </w:p>
    <w:p w:rsidR="00103082" w:rsidRPr="00E73A39" w:rsidRDefault="00103082" w:rsidP="009C41CA">
      <w:pPr>
        <w:widowControl/>
        <w:spacing w:line="360" w:lineRule="auto"/>
        <w:ind w:firstLineChars="200" w:firstLine="31680"/>
        <w:jc w:val="right"/>
        <w:rPr>
          <w:rFonts w:ascii="宋体" w:cs="宋体"/>
          <w:kern w:val="0"/>
          <w:sz w:val="28"/>
          <w:szCs w:val="28"/>
        </w:rPr>
      </w:pPr>
      <w:r w:rsidRPr="00971AA6">
        <w:rPr>
          <w:rFonts w:ascii="宋体" w:hAnsi="宋体" w:cs="宋体" w:hint="eastAsia"/>
          <w:b/>
          <w:kern w:val="0"/>
          <w:sz w:val="28"/>
          <w:szCs w:val="28"/>
        </w:rPr>
        <w:t>指导教师：</w:t>
      </w:r>
      <w:r>
        <w:rPr>
          <w:rFonts w:ascii="宋体" w:hAnsi="宋体" w:cs="宋体" w:hint="eastAsia"/>
          <w:b/>
          <w:kern w:val="0"/>
          <w:sz w:val="28"/>
          <w:szCs w:val="28"/>
        </w:rPr>
        <w:t>陆群</w:t>
      </w:r>
    </w:p>
    <w:p w:rsidR="00103082" w:rsidRPr="00E73A39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本是一个不属于我的圈子，当我厚着脸皮挤进去时，却发现，十块钱的价值反而不如五毛钱毛钱，这个圈再大也没有适合我的空隙，而当初那个吃着一块钱的白馒头就能满足的我，才是最纯真最简单的自我。</w:t>
      </w:r>
    </w:p>
    <w:p w:rsidR="00103082" w:rsidRPr="00E73A39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简单才是快乐，纯真才是自我，我们应该像阿甘那样做个真实的自己。人用凹面镜看到的是自己的卑微，人用凸面镜看到的是自己的骄傲，只有用平面镜才能反射出完美的光线，那才是最简单的自己。</w:t>
      </w:r>
    </w:p>
    <w:p w:rsidR="00103082" w:rsidRPr="00E73A39" w:rsidRDefault="00103082" w:rsidP="00E73A39">
      <w:pPr>
        <w:widowControl/>
        <w:spacing w:line="360" w:lineRule="auto"/>
        <w:ind w:firstLineChars="200" w:firstLine="31680"/>
        <w:rPr>
          <w:rFonts w:ascii="宋体" w:cs="宋体"/>
          <w:kern w:val="0"/>
          <w:sz w:val="28"/>
          <w:szCs w:val="28"/>
        </w:rPr>
      </w:pPr>
      <w:r w:rsidRPr="00E73A39">
        <w:rPr>
          <w:rFonts w:ascii="宋体" w:hAnsi="宋体" w:cs="宋体" w:hint="eastAsia"/>
          <w:kern w:val="0"/>
          <w:sz w:val="28"/>
          <w:szCs w:val="28"/>
        </w:rPr>
        <w:t>生活就像巧克力，尝遍苦涩，但依然能淡然应对，泰然处以，简单生活，你将会创造奇迹。</w:t>
      </w:r>
    </w:p>
    <w:p w:rsidR="00103082" w:rsidRPr="00853DE1" w:rsidRDefault="00103082" w:rsidP="00CF346D">
      <w:pPr>
        <w:widowControl/>
        <w:spacing w:line="360" w:lineRule="auto"/>
        <w:jc w:val="left"/>
        <w:rPr>
          <w:rFonts w:ascii="lucida Grande" w:hAnsi="lucida Grande" w:cs="宋体"/>
          <w:color w:val="000000"/>
          <w:kern w:val="0"/>
          <w:sz w:val="18"/>
          <w:szCs w:val="18"/>
        </w:rPr>
      </w:pPr>
      <w:r w:rsidRPr="009251CA">
        <w:rPr>
          <w:rFonts w:ascii="lucida Grande" w:hAnsi="lucida Grande" w:cs="宋体"/>
          <w:color w:val="000000"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qqmailcontent_load_finsih" o:spid="_x0000_i1025" type="#_x0000_t75" alt="" style="width:24pt;height:24pt">
            <v:imagedata r:id="rId6" o:title=""/>
          </v:shape>
        </w:pict>
      </w:r>
    </w:p>
    <w:p w:rsidR="00103082" w:rsidRPr="00853DE1" w:rsidRDefault="00103082" w:rsidP="00CF346D">
      <w:pPr>
        <w:widowControl/>
        <w:spacing w:line="360" w:lineRule="auto"/>
        <w:jc w:val="left"/>
        <w:rPr>
          <w:rFonts w:ascii="lucida Grande" w:hAnsi="lucida Grande" w:cs="宋体"/>
          <w:vanish/>
          <w:color w:val="000000"/>
          <w:kern w:val="0"/>
          <w:sz w:val="18"/>
          <w:szCs w:val="18"/>
        </w:rPr>
      </w:pPr>
      <w:r w:rsidRPr="00853DE1">
        <w:rPr>
          <w:rFonts w:ascii="lucida Grande" w:hAnsi="lucida Grande" w:cs="宋体" w:hint="eastAsia"/>
          <w:vanish/>
          <w:color w:val="000000"/>
          <w:kern w:val="0"/>
          <w:sz w:val="18"/>
          <w:szCs w:val="18"/>
        </w:rPr>
        <w:t>您的朋友</w:t>
      </w:r>
      <w:r w:rsidRPr="00853DE1">
        <w:rPr>
          <w:rFonts w:ascii="lucida Grande" w:hAnsi="lucida Grande" w:cs="宋体"/>
          <w:vanish/>
          <w:color w:val="000000"/>
          <w:kern w:val="0"/>
          <w:sz w:val="18"/>
          <w:szCs w:val="18"/>
        </w:rPr>
        <w:t xml:space="preserve"> </w:t>
      </w:r>
      <w:r w:rsidRPr="00853DE1">
        <w:rPr>
          <w:rFonts w:ascii="lucida Grande" w:hAnsi="lucida Grande" w:cs="宋体" w:hint="eastAsia"/>
          <w:vanish/>
          <w:color w:val="000000"/>
          <w:kern w:val="0"/>
          <w:sz w:val="18"/>
          <w:szCs w:val="18"/>
        </w:rPr>
        <w:t>洛枳</w:t>
      </w:r>
      <w:r w:rsidRPr="00853DE1">
        <w:rPr>
          <w:rFonts w:ascii="lucida Grande" w:hAnsi="lucida Grande" w:cs="宋体"/>
          <w:vanish/>
          <w:color w:val="000000"/>
          <w:kern w:val="0"/>
          <w:sz w:val="18"/>
          <w:szCs w:val="18"/>
        </w:rPr>
        <w:t xml:space="preserve"> </w:t>
      </w:r>
      <w:r w:rsidRPr="00853DE1">
        <w:rPr>
          <w:rFonts w:ascii="lucida Grande" w:hAnsi="lucida Grande" w:cs="宋体" w:hint="eastAsia"/>
          <w:vanish/>
          <w:color w:val="000000"/>
          <w:kern w:val="0"/>
          <w:sz w:val="18"/>
          <w:szCs w:val="18"/>
        </w:rPr>
        <w:t>为这封邮件插入了背景音乐</w:t>
      </w:r>
      <w:r w:rsidRPr="00853DE1">
        <w:rPr>
          <w:rFonts w:ascii="lucida Grande" w:hAnsi="lucida Grande" w:cs="宋体"/>
          <w:vanish/>
          <w:color w:val="000000"/>
          <w:kern w:val="0"/>
          <w:sz w:val="18"/>
          <w:szCs w:val="18"/>
        </w:rPr>
        <w:t xml:space="preserve"> - </w:t>
      </w:r>
      <w:r w:rsidRPr="00853DE1">
        <w:rPr>
          <w:rFonts w:ascii="lucida Grande" w:hAnsi="lucida Grande" w:cs="宋体" w:hint="eastAsia"/>
          <w:vanish/>
          <w:color w:val="000000"/>
          <w:kern w:val="0"/>
          <w:sz w:val="18"/>
          <w:szCs w:val="18"/>
        </w:rPr>
        <w:t>下载</w:t>
      </w:r>
      <w:r w:rsidRPr="00853DE1">
        <w:rPr>
          <w:rFonts w:ascii="lucida Grande" w:hAnsi="lucida Grande" w:cs="宋体"/>
          <w:vanish/>
          <w:color w:val="000000"/>
          <w:kern w:val="0"/>
          <w:sz w:val="18"/>
          <w:szCs w:val="18"/>
        </w:rPr>
        <w:t>  </w:t>
      </w:r>
      <w:hyperlink r:id="rId7" w:history="1">
        <w:r w:rsidRPr="00853DE1">
          <w:rPr>
            <w:rFonts w:ascii="lucida Grande" w:hAnsi="lucida Grande" w:cs="宋体" w:hint="eastAsia"/>
            <w:vanish/>
            <w:color w:val="0000FF"/>
            <w:kern w:val="0"/>
            <w:sz w:val="18"/>
          </w:rPr>
          <w:t>播放</w:t>
        </w:r>
      </w:hyperlink>
      <w:bookmarkStart w:id="0" w:name="player"/>
      <w:bookmarkEnd w:id="0"/>
    </w:p>
    <w:p w:rsidR="00103082" w:rsidRPr="00853DE1" w:rsidRDefault="00103082" w:rsidP="00CF346D">
      <w:pPr>
        <w:widowControl/>
        <w:spacing w:line="360" w:lineRule="auto"/>
        <w:jc w:val="left"/>
        <w:rPr>
          <w:rFonts w:ascii="lucida Grande" w:hAnsi="lucida Grande" w:cs="宋体"/>
          <w:vanish/>
          <w:color w:val="000000"/>
          <w:kern w:val="0"/>
          <w:sz w:val="18"/>
          <w:szCs w:val="18"/>
        </w:rPr>
      </w:pPr>
      <w:r w:rsidRPr="00853DE1">
        <w:rPr>
          <w:rFonts w:ascii="lucida Grande" w:hAnsi="lucida Grande" w:cs="宋体"/>
          <w:vanish/>
          <w:color w:val="000000"/>
          <w:kern w:val="0"/>
          <w:sz w:val="18"/>
          <w:szCs w:val="18"/>
        </w:rPr>
        <w:t> </w:t>
      </w:r>
    </w:p>
    <w:p w:rsidR="00103082" w:rsidRPr="00853DE1" w:rsidRDefault="00103082" w:rsidP="00CF346D">
      <w:pPr>
        <w:widowControl/>
        <w:spacing w:line="360" w:lineRule="auto"/>
        <w:jc w:val="left"/>
        <w:rPr>
          <w:rFonts w:ascii="lucida Grande" w:hAnsi="lucida Grande" w:cs="宋体"/>
          <w:vanish/>
          <w:color w:val="000000"/>
          <w:kern w:val="0"/>
          <w:sz w:val="18"/>
          <w:szCs w:val="18"/>
        </w:rPr>
      </w:pPr>
      <w:r w:rsidRPr="00853DE1">
        <w:rPr>
          <w:rFonts w:ascii="lucida Grande" w:hAnsi="lucida Grande" w:cs="宋体" w:hint="eastAsia"/>
          <w:vanish/>
          <w:color w:val="000000"/>
          <w:kern w:val="0"/>
          <w:sz w:val="18"/>
          <w:szCs w:val="18"/>
        </w:rPr>
        <w:t>播放器加载中</w:t>
      </w:r>
      <w:r w:rsidRPr="00853DE1">
        <w:rPr>
          <w:rFonts w:ascii="lucida Grande" w:hAnsi="lucida Grande" w:cs="宋体"/>
          <w:vanish/>
          <w:color w:val="000000"/>
          <w:kern w:val="0"/>
          <w:sz w:val="18"/>
          <w:szCs w:val="18"/>
        </w:rPr>
        <w:t>...</w:t>
      </w:r>
    </w:p>
    <w:p w:rsidR="00103082" w:rsidRPr="00853DE1" w:rsidRDefault="00103082" w:rsidP="00CF346D">
      <w:pPr>
        <w:widowControl/>
        <w:spacing w:line="360" w:lineRule="auto"/>
        <w:jc w:val="left"/>
        <w:rPr>
          <w:rFonts w:ascii="lucida Grande" w:hAnsi="lucida Grande" w:cs="宋体"/>
          <w:vanish/>
          <w:color w:val="000000"/>
          <w:kern w:val="0"/>
          <w:sz w:val="18"/>
          <w:szCs w:val="18"/>
        </w:rPr>
      </w:pPr>
      <w:r w:rsidRPr="00853DE1">
        <w:rPr>
          <w:rFonts w:ascii="lucida Grande" w:hAnsi="lucida Grande" w:cs="宋体" w:hint="eastAsia"/>
          <w:vanish/>
          <w:color w:val="000000"/>
          <w:kern w:val="0"/>
          <w:sz w:val="18"/>
          <w:szCs w:val="18"/>
        </w:rPr>
        <w:t>正在发送</w:t>
      </w:r>
      <w:r w:rsidRPr="00853DE1">
        <w:rPr>
          <w:rFonts w:ascii="lucida Grande" w:hAnsi="lucida Grande" w:cs="宋体"/>
          <w:vanish/>
          <w:color w:val="000000"/>
          <w:kern w:val="0"/>
          <w:sz w:val="18"/>
          <w:szCs w:val="18"/>
        </w:rPr>
        <w:t>...</w:t>
      </w:r>
    </w:p>
    <w:p w:rsidR="00103082" w:rsidRPr="00853DE1" w:rsidRDefault="00103082" w:rsidP="00CF346D">
      <w:pPr>
        <w:widowControl/>
        <w:spacing w:line="360" w:lineRule="auto"/>
        <w:jc w:val="left"/>
        <w:rPr>
          <w:rFonts w:ascii="lucida Grande" w:hAnsi="lucida Grande" w:cs="宋体"/>
          <w:vanish/>
          <w:color w:val="000000"/>
          <w:kern w:val="0"/>
          <w:sz w:val="18"/>
          <w:szCs w:val="18"/>
        </w:rPr>
      </w:pPr>
      <w:r w:rsidRPr="00853DE1">
        <w:rPr>
          <w:rFonts w:ascii="lucida Grande" w:hAnsi="lucida Grande" w:cs="宋体" w:hint="eastAsia"/>
          <w:vanish/>
          <w:color w:val="000000"/>
          <w:kern w:val="0"/>
          <w:sz w:val="18"/>
          <w:szCs w:val="18"/>
        </w:rPr>
        <w:t>此邮件已成功发送。</w:t>
      </w:r>
      <w:hyperlink r:id="rId8" w:history="1">
        <w:r w:rsidRPr="00853DE1">
          <w:rPr>
            <w:rFonts w:ascii="lucida Grande" w:hAnsi="lucida Grande" w:cs="宋体" w:hint="eastAsia"/>
            <w:vanish/>
            <w:color w:val="0000FF"/>
            <w:kern w:val="0"/>
            <w:sz w:val="18"/>
          </w:rPr>
          <w:t>再回一封</w:t>
        </w:r>
      </w:hyperlink>
    </w:p>
    <w:p w:rsidR="00103082" w:rsidRDefault="00103082" w:rsidP="00CF346D">
      <w:pPr>
        <w:spacing w:line="360" w:lineRule="auto"/>
      </w:pPr>
    </w:p>
    <w:sectPr w:rsidR="00103082" w:rsidSect="0000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82" w:rsidRDefault="00103082" w:rsidP="00CA5E91">
      <w:r>
        <w:separator/>
      </w:r>
    </w:p>
  </w:endnote>
  <w:endnote w:type="continuationSeparator" w:id="1">
    <w:p w:rsidR="00103082" w:rsidRDefault="00103082" w:rsidP="00CA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82" w:rsidRDefault="00103082" w:rsidP="00CA5E91">
      <w:r>
        <w:separator/>
      </w:r>
    </w:p>
  </w:footnote>
  <w:footnote w:type="continuationSeparator" w:id="1">
    <w:p w:rsidR="00103082" w:rsidRDefault="00103082" w:rsidP="00CA5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DE1"/>
    <w:rsid w:val="00000F24"/>
    <w:rsid w:val="00001576"/>
    <w:rsid w:val="00001BF9"/>
    <w:rsid w:val="0000208C"/>
    <w:rsid w:val="00002A76"/>
    <w:rsid w:val="00006E7D"/>
    <w:rsid w:val="00007335"/>
    <w:rsid w:val="000076EF"/>
    <w:rsid w:val="00011F35"/>
    <w:rsid w:val="00012516"/>
    <w:rsid w:val="00014584"/>
    <w:rsid w:val="00014BB5"/>
    <w:rsid w:val="00015EBA"/>
    <w:rsid w:val="00016160"/>
    <w:rsid w:val="00020D72"/>
    <w:rsid w:val="000227F7"/>
    <w:rsid w:val="00022919"/>
    <w:rsid w:val="00022A31"/>
    <w:rsid w:val="00023178"/>
    <w:rsid w:val="000245C4"/>
    <w:rsid w:val="0002726E"/>
    <w:rsid w:val="000300E3"/>
    <w:rsid w:val="00033B81"/>
    <w:rsid w:val="0003555E"/>
    <w:rsid w:val="000375DD"/>
    <w:rsid w:val="0004044A"/>
    <w:rsid w:val="00044302"/>
    <w:rsid w:val="00047425"/>
    <w:rsid w:val="00054679"/>
    <w:rsid w:val="0005645C"/>
    <w:rsid w:val="000603FD"/>
    <w:rsid w:val="0006071E"/>
    <w:rsid w:val="00060D58"/>
    <w:rsid w:val="00067F96"/>
    <w:rsid w:val="00070394"/>
    <w:rsid w:val="00071982"/>
    <w:rsid w:val="000748FE"/>
    <w:rsid w:val="00081B2E"/>
    <w:rsid w:val="00081D8D"/>
    <w:rsid w:val="00083087"/>
    <w:rsid w:val="000862DC"/>
    <w:rsid w:val="00086BED"/>
    <w:rsid w:val="00092D56"/>
    <w:rsid w:val="00092DCD"/>
    <w:rsid w:val="000A0855"/>
    <w:rsid w:val="000A2923"/>
    <w:rsid w:val="000B792E"/>
    <w:rsid w:val="000B7CE7"/>
    <w:rsid w:val="000C00D9"/>
    <w:rsid w:val="000C0D4A"/>
    <w:rsid w:val="000C0F6F"/>
    <w:rsid w:val="000C1224"/>
    <w:rsid w:val="000C1364"/>
    <w:rsid w:val="000C27D9"/>
    <w:rsid w:val="000C2FF8"/>
    <w:rsid w:val="000C35EB"/>
    <w:rsid w:val="000C4EB7"/>
    <w:rsid w:val="000C5198"/>
    <w:rsid w:val="000C63C3"/>
    <w:rsid w:val="000C7CD3"/>
    <w:rsid w:val="000D0F1D"/>
    <w:rsid w:val="000D23C3"/>
    <w:rsid w:val="000D5BD9"/>
    <w:rsid w:val="000E1799"/>
    <w:rsid w:val="000E1A24"/>
    <w:rsid w:val="000E1F03"/>
    <w:rsid w:val="000E2779"/>
    <w:rsid w:val="000E49CA"/>
    <w:rsid w:val="000E5FAC"/>
    <w:rsid w:val="000E68D5"/>
    <w:rsid w:val="000F0259"/>
    <w:rsid w:val="000F0484"/>
    <w:rsid w:val="000F3059"/>
    <w:rsid w:val="000F465A"/>
    <w:rsid w:val="000F4AA4"/>
    <w:rsid w:val="000F7917"/>
    <w:rsid w:val="00101CC6"/>
    <w:rsid w:val="00103082"/>
    <w:rsid w:val="00103EFA"/>
    <w:rsid w:val="00104421"/>
    <w:rsid w:val="00105259"/>
    <w:rsid w:val="001069BE"/>
    <w:rsid w:val="00112277"/>
    <w:rsid w:val="00116495"/>
    <w:rsid w:val="0012120F"/>
    <w:rsid w:val="001265C8"/>
    <w:rsid w:val="00126E3C"/>
    <w:rsid w:val="001273C8"/>
    <w:rsid w:val="00127881"/>
    <w:rsid w:val="001304FA"/>
    <w:rsid w:val="0013246F"/>
    <w:rsid w:val="00132B45"/>
    <w:rsid w:val="00133DC7"/>
    <w:rsid w:val="001342F5"/>
    <w:rsid w:val="00135898"/>
    <w:rsid w:val="00135948"/>
    <w:rsid w:val="00141BE8"/>
    <w:rsid w:val="00142E31"/>
    <w:rsid w:val="00147AB5"/>
    <w:rsid w:val="0015398F"/>
    <w:rsid w:val="001627D0"/>
    <w:rsid w:val="00171989"/>
    <w:rsid w:val="0017531B"/>
    <w:rsid w:val="0017593D"/>
    <w:rsid w:val="00181999"/>
    <w:rsid w:val="00181E54"/>
    <w:rsid w:val="00182DEA"/>
    <w:rsid w:val="00183761"/>
    <w:rsid w:val="00183B13"/>
    <w:rsid w:val="00185877"/>
    <w:rsid w:val="00187592"/>
    <w:rsid w:val="0019021C"/>
    <w:rsid w:val="00191495"/>
    <w:rsid w:val="0019183F"/>
    <w:rsid w:val="00192AAB"/>
    <w:rsid w:val="001934D4"/>
    <w:rsid w:val="00195B6C"/>
    <w:rsid w:val="00195FEC"/>
    <w:rsid w:val="0019738A"/>
    <w:rsid w:val="001A0C82"/>
    <w:rsid w:val="001A26C4"/>
    <w:rsid w:val="001A5AE6"/>
    <w:rsid w:val="001B0A67"/>
    <w:rsid w:val="001B0E5C"/>
    <w:rsid w:val="001B2D92"/>
    <w:rsid w:val="001B42D4"/>
    <w:rsid w:val="001B5C72"/>
    <w:rsid w:val="001C0BBB"/>
    <w:rsid w:val="001C1501"/>
    <w:rsid w:val="001C34DC"/>
    <w:rsid w:val="001C4182"/>
    <w:rsid w:val="001C4A9C"/>
    <w:rsid w:val="001C548D"/>
    <w:rsid w:val="001C59BC"/>
    <w:rsid w:val="001C6E08"/>
    <w:rsid w:val="001D3C35"/>
    <w:rsid w:val="001D591C"/>
    <w:rsid w:val="001D778B"/>
    <w:rsid w:val="001E219C"/>
    <w:rsid w:val="001E3B82"/>
    <w:rsid w:val="001E6286"/>
    <w:rsid w:val="001E641E"/>
    <w:rsid w:val="001E64EB"/>
    <w:rsid w:val="001F00A1"/>
    <w:rsid w:val="001F11EE"/>
    <w:rsid w:val="001F1386"/>
    <w:rsid w:val="001F6A4A"/>
    <w:rsid w:val="001F742F"/>
    <w:rsid w:val="002018BE"/>
    <w:rsid w:val="00202E7A"/>
    <w:rsid w:val="00204FEE"/>
    <w:rsid w:val="002079C2"/>
    <w:rsid w:val="00207D9D"/>
    <w:rsid w:val="00213262"/>
    <w:rsid w:val="00214BF4"/>
    <w:rsid w:val="00215042"/>
    <w:rsid w:val="00215D24"/>
    <w:rsid w:val="00223D09"/>
    <w:rsid w:val="00224CD9"/>
    <w:rsid w:val="00227E30"/>
    <w:rsid w:val="00230E78"/>
    <w:rsid w:val="0023120C"/>
    <w:rsid w:val="002324D3"/>
    <w:rsid w:val="00232E2D"/>
    <w:rsid w:val="002335C4"/>
    <w:rsid w:val="0023553D"/>
    <w:rsid w:val="00241706"/>
    <w:rsid w:val="002431D3"/>
    <w:rsid w:val="00243C2E"/>
    <w:rsid w:val="002448AC"/>
    <w:rsid w:val="00250250"/>
    <w:rsid w:val="00251D78"/>
    <w:rsid w:val="00257837"/>
    <w:rsid w:val="002652A5"/>
    <w:rsid w:val="00265323"/>
    <w:rsid w:val="002661AC"/>
    <w:rsid w:val="0026739A"/>
    <w:rsid w:val="00270AAB"/>
    <w:rsid w:val="00275D54"/>
    <w:rsid w:val="00276B33"/>
    <w:rsid w:val="00276D56"/>
    <w:rsid w:val="00276DA9"/>
    <w:rsid w:val="00276F0C"/>
    <w:rsid w:val="002772A4"/>
    <w:rsid w:val="00277659"/>
    <w:rsid w:val="0028004B"/>
    <w:rsid w:val="002845A0"/>
    <w:rsid w:val="00285841"/>
    <w:rsid w:val="0029140B"/>
    <w:rsid w:val="00292A6A"/>
    <w:rsid w:val="00293093"/>
    <w:rsid w:val="00295B5F"/>
    <w:rsid w:val="002A1661"/>
    <w:rsid w:val="002A21F4"/>
    <w:rsid w:val="002A2955"/>
    <w:rsid w:val="002A49AA"/>
    <w:rsid w:val="002A5A96"/>
    <w:rsid w:val="002A680D"/>
    <w:rsid w:val="002A6846"/>
    <w:rsid w:val="002B0450"/>
    <w:rsid w:val="002B3877"/>
    <w:rsid w:val="002B44AA"/>
    <w:rsid w:val="002C229D"/>
    <w:rsid w:val="002C5A3E"/>
    <w:rsid w:val="002C6291"/>
    <w:rsid w:val="002D4306"/>
    <w:rsid w:val="002D4995"/>
    <w:rsid w:val="002D6488"/>
    <w:rsid w:val="002E1E27"/>
    <w:rsid w:val="002E4181"/>
    <w:rsid w:val="002E517C"/>
    <w:rsid w:val="002E51B2"/>
    <w:rsid w:val="002E62B5"/>
    <w:rsid w:val="002E7B53"/>
    <w:rsid w:val="002F059D"/>
    <w:rsid w:val="002F1AAD"/>
    <w:rsid w:val="002F2C7B"/>
    <w:rsid w:val="002F62D4"/>
    <w:rsid w:val="002F69AB"/>
    <w:rsid w:val="00301EBA"/>
    <w:rsid w:val="00301ECB"/>
    <w:rsid w:val="00302335"/>
    <w:rsid w:val="00304777"/>
    <w:rsid w:val="003060A7"/>
    <w:rsid w:val="00312D0A"/>
    <w:rsid w:val="00312D76"/>
    <w:rsid w:val="00313584"/>
    <w:rsid w:val="003156AC"/>
    <w:rsid w:val="00315AC3"/>
    <w:rsid w:val="00316282"/>
    <w:rsid w:val="0032220F"/>
    <w:rsid w:val="00322A5A"/>
    <w:rsid w:val="003230E6"/>
    <w:rsid w:val="00324E55"/>
    <w:rsid w:val="00324F2C"/>
    <w:rsid w:val="003326C7"/>
    <w:rsid w:val="003339D8"/>
    <w:rsid w:val="00333A92"/>
    <w:rsid w:val="0033658D"/>
    <w:rsid w:val="00342ABD"/>
    <w:rsid w:val="00342DA4"/>
    <w:rsid w:val="0034355D"/>
    <w:rsid w:val="00350AE1"/>
    <w:rsid w:val="003514AC"/>
    <w:rsid w:val="003524D3"/>
    <w:rsid w:val="0035417E"/>
    <w:rsid w:val="00355A67"/>
    <w:rsid w:val="0035655A"/>
    <w:rsid w:val="0035689F"/>
    <w:rsid w:val="00360DD3"/>
    <w:rsid w:val="003610A0"/>
    <w:rsid w:val="00361E69"/>
    <w:rsid w:val="00362483"/>
    <w:rsid w:val="003657BE"/>
    <w:rsid w:val="00367488"/>
    <w:rsid w:val="00367B8B"/>
    <w:rsid w:val="00367B93"/>
    <w:rsid w:val="003718D6"/>
    <w:rsid w:val="0037682D"/>
    <w:rsid w:val="003819EA"/>
    <w:rsid w:val="00386E6E"/>
    <w:rsid w:val="00395164"/>
    <w:rsid w:val="003A0B1E"/>
    <w:rsid w:val="003A1C43"/>
    <w:rsid w:val="003A2690"/>
    <w:rsid w:val="003A2C89"/>
    <w:rsid w:val="003A3326"/>
    <w:rsid w:val="003A6EAB"/>
    <w:rsid w:val="003A6FD0"/>
    <w:rsid w:val="003B0F52"/>
    <w:rsid w:val="003B360F"/>
    <w:rsid w:val="003B5B9B"/>
    <w:rsid w:val="003C0EDC"/>
    <w:rsid w:val="003C22B0"/>
    <w:rsid w:val="003C3B7B"/>
    <w:rsid w:val="003C5EA9"/>
    <w:rsid w:val="003C5EEF"/>
    <w:rsid w:val="003C7E36"/>
    <w:rsid w:val="003D69B2"/>
    <w:rsid w:val="003E0E51"/>
    <w:rsid w:val="003E0E95"/>
    <w:rsid w:val="003E3FB5"/>
    <w:rsid w:val="003E44FD"/>
    <w:rsid w:val="003F0D71"/>
    <w:rsid w:val="003F3D44"/>
    <w:rsid w:val="003F6F0B"/>
    <w:rsid w:val="0040377F"/>
    <w:rsid w:val="00404E62"/>
    <w:rsid w:val="00406C56"/>
    <w:rsid w:val="0041090A"/>
    <w:rsid w:val="0042088E"/>
    <w:rsid w:val="00420B0C"/>
    <w:rsid w:val="004216AC"/>
    <w:rsid w:val="00430322"/>
    <w:rsid w:val="00430E18"/>
    <w:rsid w:val="00431DAF"/>
    <w:rsid w:val="00433899"/>
    <w:rsid w:val="004368F8"/>
    <w:rsid w:val="00436EC1"/>
    <w:rsid w:val="00437108"/>
    <w:rsid w:val="00441180"/>
    <w:rsid w:val="00442AA0"/>
    <w:rsid w:val="00444B79"/>
    <w:rsid w:val="00445F7E"/>
    <w:rsid w:val="0044645C"/>
    <w:rsid w:val="004465E0"/>
    <w:rsid w:val="004504EB"/>
    <w:rsid w:val="00452477"/>
    <w:rsid w:val="00453C78"/>
    <w:rsid w:val="004558AC"/>
    <w:rsid w:val="00456044"/>
    <w:rsid w:val="004576A2"/>
    <w:rsid w:val="00457765"/>
    <w:rsid w:val="00462AE1"/>
    <w:rsid w:val="00463C89"/>
    <w:rsid w:val="00465DCC"/>
    <w:rsid w:val="00471DB6"/>
    <w:rsid w:val="00472467"/>
    <w:rsid w:val="0048109A"/>
    <w:rsid w:val="00485577"/>
    <w:rsid w:val="00486C5A"/>
    <w:rsid w:val="00490506"/>
    <w:rsid w:val="004909C4"/>
    <w:rsid w:val="00495A98"/>
    <w:rsid w:val="00495E72"/>
    <w:rsid w:val="004960EC"/>
    <w:rsid w:val="00497683"/>
    <w:rsid w:val="00497D9F"/>
    <w:rsid w:val="00497F4F"/>
    <w:rsid w:val="004A0C61"/>
    <w:rsid w:val="004A1B19"/>
    <w:rsid w:val="004A34D6"/>
    <w:rsid w:val="004A76E6"/>
    <w:rsid w:val="004B2D17"/>
    <w:rsid w:val="004B3375"/>
    <w:rsid w:val="004B3C9B"/>
    <w:rsid w:val="004B72A3"/>
    <w:rsid w:val="004C53D8"/>
    <w:rsid w:val="004C5FFB"/>
    <w:rsid w:val="004C7577"/>
    <w:rsid w:val="004D0D62"/>
    <w:rsid w:val="004D241B"/>
    <w:rsid w:val="004D273E"/>
    <w:rsid w:val="004D4624"/>
    <w:rsid w:val="004D6B38"/>
    <w:rsid w:val="004D6BE4"/>
    <w:rsid w:val="004D7C56"/>
    <w:rsid w:val="004E724F"/>
    <w:rsid w:val="004E76CF"/>
    <w:rsid w:val="004F3107"/>
    <w:rsid w:val="004F32E9"/>
    <w:rsid w:val="004F5097"/>
    <w:rsid w:val="004F552C"/>
    <w:rsid w:val="00500FC8"/>
    <w:rsid w:val="0050184C"/>
    <w:rsid w:val="00505F7A"/>
    <w:rsid w:val="0050750F"/>
    <w:rsid w:val="00510010"/>
    <w:rsid w:val="0051139A"/>
    <w:rsid w:val="005164A5"/>
    <w:rsid w:val="00516E65"/>
    <w:rsid w:val="00522B8E"/>
    <w:rsid w:val="00526BEA"/>
    <w:rsid w:val="0053129A"/>
    <w:rsid w:val="00531884"/>
    <w:rsid w:val="005319B4"/>
    <w:rsid w:val="005342F5"/>
    <w:rsid w:val="005364B7"/>
    <w:rsid w:val="0054349B"/>
    <w:rsid w:val="00543C82"/>
    <w:rsid w:val="00545C9B"/>
    <w:rsid w:val="005472A8"/>
    <w:rsid w:val="0055378A"/>
    <w:rsid w:val="00554913"/>
    <w:rsid w:val="005549FB"/>
    <w:rsid w:val="005571E4"/>
    <w:rsid w:val="00560348"/>
    <w:rsid w:val="005612A8"/>
    <w:rsid w:val="005635F6"/>
    <w:rsid w:val="00563F86"/>
    <w:rsid w:val="00564F85"/>
    <w:rsid w:val="00570D6A"/>
    <w:rsid w:val="00571B8A"/>
    <w:rsid w:val="00575341"/>
    <w:rsid w:val="00575F49"/>
    <w:rsid w:val="00576B65"/>
    <w:rsid w:val="00577EC3"/>
    <w:rsid w:val="0058189D"/>
    <w:rsid w:val="00582DAC"/>
    <w:rsid w:val="005839D5"/>
    <w:rsid w:val="00584CC7"/>
    <w:rsid w:val="00587881"/>
    <w:rsid w:val="0059059B"/>
    <w:rsid w:val="005914AA"/>
    <w:rsid w:val="00591C56"/>
    <w:rsid w:val="00592EC2"/>
    <w:rsid w:val="00593763"/>
    <w:rsid w:val="00594661"/>
    <w:rsid w:val="00596E1B"/>
    <w:rsid w:val="005A2F90"/>
    <w:rsid w:val="005A4EC2"/>
    <w:rsid w:val="005A5ED3"/>
    <w:rsid w:val="005A655E"/>
    <w:rsid w:val="005A7E5B"/>
    <w:rsid w:val="005B32A7"/>
    <w:rsid w:val="005B5489"/>
    <w:rsid w:val="005B54E0"/>
    <w:rsid w:val="005B58DE"/>
    <w:rsid w:val="005B60F4"/>
    <w:rsid w:val="005B7121"/>
    <w:rsid w:val="005C068C"/>
    <w:rsid w:val="005C34C2"/>
    <w:rsid w:val="005C50B4"/>
    <w:rsid w:val="005C6E9D"/>
    <w:rsid w:val="005C773A"/>
    <w:rsid w:val="005D0751"/>
    <w:rsid w:val="005D1274"/>
    <w:rsid w:val="005D1919"/>
    <w:rsid w:val="005D3713"/>
    <w:rsid w:val="005D6FC3"/>
    <w:rsid w:val="005D7C9A"/>
    <w:rsid w:val="005E06C4"/>
    <w:rsid w:val="005E0B99"/>
    <w:rsid w:val="005E23B9"/>
    <w:rsid w:val="005F15BD"/>
    <w:rsid w:val="005F3533"/>
    <w:rsid w:val="0060357F"/>
    <w:rsid w:val="0060363D"/>
    <w:rsid w:val="006073D2"/>
    <w:rsid w:val="006077AB"/>
    <w:rsid w:val="00607EF8"/>
    <w:rsid w:val="006102C5"/>
    <w:rsid w:val="00611CF6"/>
    <w:rsid w:val="00611EE4"/>
    <w:rsid w:val="00612B86"/>
    <w:rsid w:val="00612F6B"/>
    <w:rsid w:val="00615276"/>
    <w:rsid w:val="00615669"/>
    <w:rsid w:val="00617433"/>
    <w:rsid w:val="006175BD"/>
    <w:rsid w:val="00617E54"/>
    <w:rsid w:val="006211E0"/>
    <w:rsid w:val="006232D2"/>
    <w:rsid w:val="00626453"/>
    <w:rsid w:val="00632118"/>
    <w:rsid w:val="006366A8"/>
    <w:rsid w:val="006375EA"/>
    <w:rsid w:val="006433D5"/>
    <w:rsid w:val="00644D1C"/>
    <w:rsid w:val="0064669F"/>
    <w:rsid w:val="0064759A"/>
    <w:rsid w:val="00651EC0"/>
    <w:rsid w:val="00656E9A"/>
    <w:rsid w:val="00657CEE"/>
    <w:rsid w:val="0066750C"/>
    <w:rsid w:val="00671781"/>
    <w:rsid w:val="00671CE0"/>
    <w:rsid w:val="00673E23"/>
    <w:rsid w:val="0067505A"/>
    <w:rsid w:val="00676029"/>
    <w:rsid w:val="00680808"/>
    <w:rsid w:val="00684449"/>
    <w:rsid w:val="00687405"/>
    <w:rsid w:val="0069084C"/>
    <w:rsid w:val="00694D9D"/>
    <w:rsid w:val="00696013"/>
    <w:rsid w:val="00697B0D"/>
    <w:rsid w:val="006A0EC3"/>
    <w:rsid w:val="006A18EC"/>
    <w:rsid w:val="006A1BB1"/>
    <w:rsid w:val="006A35FC"/>
    <w:rsid w:val="006A39EF"/>
    <w:rsid w:val="006A7C77"/>
    <w:rsid w:val="006B0DBE"/>
    <w:rsid w:val="006B3D0E"/>
    <w:rsid w:val="006B5550"/>
    <w:rsid w:val="006B6FF6"/>
    <w:rsid w:val="006C1BB1"/>
    <w:rsid w:val="006C3B5F"/>
    <w:rsid w:val="006D1A07"/>
    <w:rsid w:val="006D1FB7"/>
    <w:rsid w:val="006D44BC"/>
    <w:rsid w:val="006D5EA2"/>
    <w:rsid w:val="006E331E"/>
    <w:rsid w:val="006E4E59"/>
    <w:rsid w:val="006E75BB"/>
    <w:rsid w:val="006E7B80"/>
    <w:rsid w:val="006F112D"/>
    <w:rsid w:val="006F1723"/>
    <w:rsid w:val="006F19B0"/>
    <w:rsid w:val="006F2B75"/>
    <w:rsid w:val="006F31D1"/>
    <w:rsid w:val="006F3540"/>
    <w:rsid w:val="006F3FBA"/>
    <w:rsid w:val="006F3FC6"/>
    <w:rsid w:val="006F5071"/>
    <w:rsid w:val="006F55ED"/>
    <w:rsid w:val="006F589E"/>
    <w:rsid w:val="007002DD"/>
    <w:rsid w:val="0070171B"/>
    <w:rsid w:val="00701DE5"/>
    <w:rsid w:val="007047C7"/>
    <w:rsid w:val="00706023"/>
    <w:rsid w:val="00710280"/>
    <w:rsid w:val="007102A0"/>
    <w:rsid w:val="00715305"/>
    <w:rsid w:val="0071659B"/>
    <w:rsid w:val="007227B8"/>
    <w:rsid w:val="00725A07"/>
    <w:rsid w:val="00726564"/>
    <w:rsid w:val="00727AF2"/>
    <w:rsid w:val="007322C1"/>
    <w:rsid w:val="00733F9D"/>
    <w:rsid w:val="0074478A"/>
    <w:rsid w:val="00750645"/>
    <w:rsid w:val="0075066E"/>
    <w:rsid w:val="007514E7"/>
    <w:rsid w:val="00751B74"/>
    <w:rsid w:val="00752203"/>
    <w:rsid w:val="00753495"/>
    <w:rsid w:val="00753659"/>
    <w:rsid w:val="0075723B"/>
    <w:rsid w:val="00760703"/>
    <w:rsid w:val="007611CB"/>
    <w:rsid w:val="007626D6"/>
    <w:rsid w:val="00764660"/>
    <w:rsid w:val="00765DEA"/>
    <w:rsid w:val="0076737D"/>
    <w:rsid w:val="00767754"/>
    <w:rsid w:val="0077102F"/>
    <w:rsid w:val="007714FC"/>
    <w:rsid w:val="00771AE3"/>
    <w:rsid w:val="007730CD"/>
    <w:rsid w:val="0078223D"/>
    <w:rsid w:val="007917DF"/>
    <w:rsid w:val="007928A2"/>
    <w:rsid w:val="00794A3A"/>
    <w:rsid w:val="00796779"/>
    <w:rsid w:val="00796B3F"/>
    <w:rsid w:val="00796DB4"/>
    <w:rsid w:val="00797270"/>
    <w:rsid w:val="007A0D3F"/>
    <w:rsid w:val="007A129F"/>
    <w:rsid w:val="007A29F8"/>
    <w:rsid w:val="007A5301"/>
    <w:rsid w:val="007A5921"/>
    <w:rsid w:val="007B040B"/>
    <w:rsid w:val="007B3E1B"/>
    <w:rsid w:val="007B5A89"/>
    <w:rsid w:val="007B76EA"/>
    <w:rsid w:val="007C0319"/>
    <w:rsid w:val="007C208B"/>
    <w:rsid w:val="007C47A8"/>
    <w:rsid w:val="007C634B"/>
    <w:rsid w:val="007C7CD9"/>
    <w:rsid w:val="007D0BC8"/>
    <w:rsid w:val="007D3CC6"/>
    <w:rsid w:val="007E2BEE"/>
    <w:rsid w:val="007E2DAB"/>
    <w:rsid w:val="007E4A12"/>
    <w:rsid w:val="007E6715"/>
    <w:rsid w:val="007E6CAE"/>
    <w:rsid w:val="007E7946"/>
    <w:rsid w:val="007F08C0"/>
    <w:rsid w:val="007F09E2"/>
    <w:rsid w:val="007F42DC"/>
    <w:rsid w:val="007F53DA"/>
    <w:rsid w:val="007F5D44"/>
    <w:rsid w:val="007F66ED"/>
    <w:rsid w:val="007F7FE8"/>
    <w:rsid w:val="008001F8"/>
    <w:rsid w:val="00802CC9"/>
    <w:rsid w:val="00802D5B"/>
    <w:rsid w:val="008040D3"/>
    <w:rsid w:val="0080516D"/>
    <w:rsid w:val="00805945"/>
    <w:rsid w:val="00805980"/>
    <w:rsid w:val="0080621A"/>
    <w:rsid w:val="008064B7"/>
    <w:rsid w:val="00806D74"/>
    <w:rsid w:val="008073CE"/>
    <w:rsid w:val="00813A23"/>
    <w:rsid w:val="00814E60"/>
    <w:rsid w:val="008165EB"/>
    <w:rsid w:val="0082205C"/>
    <w:rsid w:val="00822290"/>
    <w:rsid w:val="00822640"/>
    <w:rsid w:val="00822D5D"/>
    <w:rsid w:val="00823340"/>
    <w:rsid w:val="008300AF"/>
    <w:rsid w:val="0083667B"/>
    <w:rsid w:val="00837E2C"/>
    <w:rsid w:val="00843B75"/>
    <w:rsid w:val="008453E0"/>
    <w:rsid w:val="00846CA5"/>
    <w:rsid w:val="00850452"/>
    <w:rsid w:val="00853DE1"/>
    <w:rsid w:val="00853E79"/>
    <w:rsid w:val="0085582E"/>
    <w:rsid w:val="00856A06"/>
    <w:rsid w:val="008619EF"/>
    <w:rsid w:val="00862B9D"/>
    <w:rsid w:val="0086316E"/>
    <w:rsid w:val="00867A5F"/>
    <w:rsid w:val="00867F58"/>
    <w:rsid w:val="00871E2E"/>
    <w:rsid w:val="00874D0F"/>
    <w:rsid w:val="0088257A"/>
    <w:rsid w:val="0088358C"/>
    <w:rsid w:val="00884AE0"/>
    <w:rsid w:val="0088671B"/>
    <w:rsid w:val="008908B4"/>
    <w:rsid w:val="00891164"/>
    <w:rsid w:val="008916D0"/>
    <w:rsid w:val="008932D8"/>
    <w:rsid w:val="00895C02"/>
    <w:rsid w:val="0089662C"/>
    <w:rsid w:val="008A49F4"/>
    <w:rsid w:val="008A69CE"/>
    <w:rsid w:val="008A6C0C"/>
    <w:rsid w:val="008A7FC8"/>
    <w:rsid w:val="008B10B4"/>
    <w:rsid w:val="008B25EF"/>
    <w:rsid w:val="008B428D"/>
    <w:rsid w:val="008B47BB"/>
    <w:rsid w:val="008B7FE1"/>
    <w:rsid w:val="008C32E4"/>
    <w:rsid w:val="008C3309"/>
    <w:rsid w:val="008C4685"/>
    <w:rsid w:val="008C6F88"/>
    <w:rsid w:val="008D0922"/>
    <w:rsid w:val="008D1A08"/>
    <w:rsid w:val="008D1ED5"/>
    <w:rsid w:val="008D1EDE"/>
    <w:rsid w:val="008D2966"/>
    <w:rsid w:val="008D302E"/>
    <w:rsid w:val="008D50D6"/>
    <w:rsid w:val="008D515F"/>
    <w:rsid w:val="008E12D8"/>
    <w:rsid w:val="008E3E2A"/>
    <w:rsid w:val="00902037"/>
    <w:rsid w:val="009020F1"/>
    <w:rsid w:val="0090286A"/>
    <w:rsid w:val="0090379A"/>
    <w:rsid w:val="0090469F"/>
    <w:rsid w:val="00906278"/>
    <w:rsid w:val="00907890"/>
    <w:rsid w:val="0090795A"/>
    <w:rsid w:val="00907BD9"/>
    <w:rsid w:val="009111AF"/>
    <w:rsid w:val="009141DA"/>
    <w:rsid w:val="00914C13"/>
    <w:rsid w:val="00916469"/>
    <w:rsid w:val="0092099B"/>
    <w:rsid w:val="00921349"/>
    <w:rsid w:val="00924086"/>
    <w:rsid w:val="009251CA"/>
    <w:rsid w:val="00931980"/>
    <w:rsid w:val="00935076"/>
    <w:rsid w:val="00936C3D"/>
    <w:rsid w:val="00937995"/>
    <w:rsid w:val="00940394"/>
    <w:rsid w:val="0094042F"/>
    <w:rsid w:val="0094068C"/>
    <w:rsid w:val="009433E6"/>
    <w:rsid w:val="00943C3A"/>
    <w:rsid w:val="00945170"/>
    <w:rsid w:val="00945E14"/>
    <w:rsid w:val="00951886"/>
    <w:rsid w:val="00953A9A"/>
    <w:rsid w:val="00953AF0"/>
    <w:rsid w:val="009544F0"/>
    <w:rsid w:val="0095566F"/>
    <w:rsid w:val="00955A77"/>
    <w:rsid w:val="0095696B"/>
    <w:rsid w:val="00960703"/>
    <w:rsid w:val="00961A23"/>
    <w:rsid w:val="00963914"/>
    <w:rsid w:val="00963AA2"/>
    <w:rsid w:val="009645FE"/>
    <w:rsid w:val="009649CA"/>
    <w:rsid w:val="00965A3C"/>
    <w:rsid w:val="00966754"/>
    <w:rsid w:val="00967747"/>
    <w:rsid w:val="00971AA6"/>
    <w:rsid w:val="009734DE"/>
    <w:rsid w:val="009762A4"/>
    <w:rsid w:val="00976534"/>
    <w:rsid w:val="009774ED"/>
    <w:rsid w:val="00977A29"/>
    <w:rsid w:val="009806DE"/>
    <w:rsid w:val="009821B1"/>
    <w:rsid w:val="00982327"/>
    <w:rsid w:val="00984AED"/>
    <w:rsid w:val="009850C3"/>
    <w:rsid w:val="00985CFE"/>
    <w:rsid w:val="0098761C"/>
    <w:rsid w:val="00991145"/>
    <w:rsid w:val="00991AC9"/>
    <w:rsid w:val="00993E22"/>
    <w:rsid w:val="009B0BA3"/>
    <w:rsid w:val="009B0BF0"/>
    <w:rsid w:val="009B0C03"/>
    <w:rsid w:val="009B328A"/>
    <w:rsid w:val="009B3381"/>
    <w:rsid w:val="009B4492"/>
    <w:rsid w:val="009C3150"/>
    <w:rsid w:val="009C3E4F"/>
    <w:rsid w:val="009C41CA"/>
    <w:rsid w:val="009C583C"/>
    <w:rsid w:val="009C7E5B"/>
    <w:rsid w:val="009D05A1"/>
    <w:rsid w:val="009D0CD2"/>
    <w:rsid w:val="009D220A"/>
    <w:rsid w:val="009D2915"/>
    <w:rsid w:val="009D2932"/>
    <w:rsid w:val="009D371E"/>
    <w:rsid w:val="009D4462"/>
    <w:rsid w:val="009D473F"/>
    <w:rsid w:val="009E319C"/>
    <w:rsid w:val="009E776F"/>
    <w:rsid w:val="009F1F0F"/>
    <w:rsid w:val="009F2BAA"/>
    <w:rsid w:val="009F2E5C"/>
    <w:rsid w:val="009F3924"/>
    <w:rsid w:val="009F53E0"/>
    <w:rsid w:val="00A0044F"/>
    <w:rsid w:val="00A07100"/>
    <w:rsid w:val="00A110C9"/>
    <w:rsid w:val="00A1516E"/>
    <w:rsid w:val="00A17AE8"/>
    <w:rsid w:val="00A2177B"/>
    <w:rsid w:val="00A22E12"/>
    <w:rsid w:val="00A31201"/>
    <w:rsid w:val="00A4080C"/>
    <w:rsid w:val="00A42668"/>
    <w:rsid w:val="00A42DF1"/>
    <w:rsid w:val="00A43593"/>
    <w:rsid w:val="00A451D4"/>
    <w:rsid w:val="00A51CCE"/>
    <w:rsid w:val="00A52940"/>
    <w:rsid w:val="00A54FDD"/>
    <w:rsid w:val="00A56542"/>
    <w:rsid w:val="00A63888"/>
    <w:rsid w:val="00A71FA4"/>
    <w:rsid w:val="00A72873"/>
    <w:rsid w:val="00A76032"/>
    <w:rsid w:val="00A818AA"/>
    <w:rsid w:val="00A86612"/>
    <w:rsid w:val="00A86B18"/>
    <w:rsid w:val="00A872F5"/>
    <w:rsid w:val="00A87D8C"/>
    <w:rsid w:val="00A91052"/>
    <w:rsid w:val="00A967EB"/>
    <w:rsid w:val="00AA01E4"/>
    <w:rsid w:val="00AA0DC0"/>
    <w:rsid w:val="00AA55B7"/>
    <w:rsid w:val="00AA5B26"/>
    <w:rsid w:val="00AB1EA8"/>
    <w:rsid w:val="00AB333E"/>
    <w:rsid w:val="00AB3805"/>
    <w:rsid w:val="00AB446A"/>
    <w:rsid w:val="00AC1DDB"/>
    <w:rsid w:val="00AC229A"/>
    <w:rsid w:val="00AC3A44"/>
    <w:rsid w:val="00AC53BF"/>
    <w:rsid w:val="00AD01BC"/>
    <w:rsid w:val="00AD1B9E"/>
    <w:rsid w:val="00AD4F89"/>
    <w:rsid w:val="00AD5F7C"/>
    <w:rsid w:val="00AE1919"/>
    <w:rsid w:val="00AE24D7"/>
    <w:rsid w:val="00AE55C7"/>
    <w:rsid w:val="00AF02D5"/>
    <w:rsid w:val="00AF171F"/>
    <w:rsid w:val="00B0097D"/>
    <w:rsid w:val="00B02B31"/>
    <w:rsid w:val="00B035BB"/>
    <w:rsid w:val="00B03B20"/>
    <w:rsid w:val="00B101F6"/>
    <w:rsid w:val="00B1248F"/>
    <w:rsid w:val="00B12F0C"/>
    <w:rsid w:val="00B155FA"/>
    <w:rsid w:val="00B16C11"/>
    <w:rsid w:val="00B32F4E"/>
    <w:rsid w:val="00B353D6"/>
    <w:rsid w:val="00B368F4"/>
    <w:rsid w:val="00B407EF"/>
    <w:rsid w:val="00B4126D"/>
    <w:rsid w:val="00B51E46"/>
    <w:rsid w:val="00B553F3"/>
    <w:rsid w:val="00B612D6"/>
    <w:rsid w:val="00B61BEE"/>
    <w:rsid w:val="00B62DED"/>
    <w:rsid w:val="00B63026"/>
    <w:rsid w:val="00B632BF"/>
    <w:rsid w:val="00B642F3"/>
    <w:rsid w:val="00B65445"/>
    <w:rsid w:val="00B665CF"/>
    <w:rsid w:val="00B6717C"/>
    <w:rsid w:val="00B70395"/>
    <w:rsid w:val="00B72261"/>
    <w:rsid w:val="00B724F9"/>
    <w:rsid w:val="00B74BC7"/>
    <w:rsid w:val="00B76010"/>
    <w:rsid w:val="00B76B42"/>
    <w:rsid w:val="00B7743F"/>
    <w:rsid w:val="00B77708"/>
    <w:rsid w:val="00B83BA7"/>
    <w:rsid w:val="00B86A54"/>
    <w:rsid w:val="00B87907"/>
    <w:rsid w:val="00B91A73"/>
    <w:rsid w:val="00B925D4"/>
    <w:rsid w:val="00B94000"/>
    <w:rsid w:val="00BA107A"/>
    <w:rsid w:val="00BA2467"/>
    <w:rsid w:val="00BA49DB"/>
    <w:rsid w:val="00BA61BD"/>
    <w:rsid w:val="00BA6AAF"/>
    <w:rsid w:val="00BA77EE"/>
    <w:rsid w:val="00BA7BD2"/>
    <w:rsid w:val="00BB2272"/>
    <w:rsid w:val="00BB43E7"/>
    <w:rsid w:val="00BB711A"/>
    <w:rsid w:val="00BC0AA8"/>
    <w:rsid w:val="00BC3A0A"/>
    <w:rsid w:val="00BD1840"/>
    <w:rsid w:val="00BD24B6"/>
    <w:rsid w:val="00BD73CA"/>
    <w:rsid w:val="00BE20C7"/>
    <w:rsid w:val="00BE2ECE"/>
    <w:rsid w:val="00BE31CF"/>
    <w:rsid w:val="00BE4133"/>
    <w:rsid w:val="00BE433E"/>
    <w:rsid w:val="00BF0DCA"/>
    <w:rsid w:val="00BF3342"/>
    <w:rsid w:val="00BF61CF"/>
    <w:rsid w:val="00BF7D22"/>
    <w:rsid w:val="00C009F9"/>
    <w:rsid w:val="00C04E41"/>
    <w:rsid w:val="00C05635"/>
    <w:rsid w:val="00C05D98"/>
    <w:rsid w:val="00C1086D"/>
    <w:rsid w:val="00C1616D"/>
    <w:rsid w:val="00C16599"/>
    <w:rsid w:val="00C16AA7"/>
    <w:rsid w:val="00C207E8"/>
    <w:rsid w:val="00C21705"/>
    <w:rsid w:val="00C22A50"/>
    <w:rsid w:val="00C22F1C"/>
    <w:rsid w:val="00C23045"/>
    <w:rsid w:val="00C23D32"/>
    <w:rsid w:val="00C244AF"/>
    <w:rsid w:val="00C2554B"/>
    <w:rsid w:val="00C25A1B"/>
    <w:rsid w:val="00C25D98"/>
    <w:rsid w:val="00C324E0"/>
    <w:rsid w:val="00C32C84"/>
    <w:rsid w:val="00C32D87"/>
    <w:rsid w:val="00C33492"/>
    <w:rsid w:val="00C337E2"/>
    <w:rsid w:val="00C362C8"/>
    <w:rsid w:val="00C3704B"/>
    <w:rsid w:val="00C40F50"/>
    <w:rsid w:val="00C41329"/>
    <w:rsid w:val="00C43F5F"/>
    <w:rsid w:val="00C447A7"/>
    <w:rsid w:val="00C461D3"/>
    <w:rsid w:val="00C47F36"/>
    <w:rsid w:val="00C53A41"/>
    <w:rsid w:val="00C55C03"/>
    <w:rsid w:val="00C575A9"/>
    <w:rsid w:val="00C6256E"/>
    <w:rsid w:val="00C62CAD"/>
    <w:rsid w:val="00C630A8"/>
    <w:rsid w:val="00C73D1E"/>
    <w:rsid w:val="00C75554"/>
    <w:rsid w:val="00C76A36"/>
    <w:rsid w:val="00C83E35"/>
    <w:rsid w:val="00C90D54"/>
    <w:rsid w:val="00C92CC0"/>
    <w:rsid w:val="00C9308C"/>
    <w:rsid w:val="00C94551"/>
    <w:rsid w:val="00C95503"/>
    <w:rsid w:val="00C97923"/>
    <w:rsid w:val="00CA2A46"/>
    <w:rsid w:val="00CA498B"/>
    <w:rsid w:val="00CA4EBD"/>
    <w:rsid w:val="00CA5E91"/>
    <w:rsid w:val="00CA7AC4"/>
    <w:rsid w:val="00CB199D"/>
    <w:rsid w:val="00CB1FEA"/>
    <w:rsid w:val="00CB5248"/>
    <w:rsid w:val="00CB6371"/>
    <w:rsid w:val="00CB7D44"/>
    <w:rsid w:val="00CC10DB"/>
    <w:rsid w:val="00CC169E"/>
    <w:rsid w:val="00CC1C53"/>
    <w:rsid w:val="00CC3CC2"/>
    <w:rsid w:val="00CC4185"/>
    <w:rsid w:val="00CC65A6"/>
    <w:rsid w:val="00CD3169"/>
    <w:rsid w:val="00CD4026"/>
    <w:rsid w:val="00CD428E"/>
    <w:rsid w:val="00CD7289"/>
    <w:rsid w:val="00CE1271"/>
    <w:rsid w:val="00CE27A3"/>
    <w:rsid w:val="00CE43E3"/>
    <w:rsid w:val="00CE446E"/>
    <w:rsid w:val="00CE4BBC"/>
    <w:rsid w:val="00CE5DBA"/>
    <w:rsid w:val="00CF2288"/>
    <w:rsid w:val="00CF346D"/>
    <w:rsid w:val="00CF4B49"/>
    <w:rsid w:val="00CF5016"/>
    <w:rsid w:val="00D01F50"/>
    <w:rsid w:val="00D0334A"/>
    <w:rsid w:val="00D04D44"/>
    <w:rsid w:val="00D0598C"/>
    <w:rsid w:val="00D1025C"/>
    <w:rsid w:val="00D11E9D"/>
    <w:rsid w:val="00D14DEC"/>
    <w:rsid w:val="00D14DF4"/>
    <w:rsid w:val="00D16FE9"/>
    <w:rsid w:val="00D24A3D"/>
    <w:rsid w:val="00D25F25"/>
    <w:rsid w:val="00D260C9"/>
    <w:rsid w:val="00D27B15"/>
    <w:rsid w:val="00D34A94"/>
    <w:rsid w:val="00D37E0E"/>
    <w:rsid w:val="00D42B32"/>
    <w:rsid w:val="00D504DE"/>
    <w:rsid w:val="00D52D6C"/>
    <w:rsid w:val="00D61297"/>
    <w:rsid w:val="00D61B7E"/>
    <w:rsid w:val="00D62FF6"/>
    <w:rsid w:val="00D64568"/>
    <w:rsid w:val="00D662CD"/>
    <w:rsid w:val="00D71C72"/>
    <w:rsid w:val="00D73878"/>
    <w:rsid w:val="00D7552F"/>
    <w:rsid w:val="00D759CF"/>
    <w:rsid w:val="00D861EE"/>
    <w:rsid w:val="00D864A4"/>
    <w:rsid w:val="00D91C0A"/>
    <w:rsid w:val="00D939DE"/>
    <w:rsid w:val="00D964F2"/>
    <w:rsid w:val="00D96BBB"/>
    <w:rsid w:val="00D975A7"/>
    <w:rsid w:val="00DA06FA"/>
    <w:rsid w:val="00DA2295"/>
    <w:rsid w:val="00DA3A3E"/>
    <w:rsid w:val="00DA66F5"/>
    <w:rsid w:val="00DA6E38"/>
    <w:rsid w:val="00DB465C"/>
    <w:rsid w:val="00DB49AE"/>
    <w:rsid w:val="00DB5873"/>
    <w:rsid w:val="00DB587B"/>
    <w:rsid w:val="00DB723D"/>
    <w:rsid w:val="00DC0333"/>
    <w:rsid w:val="00DC0506"/>
    <w:rsid w:val="00DC33A4"/>
    <w:rsid w:val="00DC3837"/>
    <w:rsid w:val="00DC3B7F"/>
    <w:rsid w:val="00DC7889"/>
    <w:rsid w:val="00DD122E"/>
    <w:rsid w:val="00DD56CB"/>
    <w:rsid w:val="00DD5C21"/>
    <w:rsid w:val="00DE160F"/>
    <w:rsid w:val="00DE3012"/>
    <w:rsid w:val="00DE765B"/>
    <w:rsid w:val="00DF62F0"/>
    <w:rsid w:val="00DF6DE2"/>
    <w:rsid w:val="00DF6EF5"/>
    <w:rsid w:val="00DF7987"/>
    <w:rsid w:val="00E01351"/>
    <w:rsid w:val="00E01DAC"/>
    <w:rsid w:val="00E03A2D"/>
    <w:rsid w:val="00E03D29"/>
    <w:rsid w:val="00E04800"/>
    <w:rsid w:val="00E07607"/>
    <w:rsid w:val="00E111DA"/>
    <w:rsid w:val="00E165D9"/>
    <w:rsid w:val="00E22891"/>
    <w:rsid w:val="00E22CAA"/>
    <w:rsid w:val="00E23A47"/>
    <w:rsid w:val="00E23C9E"/>
    <w:rsid w:val="00E2589F"/>
    <w:rsid w:val="00E25FBD"/>
    <w:rsid w:val="00E31513"/>
    <w:rsid w:val="00E31768"/>
    <w:rsid w:val="00E32B5C"/>
    <w:rsid w:val="00E370B7"/>
    <w:rsid w:val="00E378CF"/>
    <w:rsid w:val="00E41025"/>
    <w:rsid w:val="00E42262"/>
    <w:rsid w:val="00E42AF0"/>
    <w:rsid w:val="00E42E11"/>
    <w:rsid w:val="00E43BAC"/>
    <w:rsid w:val="00E52D9D"/>
    <w:rsid w:val="00E53A33"/>
    <w:rsid w:val="00E546A2"/>
    <w:rsid w:val="00E54FDA"/>
    <w:rsid w:val="00E553DA"/>
    <w:rsid w:val="00E559F7"/>
    <w:rsid w:val="00E62758"/>
    <w:rsid w:val="00E657E4"/>
    <w:rsid w:val="00E67C1D"/>
    <w:rsid w:val="00E707D0"/>
    <w:rsid w:val="00E7239F"/>
    <w:rsid w:val="00E724EA"/>
    <w:rsid w:val="00E73A39"/>
    <w:rsid w:val="00E77D97"/>
    <w:rsid w:val="00E800FF"/>
    <w:rsid w:val="00E801EA"/>
    <w:rsid w:val="00E80439"/>
    <w:rsid w:val="00E82A9C"/>
    <w:rsid w:val="00E83993"/>
    <w:rsid w:val="00E83EDE"/>
    <w:rsid w:val="00E85177"/>
    <w:rsid w:val="00E90360"/>
    <w:rsid w:val="00E92515"/>
    <w:rsid w:val="00E94F93"/>
    <w:rsid w:val="00E955D2"/>
    <w:rsid w:val="00E95BE4"/>
    <w:rsid w:val="00E971F6"/>
    <w:rsid w:val="00EA1EBD"/>
    <w:rsid w:val="00EA340E"/>
    <w:rsid w:val="00EA38AF"/>
    <w:rsid w:val="00EA4173"/>
    <w:rsid w:val="00EA4DD8"/>
    <w:rsid w:val="00EA54DD"/>
    <w:rsid w:val="00EA670D"/>
    <w:rsid w:val="00EA6724"/>
    <w:rsid w:val="00EB13FC"/>
    <w:rsid w:val="00EB1687"/>
    <w:rsid w:val="00EB3310"/>
    <w:rsid w:val="00EB35E6"/>
    <w:rsid w:val="00EB40E7"/>
    <w:rsid w:val="00EB5A77"/>
    <w:rsid w:val="00EB5BAD"/>
    <w:rsid w:val="00EB5EDF"/>
    <w:rsid w:val="00EB6D71"/>
    <w:rsid w:val="00EC09E4"/>
    <w:rsid w:val="00EC0A31"/>
    <w:rsid w:val="00EC0E39"/>
    <w:rsid w:val="00EC1ED9"/>
    <w:rsid w:val="00EC214A"/>
    <w:rsid w:val="00EC2B86"/>
    <w:rsid w:val="00EC492F"/>
    <w:rsid w:val="00EC5757"/>
    <w:rsid w:val="00EC5B29"/>
    <w:rsid w:val="00EC7C44"/>
    <w:rsid w:val="00ED1494"/>
    <w:rsid w:val="00ED283F"/>
    <w:rsid w:val="00ED2F93"/>
    <w:rsid w:val="00ED5A14"/>
    <w:rsid w:val="00EE0985"/>
    <w:rsid w:val="00EE0EC6"/>
    <w:rsid w:val="00EE1DA4"/>
    <w:rsid w:val="00EE2155"/>
    <w:rsid w:val="00EE22A3"/>
    <w:rsid w:val="00EE23D3"/>
    <w:rsid w:val="00EE3E05"/>
    <w:rsid w:val="00EE4B4D"/>
    <w:rsid w:val="00EE602E"/>
    <w:rsid w:val="00EF0304"/>
    <w:rsid w:val="00EF0F82"/>
    <w:rsid w:val="00EF3616"/>
    <w:rsid w:val="00EF5379"/>
    <w:rsid w:val="00EF6257"/>
    <w:rsid w:val="00F03243"/>
    <w:rsid w:val="00F05B34"/>
    <w:rsid w:val="00F077F6"/>
    <w:rsid w:val="00F100A1"/>
    <w:rsid w:val="00F11DD6"/>
    <w:rsid w:val="00F1388F"/>
    <w:rsid w:val="00F16429"/>
    <w:rsid w:val="00F17E6C"/>
    <w:rsid w:val="00F20BBE"/>
    <w:rsid w:val="00F2209E"/>
    <w:rsid w:val="00F23886"/>
    <w:rsid w:val="00F23D09"/>
    <w:rsid w:val="00F242CD"/>
    <w:rsid w:val="00F24792"/>
    <w:rsid w:val="00F24D5F"/>
    <w:rsid w:val="00F26F6C"/>
    <w:rsid w:val="00F27949"/>
    <w:rsid w:val="00F308D6"/>
    <w:rsid w:val="00F30D82"/>
    <w:rsid w:val="00F32770"/>
    <w:rsid w:val="00F3499C"/>
    <w:rsid w:val="00F37932"/>
    <w:rsid w:val="00F41377"/>
    <w:rsid w:val="00F41883"/>
    <w:rsid w:val="00F421C7"/>
    <w:rsid w:val="00F4578E"/>
    <w:rsid w:val="00F457C7"/>
    <w:rsid w:val="00F465C4"/>
    <w:rsid w:val="00F46A21"/>
    <w:rsid w:val="00F5014B"/>
    <w:rsid w:val="00F51CC7"/>
    <w:rsid w:val="00F52085"/>
    <w:rsid w:val="00F5334F"/>
    <w:rsid w:val="00F533C5"/>
    <w:rsid w:val="00F53CA8"/>
    <w:rsid w:val="00F53D3D"/>
    <w:rsid w:val="00F548B0"/>
    <w:rsid w:val="00F5642C"/>
    <w:rsid w:val="00F5795C"/>
    <w:rsid w:val="00F647CA"/>
    <w:rsid w:val="00F65FAC"/>
    <w:rsid w:val="00F66A45"/>
    <w:rsid w:val="00F7147D"/>
    <w:rsid w:val="00F736D7"/>
    <w:rsid w:val="00F75CEA"/>
    <w:rsid w:val="00F75DCE"/>
    <w:rsid w:val="00F80715"/>
    <w:rsid w:val="00F823CD"/>
    <w:rsid w:val="00F83171"/>
    <w:rsid w:val="00F83229"/>
    <w:rsid w:val="00F846B5"/>
    <w:rsid w:val="00F84968"/>
    <w:rsid w:val="00F85096"/>
    <w:rsid w:val="00F90D8D"/>
    <w:rsid w:val="00F91544"/>
    <w:rsid w:val="00F920AC"/>
    <w:rsid w:val="00F959DA"/>
    <w:rsid w:val="00FA1197"/>
    <w:rsid w:val="00FA3558"/>
    <w:rsid w:val="00FA5155"/>
    <w:rsid w:val="00FA6A9F"/>
    <w:rsid w:val="00FB0A11"/>
    <w:rsid w:val="00FB34ED"/>
    <w:rsid w:val="00FB3897"/>
    <w:rsid w:val="00FB40D3"/>
    <w:rsid w:val="00FB68CF"/>
    <w:rsid w:val="00FB7AE3"/>
    <w:rsid w:val="00FB7F1B"/>
    <w:rsid w:val="00FC44DD"/>
    <w:rsid w:val="00FC4F4C"/>
    <w:rsid w:val="00FC5AC1"/>
    <w:rsid w:val="00FD1E03"/>
    <w:rsid w:val="00FD6545"/>
    <w:rsid w:val="00FD6E7B"/>
    <w:rsid w:val="00FD7599"/>
    <w:rsid w:val="00FD7885"/>
    <w:rsid w:val="00FE3CB5"/>
    <w:rsid w:val="00FE49A7"/>
    <w:rsid w:val="00FE5385"/>
    <w:rsid w:val="00FE5E06"/>
    <w:rsid w:val="00FE7277"/>
    <w:rsid w:val="00FE72EA"/>
    <w:rsid w:val="00FF145B"/>
    <w:rsid w:val="00FF1563"/>
    <w:rsid w:val="00FF1874"/>
    <w:rsid w:val="00FF4E33"/>
    <w:rsid w:val="00FF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7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53DE1"/>
    <w:rPr>
      <w:rFonts w:cs="Times New Roman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CA5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5E9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A5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E9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4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4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0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495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49551">
                  <w:marLeft w:val="18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213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app</cp:lastModifiedBy>
  <cp:revision>6</cp:revision>
  <dcterms:created xsi:type="dcterms:W3CDTF">2015-08-31T05:07:00Z</dcterms:created>
  <dcterms:modified xsi:type="dcterms:W3CDTF">2015-09-18T00:11:00Z</dcterms:modified>
</cp:coreProperties>
</file>