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90" w:rsidRPr="009F53D9" w:rsidRDefault="00B03C90" w:rsidP="009F53D9">
      <w:pPr>
        <w:spacing w:line="220" w:lineRule="atLeast"/>
        <w:jc w:val="center"/>
        <w:rPr>
          <w:b/>
          <w:sz w:val="32"/>
          <w:szCs w:val="32"/>
        </w:rPr>
      </w:pPr>
      <w:r w:rsidRPr="009F53D9">
        <w:rPr>
          <w:rFonts w:hint="eastAsia"/>
          <w:b/>
          <w:sz w:val="32"/>
          <w:szCs w:val="32"/>
        </w:rPr>
        <w:t>湖塘桥初级中学</w:t>
      </w:r>
      <w:r>
        <w:rPr>
          <w:rFonts w:hint="eastAsia"/>
          <w:b/>
          <w:sz w:val="32"/>
          <w:szCs w:val="32"/>
        </w:rPr>
        <w:t>田径运动会</w:t>
      </w:r>
      <w:r w:rsidRPr="009F53D9">
        <w:rPr>
          <w:rFonts w:hint="eastAsia"/>
          <w:b/>
          <w:sz w:val="32"/>
          <w:szCs w:val="32"/>
        </w:rPr>
        <w:t>网络报名方法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登录网上报名系统方法：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访问地址：</w:t>
      </w:r>
      <w:hyperlink r:id="rId6" w:history="1">
        <w:r w:rsidRPr="00580DE2">
          <w:rPr>
            <w:rStyle w:val="Hyperlink"/>
          </w:rPr>
          <w:t>www.tjydh.net/bmv10/</w:t>
        </w:r>
      </w:hyperlink>
    </w:p>
    <w:p w:rsidR="00B03C90" w:rsidRDefault="00B03C90" w:rsidP="007B158B">
      <w:pPr>
        <w:spacing w:line="220" w:lineRule="atLeast"/>
      </w:pPr>
      <w:r>
        <w:rPr>
          <w:rFonts w:hint="eastAsia"/>
        </w:rPr>
        <w:t>运动会名称：湖塘桥初级中学第二十六届田径运动会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各参赛单位用户名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初一</w:t>
      </w:r>
      <w:r>
        <w:t xml:space="preserve">(1)       </w:t>
      </w:r>
      <w:r>
        <w:rPr>
          <w:rFonts w:hint="eastAsia"/>
        </w:rPr>
        <w:t>初一</w:t>
      </w:r>
      <w:r>
        <w:t xml:space="preserve">(2)        </w:t>
      </w:r>
      <w:r>
        <w:rPr>
          <w:rFonts w:hint="eastAsia"/>
        </w:rPr>
        <w:t>初一</w:t>
      </w:r>
      <w:r>
        <w:t xml:space="preserve">(3)     </w:t>
      </w:r>
      <w:r>
        <w:rPr>
          <w:rFonts w:hint="eastAsia"/>
        </w:rPr>
        <w:t>初一</w:t>
      </w:r>
      <w:r>
        <w:t xml:space="preserve">(4)        </w:t>
      </w:r>
      <w:r>
        <w:rPr>
          <w:rFonts w:hint="eastAsia"/>
        </w:rPr>
        <w:t>初一</w:t>
      </w:r>
      <w:r>
        <w:t xml:space="preserve">(5)         </w:t>
      </w:r>
      <w:r>
        <w:rPr>
          <w:rFonts w:hint="eastAsia"/>
        </w:rPr>
        <w:t>初一</w:t>
      </w:r>
      <w:r>
        <w:t xml:space="preserve">(6)     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初一</w:t>
      </w:r>
      <w:r>
        <w:t xml:space="preserve">(7)       </w:t>
      </w:r>
      <w:r>
        <w:rPr>
          <w:rFonts w:hint="eastAsia"/>
        </w:rPr>
        <w:t>初一</w:t>
      </w:r>
      <w:r>
        <w:t xml:space="preserve">(8)        </w:t>
      </w:r>
      <w:r>
        <w:rPr>
          <w:rFonts w:hint="eastAsia"/>
        </w:rPr>
        <w:t>初一</w:t>
      </w:r>
      <w:r>
        <w:t xml:space="preserve">(9)     </w:t>
      </w:r>
      <w:r>
        <w:rPr>
          <w:rFonts w:hint="eastAsia"/>
        </w:rPr>
        <w:t>初一</w:t>
      </w:r>
      <w:r>
        <w:t xml:space="preserve">(10)     </w:t>
      </w:r>
      <w:r>
        <w:rPr>
          <w:rFonts w:hint="eastAsia"/>
        </w:rPr>
        <w:t>初一</w:t>
      </w:r>
      <w:r>
        <w:t xml:space="preserve">(11)       </w:t>
      </w:r>
      <w:r>
        <w:rPr>
          <w:rFonts w:hint="eastAsia"/>
        </w:rPr>
        <w:t>初一</w:t>
      </w:r>
      <w:r>
        <w:t xml:space="preserve">(12)    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初二</w:t>
      </w:r>
      <w:r>
        <w:t xml:space="preserve">(1)        </w:t>
      </w:r>
      <w:r>
        <w:rPr>
          <w:rFonts w:hint="eastAsia"/>
        </w:rPr>
        <w:t>初二</w:t>
      </w:r>
      <w:r>
        <w:t xml:space="preserve">(2)         </w:t>
      </w:r>
      <w:r>
        <w:rPr>
          <w:rFonts w:hint="eastAsia"/>
        </w:rPr>
        <w:t>初二</w:t>
      </w:r>
      <w:r>
        <w:t xml:space="preserve">(3)     </w:t>
      </w:r>
      <w:r>
        <w:rPr>
          <w:rFonts w:hint="eastAsia"/>
        </w:rPr>
        <w:t>初二</w:t>
      </w:r>
      <w:r>
        <w:t xml:space="preserve">(4)        </w:t>
      </w:r>
      <w:r>
        <w:rPr>
          <w:rFonts w:hint="eastAsia"/>
        </w:rPr>
        <w:t>初二</w:t>
      </w:r>
      <w:r>
        <w:t xml:space="preserve">(5)        </w:t>
      </w:r>
      <w:r>
        <w:rPr>
          <w:rFonts w:hint="eastAsia"/>
        </w:rPr>
        <w:t>初二</w:t>
      </w:r>
      <w:r>
        <w:t xml:space="preserve">(6)     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初二</w:t>
      </w:r>
      <w:r>
        <w:t xml:space="preserve">(7)         </w:t>
      </w:r>
      <w:r>
        <w:rPr>
          <w:rFonts w:hint="eastAsia"/>
        </w:rPr>
        <w:t>初二</w:t>
      </w:r>
      <w:r>
        <w:t xml:space="preserve">(8)        </w:t>
      </w:r>
      <w:r>
        <w:rPr>
          <w:rFonts w:hint="eastAsia"/>
        </w:rPr>
        <w:t>初二</w:t>
      </w:r>
      <w:r>
        <w:t xml:space="preserve">(9)    </w:t>
      </w:r>
      <w:r>
        <w:rPr>
          <w:rFonts w:hint="eastAsia"/>
        </w:rPr>
        <w:t>初二</w:t>
      </w:r>
      <w:r>
        <w:t xml:space="preserve">(10)        </w:t>
      </w:r>
      <w:r>
        <w:rPr>
          <w:rFonts w:hint="eastAsia"/>
        </w:rPr>
        <w:t>初二</w:t>
      </w:r>
      <w:r>
        <w:t xml:space="preserve">(11)       </w:t>
      </w:r>
      <w:r>
        <w:rPr>
          <w:rFonts w:hint="eastAsia"/>
        </w:rPr>
        <w:t>初二</w:t>
      </w:r>
      <w:r>
        <w:t xml:space="preserve">(12)   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初二</w:t>
      </w:r>
      <w:r>
        <w:t xml:space="preserve">(13)        </w:t>
      </w:r>
      <w:r>
        <w:rPr>
          <w:rFonts w:hint="eastAsia"/>
        </w:rPr>
        <w:t>初二</w:t>
      </w:r>
      <w:r>
        <w:t xml:space="preserve">(14)      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初三</w:t>
      </w:r>
      <w:r>
        <w:t xml:space="preserve">(1)    </w:t>
      </w:r>
      <w:r>
        <w:rPr>
          <w:rFonts w:hint="eastAsia"/>
        </w:rPr>
        <w:t>初三</w:t>
      </w:r>
      <w:r>
        <w:t xml:space="preserve">(2)         </w:t>
      </w:r>
      <w:r>
        <w:rPr>
          <w:rFonts w:hint="eastAsia"/>
        </w:rPr>
        <w:t>初三</w:t>
      </w:r>
      <w:r>
        <w:t xml:space="preserve">(3)         </w:t>
      </w:r>
      <w:r>
        <w:rPr>
          <w:rFonts w:hint="eastAsia"/>
        </w:rPr>
        <w:t>初三</w:t>
      </w:r>
      <w:r>
        <w:t xml:space="preserve">(4)     </w:t>
      </w:r>
      <w:r>
        <w:rPr>
          <w:rFonts w:hint="eastAsia"/>
        </w:rPr>
        <w:t>初三</w:t>
      </w:r>
      <w:r>
        <w:t xml:space="preserve">(5)        </w:t>
      </w:r>
      <w:r>
        <w:rPr>
          <w:rFonts w:hint="eastAsia"/>
        </w:rPr>
        <w:t>初三</w:t>
      </w:r>
      <w:r>
        <w:t xml:space="preserve">(6)       </w:t>
      </w:r>
      <w:r>
        <w:rPr>
          <w:rFonts w:hint="eastAsia"/>
        </w:rPr>
        <w:t>初三</w:t>
      </w:r>
      <w:r>
        <w:t xml:space="preserve">(7)     </w:t>
      </w:r>
      <w:r>
        <w:rPr>
          <w:rFonts w:hint="eastAsia"/>
        </w:rPr>
        <w:t>初三</w:t>
      </w:r>
      <w:r>
        <w:t xml:space="preserve">(8)    </w:t>
      </w:r>
      <w:r>
        <w:rPr>
          <w:rFonts w:hint="eastAsia"/>
        </w:rPr>
        <w:t>初三</w:t>
      </w:r>
      <w:r>
        <w:t xml:space="preserve">(9)     </w:t>
      </w:r>
      <w:r>
        <w:rPr>
          <w:rFonts w:hint="eastAsia"/>
        </w:rPr>
        <w:t>初三</w:t>
      </w:r>
      <w:r>
        <w:t xml:space="preserve">(10)   </w:t>
      </w:r>
      <w:r>
        <w:rPr>
          <w:rFonts w:hint="eastAsia"/>
        </w:rPr>
        <w:t>初三</w:t>
      </w:r>
      <w:r>
        <w:t xml:space="preserve">(11)        </w:t>
      </w:r>
      <w:r>
        <w:rPr>
          <w:rFonts w:hint="eastAsia"/>
        </w:rPr>
        <w:t>初三</w:t>
      </w:r>
      <w:r>
        <w:t xml:space="preserve">(12)        </w:t>
      </w:r>
      <w:r>
        <w:rPr>
          <w:rFonts w:hint="eastAsia"/>
        </w:rPr>
        <w:t>初三</w:t>
      </w:r>
      <w:r>
        <w:t xml:space="preserve">(13)    </w:t>
      </w:r>
      <w:r>
        <w:rPr>
          <w:rFonts w:hint="eastAsia"/>
        </w:rPr>
        <w:t>初三</w:t>
      </w:r>
      <w:r>
        <w:t xml:space="preserve">(14)  </w:t>
      </w:r>
    </w:p>
    <w:p w:rsidR="00B03C90" w:rsidRDefault="00B03C90" w:rsidP="007B158B">
      <w:pPr>
        <w:spacing w:line="220" w:lineRule="atLeast"/>
      </w:pPr>
      <w:r>
        <w:rPr>
          <w:rFonts w:hint="eastAsia"/>
        </w:rPr>
        <w:t>初始密码：</w:t>
      </w:r>
      <w:r>
        <w:t>12345678</w:t>
      </w:r>
    </w:p>
    <w:p w:rsidR="00B03C90" w:rsidRDefault="00B03C90" w:rsidP="00BD6776">
      <w:pPr>
        <w:spacing w:line="220" w:lineRule="atLeast"/>
        <w:ind w:left="1320" w:hangingChars="600" w:hanging="1320"/>
      </w:pPr>
      <w:r>
        <w:rPr>
          <w:rFonts w:hint="eastAsia"/>
        </w:rPr>
        <w:t>使用方法：</w:t>
      </w:r>
    </w:p>
    <w:p w:rsidR="00B03C90" w:rsidRDefault="00B03C90" w:rsidP="00250143">
      <w:pPr>
        <w:spacing w:line="220" w:lineRule="atLeast"/>
        <w:ind w:left="1320" w:hangingChars="600" w:hanging="1320"/>
      </w:pPr>
      <w:r>
        <w:t>1</w:t>
      </w:r>
      <w:r>
        <w:rPr>
          <w:rFonts w:hint="eastAsia"/>
        </w:rPr>
        <w:t>登录网上报名网站，选择班级，使用原始密码进入（验证码点显示验证码），必须修改密码后重新登录。（修改后的密码各班记好）</w:t>
      </w:r>
    </w:p>
    <w:p w:rsidR="00B03C90" w:rsidRDefault="00B03C90" w:rsidP="00250143">
      <w:pPr>
        <w:spacing w:line="220" w:lineRule="atLeast"/>
        <w:ind w:left="1320" w:hangingChars="600" w:hanging="1320"/>
      </w:pPr>
      <w:r w:rsidRPr="00C630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alt="报名1.png" style="width:396pt;height:168pt;visibility:visible">
            <v:imagedata r:id="rId7" o:title=""/>
          </v:shape>
        </w:pict>
      </w:r>
    </w:p>
    <w:p w:rsidR="00B03C90" w:rsidRDefault="00B03C90" w:rsidP="00BD6776">
      <w:pPr>
        <w:spacing w:line="220" w:lineRule="atLeast"/>
      </w:pPr>
    </w:p>
    <w:p w:rsidR="00B03C90" w:rsidRDefault="00B03C90" w:rsidP="00BD6776">
      <w:pPr>
        <w:spacing w:line="220" w:lineRule="atLeast"/>
      </w:pPr>
    </w:p>
    <w:p w:rsidR="00B03C90" w:rsidRDefault="00B03C90" w:rsidP="00BD6776">
      <w:pPr>
        <w:spacing w:line="220" w:lineRule="atLeast"/>
      </w:pPr>
    </w:p>
    <w:p w:rsidR="00B03C90" w:rsidRDefault="00B03C90" w:rsidP="00BD6776">
      <w:pPr>
        <w:spacing w:line="220" w:lineRule="atLeast"/>
      </w:pPr>
    </w:p>
    <w:p w:rsidR="00B03C90" w:rsidRDefault="00B03C90" w:rsidP="00BD6776">
      <w:pPr>
        <w:spacing w:line="220" w:lineRule="atLeast"/>
      </w:pPr>
      <w:r>
        <w:t xml:space="preserve">2 </w:t>
      </w:r>
      <w:r>
        <w:rPr>
          <w:rFonts w:hint="eastAsia"/>
        </w:rPr>
        <w:t>点击进入某班报名页面（以初一（</w:t>
      </w:r>
      <w:r>
        <w:t>1</w:t>
      </w:r>
      <w:r>
        <w:rPr>
          <w:rFonts w:hint="eastAsia"/>
        </w:rPr>
        <w:t>）班为例，点击进入初一（</w:t>
      </w:r>
      <w:r>
        <w:t>1</w:t>
      </w:r>
      <w:r>
        <w:rPr>
          <w:rFonts w:hint="eastAsia"/>
        </w:rPr>
        <w:t>）报名页面）</w:t>
      </w:r>
    </w:p>
    <w:p w:rsidR="00B03C90" w:rsidRDefault="00B03C90" w:rsidP="00BD6776">
      <w:pPr>
        <w:spacing w:line="220" w:lineRule="atLeast"/>
      </w:pPr>
      <w:r w:rsidRPr="00C6308A">
        <w:rPr>
          <w:noProof/>
        </w:rPr>
        <w:pict>
          <v:shape id="图片 1" o:spid="_x0000_i1026" type="#_x0000_t75" alt="报名1.png" style="width:301.5pt;height:219pt;visibility:visible">
            <v:imagedata r:id="rId8" o:title=""/>
          </v:shape>
        </w:pict>
      </w:r>
    </w:p>
    <w:p w:rsidR="00B03C90" w:rsidRDefault="00B03C90" w:rsidP="00BD6776">
      <w:pPr>
        <w:spacing w:line="220" w:lineRule="atLeast"/>
      </w:pPr>
      <w:r>
        <w:t xml:space="preserve">3  </w:t>
      </w:r>
      <w:r>
        <w:rPr>
          <w:rFonts w:hint="eastAsia"/>
        </w:rPr>
        <w:t>填写报名内容，选择项目。男子组填完后点保存提交。然后切换女子组，（切换位置在项目</w:t>
      </w:r>
      <w:r>
        <w:t>_1</w:t>
      </w:r>
      <w:r>
        <w:rPr>
          <w:rFonts w:hint="eastAsia"/>
        </w:rPr>
        <w:t>上面）填完后点保存提交。</w:t>
      </w:r>
    </w:p>
    <w:p w:rsidR="00B03C90" w:rsidRDefault="00B03C90" w:rsidP="007B158B">
      <w:pPr>
        <w:spacing w:line="220" w:lineRule="atLeast"/>
      </w:pPr>
      <w:r w:rsidRPr="00C6308A">
        <w:rPr>
          <w:noProof/>
        </w:rPr>
        <w:pict>
          <v:shape id="图片 2" o:spid="_x0000_i1027" type="#_x0000_t75" alt="报名2.png" style="width:408pt;height:170.25pt;visibility:visible">
            <v:imagedata r:id="rId9" o:title=""/>
          </v:shape>
        </w:pict>
      </w:r>
    </w:p>
    <w:p w:rsidR="00B03C90" w:rsidRDefault="00B03C90" w:rsidP="007B158B">
      <w:pPr>
        <w:spacing w:line="220" w:lineRule="atLeast"/>
      </w:pPr>
      <w:r w:rsidRPr="008907F4">
        <w:rPr>
          <w:rFonts w:hint="eastAsia"/>
          <w:sz w:val="28"/>
          <w:szCs w:val="28"/>
        </w:rPr>
        <w:t>特别提醒：</w:t>
      </w:r>
      <w:r>
        <w:rPr>
          <w:rFonts w:hint="eastAsia"/>
          <w:sz w:val="28"/>
        </w:rPr>
        <w:t>网上报名各班在</w:t>
      </w:r>
      <w:r>
        <w:rPr>
          <w:sz w:val="28"/>
        </w:rPr>
        <w:t>10</w:t>
      </w:r>
      <w:r>
        <w:rPr>
          <w:rFonts w:hint="eastAsia"/>
          <w:sz w:val="28"/>
        </w:rPr>
        <w:t>月</w:t>
      </w:r>
      <w:r>
        <w:rPr>
          <w:sz w:val="28"/>
        </w:rPr>
        <w:t>16</w:t>
      </w:r>
      <w:r>
        <w:rPr>
          <w:rFonts w:hint="eastAsia"/>
          <w:sz w:val="28"/>
        </w:rPr>
        <w:t>下午</w:t>
      </w:r>
      <w:r>
        <w:rPr>
          <w:sz w:val="28"/>
        </w:rPr>
        <w:t>3</w:t>
      </w:r>
      <w:r>
        <w:rPr>
          <w:rFonts w:hint="eastAsia"/>
          <w:sz w:val="28"/>
        </w:rPr>
        <w:t>：</w:t>
      </w:r>
      <w:r>
        <w:rPr>
          <w:sz w:val="28"/>
        </w:rPr>
        <w:t>30</w:t>
      </w:r>
      <w:r>
        <w:rPr>
          <w:rFonts w:hint="eastAsia"/>
          <w:sz w:val="28"/>
        </w:rPr>
        <w:t>前完成。</w:t>
      </w:r>
    </w:p>
    <w:sectPr w:rsidR="00B03C90" w:rsidSect="00435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90" w:rsidRDefault="00B03C90">
      <w:r>
        <w:separator/>
      </w:r>
    </w:p>
  </w:endnote>
  <w:endnote w:type="continuationSeparator" w:id="0">
    <w:p w:rsidR="00B03C90" w:rsidRDefault="00B0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0" w:rsidRDefault="00B03C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0" w:rsidRDefault="00B03C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0" w:rsidRDefault="00B03C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90" w:rsidRDefault="00B03C90">
      <w:r>
        <w:separator/>
      </w:r>
    </w:p>
  </w:footnote>
  <w:footnote w:type="continuationSeparator" w:id="0">
    <w:p w:rsidR="00B03C90" w:rsidRDefault="00B03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0" w:rsidRDefault="00B03C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0" w:rsidRDefault="00B03C90" w:rsidP="00B9442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0" w:rsidRDefault="00B03C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E0966"/>
    <w:rsid w:val="000F0B4A"/>
    <w:rsid w:val="00122D40"/>
    <w:rsid w:val="001508CE"/>
    <w:rsid w:val="001F0F99"/>
    <w:rsid w:val="00250143"/>
    <w:rsid w:val="00287AE1"/>
    <w:rsid w:val="003134EB"/>
    <w:rsid w:val="00323B43"/>
    <w:rsid w:val="003A716A"/>
    <w:rsid w:val="003D37D8"/>
    <w:rsid w:val="003D5021"/>
    <w:rsid w:val="00426133"/>
    <w:rsid w:val="004358AB"/>
    <w:rsid w:val="00452566"/>
    <w:rsid w:val="004E2113"/>
    <w:rsid w:val="00580DE2"/>
    <w:rsid w:val="005A71CF"/>
    <w:rsid w:val="00631FAE"/>
    <w:rsid w:val="00733185"/>
    <w:rsid w:val="007B158B"/>
    <w:rsid w:val="007D0562"/>
    <w:rsid w:val="007D3C42"/>
    <w:rsid w:val="008907F4"/>
    <w:rsid w:val="008B7726"/>
    <w:rsid w:val="00926995"/>
    <w:rsid w:val="009F53D9"/>
    <w:rsid w:val="00B03C90"/>
    <w:rsid w:val="00B60635"/>
    <w:rsid w:val="00B9442F"/>
    <w:rsid w:val="00BD6776"/>
    <w:rsid w:val="00BF5D45"/>
    <w:rsid w:val="00C6308A"/>
    <w:rsid w:val="00CE3179"/>
    <w:rsid w:val="00D120BE"/>
    <w:rsid w:val="00D31D50"/>
    <w:rsid w:val="00E41EA6"/>
    <w:rsid w:val="00F038BF"/>
    <w:rsid w:val="00F123F2"/>
    <w:rsid w:val="00FB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D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E2113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113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944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72D2"/>
    <w:rPr>
      <w:rFonts w:ascii="Tahoma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B944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372D2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jydh.net/bmv10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122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danichl</cp:lastModifiedBy>
  <cp:revision>22</cp:revision>
  <cp:lastPrinted>2015-10-09T00:12:00Z</cp:lastPrinted>
  <dcterms:created xsi:type="dcterms:W3CDTF">2008-09-11T17:20:00Z</dcterms:created>
  <dcterms:modified xsi:type="dcterms:W3CDTF">2015-12-11T01:29:00Z</dcterms:modified>
</cp:coreProperties>
</file>