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0B49E2" w14:textId="77777777" w:rsidR="003E3469" w:rsidRDefault="003E3469" w:rsidP="003E3469">
      <w:pPr>
        <w:ind w:firstLineChars="202" w:firstLine="424"/>
        <w:jc w:val="left"/>
      </w:pPr>
      <w:r>
        <w:t>1徐晶晶常州市博爱小学</w:t>
      </w:r>
    </w:p>
    <w:p w14:paraId="231E38BF" w14:textId="77777777" w:rsidR="003E3469" w:rsidRDefault="003E3469" w:rsidP="003E3469">
      <w:pPr>
        <w:ind w:firstLineChars="202" w:firstLine="424"/>
        <w:jc w:val="left"/>
      </w:pPr>
    </w:p>
    <w:p w14:paraId="5973C277" w14:textId="5CD06280" w:rsidR="003E3469" w:rsidRDefault="003E3469" w:rsidP="003E3469">
      <w:pPr>
        <w:ind w:firstLineChars="202" w:firstLine="424"/>
        <w:jc w:val="left"/>
      </w:pPr>
      <w:r>
        <w:t>2叶娜常州市博爱小学</w:t>
      </w:r>
    </w:p>
    <w:p w14:paraId="48F82938" w14:textId="77777777" w:rsidR="003E3469" w:rsidRDefault="003E3469" w:rsidP="003E3469">
      <w:pPr>
        <w:ind w:firstLineChars="202" w:firstLine="424"/>
        <w:jc w:val="left"/>
      </w:pPr>
    </w:p>
    <w:p w14:paraId="735228F3" w14:textId="415FB393" w:rsidR="003E3469" w:rsidRDefault="003E3469" w:rsidP="003E3469">
      <w:pPr>
        <w:ind w:firstLineChars="202" w:firstLine="424"/>
        <w:jc w:val="left"/>
      </w:pPr>
      <w:r>
        <w:t>3季焕庆常州市第二实验小学</w:t>
      </w:r>
    </w:p>
    <w:p w14:paraId="31F9E9CA" w14:textId="77777777" w:rsidR="003E3469" w:rsidRDefault="003E3469" w:rsidP="003E3469">
      <w:pPr>
        <w:ind w:firstLineChars="202" w:firstLine="424"/>
        <w:jc w:val="left"/>
      </w:pPr>
    </w:p>
    <w:p w14:paraId="5B8AB96E" w14:textId="0F78D789" w:rsidR="003E3469" w:rsidRDefault="003E3469" w:rsidP="003E3469">
      <w:pPr>
        <w:ind w:firstLineChars="202" w:firstLine="424"/>
        <w:jc w:val="left"/>
      </w:pPr>
      <w:r>
        <w:t>4李静常州市第二实验小学</w:t>
      </w:r>
    </w:p>
    <w:p w14:paraId="73F8A300" w14:textId="77777777" w:rsidR="003E3469" w:rsidRDefault="003E3469" w:rsidP="003E3469">
      <w:pPr>
        <w:ind w:firstLineChars="202" w:firstLine="424"/>
        <w:jc w:val="left"/>
      </w:pPr>
    </w:p>
    <w:p w14:paraId="24922260" w14:textId="29F16109" w:rsidR="003E3469" w:rsidRDefault="003E3469" w:rsidP="003E3469">
      <w:pPr>
        <w:ind w:firstLineChars="202" w:firstLine="424"/>
        <w:jc w:val="left"/>
      </w:pPr>
      <w:r>
        <w:t>5居莉丹常州市雕庄中心小学</w:t>
      </w:r>
    </w:p>
    <w:p w14:paraId="153D7B98" w14:textId="77777777" w:rsidR="003E3469" w:rsidRDefault="003E3469" w:rsidP="003E3469">
      <w:pPr>
        <w:ind w:firstLineChars="202" w:firstLine="424"/>
        <w:jc w:val="left"/>
      </w:pPr>
    </w:p>
    <w:p w14:paraId="72BB2AF7" w14:textId="2C246DF0" w:rsidR="003E3469" w:rsidRDefault="003E3469" w:rsidP="003E3469">
      <w:pPr>
        <w:ind w:firstLineChars="202" w:firstLine="424"/>
        <w:jc w:val="left"/>
      </w:pPr>
      <w:r>
        <w:t>6黄蕾常州市虹景小学</w:t>
      </w:r>
    </w:p>
    <w:p w14:paraId="116C4124" w14:textId="77777777" w:rsidR="003E3469" w:rsidRDefault="003E3469" w:rsidP="003E3469">
      <w:pPr>
        <w:ind w:firstLineChars="202" w:firstLine="424"/>
        <w:jc w:val="left"/>
      </w:pPr>
    </w:p>
    <w:p w14:paraId="010BBBDA" w14:textId="0C9A5799" w:rsidR="003E3469" w:rsidRDefault="003E3469" w:rsidP="003E3469">
      <w:pPr>
        <w:ind w:firstLineChars="202" w:firstLine="424"/>
        <w:jc w:val="left"/>
      </w:pPr>
      <w:r>
        <w:t>7任煜常州市解放路小学</w:t>
      </w:r>
    </w:p>
    <w:p w14:paraId="3A324F65" w14:textId="77777777" w:rsidR="003E3469" w:rsidRDefault="003E3469" w:rsidP="003E3469">
      <w:pPr>
        <w:ind w:firstLineChars="202" w:firstLine="424"/>
        <w:jc w:val="left"/>
      </w:pPr>
    </w:p>
    <w:p w14:paraId="371CAE2F" w14:textId="181F4008" w:rsidR="003E3469" w:rsidRDefault="003E3469" w:rsidP="003E3469">
      <w:pPr>
        <w:ind w:firstLineChars="202" w:firstLine="424"/>
        <w:jc w:val="left"/>
      </w:pPr>
      <w:r>
        <w:t>8卢赟常州市局前街小学</w:t>
      </w:r>
    </w:p>
    <w:p w14:paraId="625313DE" w14:textId="77777777" w:rsidR="003E3469" w:rsidRDefault="003E3469" w:rsidP="003E3469">
      <w:pPr>
        <w:ind w:firstLineChars="202" w:firstLine="424"/>
        <w:jc w:val="left"/>
      </w:pPr>
    </w:p>
    <w:p w14:paraId="282E20D7" w14:textId="01E83645" w:rsidR="003E3469" w:rsidRDefault="003E3469" w:rsidP="003E3469">
      <w:pPr>
        <w:ind w:firstLineChars="202" w:firstLine="424"/>
        <w:jc w:val="left"/>
      </w:pPr>
      <w:r>
        <w:t>9单信常州市局前街小学</w:t>
      </w:r>
    </w:p>
    <w:p w14:paraId="0CAE8EE2" w14:textId="77777777" w:rsidR="003E3469" w:rsidRDefault="003E3469" w:rsidP="003E3469">
      <w:pPr>
        <w:ind w:firstLineChars="202" w:firstLine="424"/>
        <w:jc w:val="left"/>
      </w:pPr>
    </w:p>
    <w:p w14:paraId="1FAC1F1D" w14:textId="4476B3DB" w:rsidR="003E3469" w:rsidRDefault="003E3469" w:rsidP="003E3469">
      <w:pPr>
        <w:ind w:firstLineChars="202" w:firstLine="424"/>
        <w:jc w:val="left"/>
      </w:pPr>
      <w:r>
        <w:t>10丁勤芝常州市延陵小学</w:t>
      </w:r>
    </w:p>
    <w:p w14:paraId="2932590E" w14:textId="77777777" w:rsidR="003E3469" w:rsidRDefault="003E3469" w:rsidP="003E3469">
      <w:pPr>
        <w:ind w:firstLineChars="202" w:firstLine="424"/>
        <w:jc w:val="left"/>
      </w:pPr>
    </w:p>
    <w:p w14:paraId="0B8F266F" w14:textId="18DEBAA5" w:rsidR="003E3469" w:rsidRDefault="003E3469" w:rsidP="003E3469">
      <w:pPr>
        <w:ind w:firstLineChars="202" w:firstLine="424"/>
        <w:jc w:val="left"/>
      </w:pPr>
      <w:r>
        <w:t>11黄蓓常州市丽华新村第三小学</w:t>
      </w:r>
    </w:p>
    <w:p w14:paraId="0DC23A95" w14:textId="77777777" w:rsidR="003E3469" w:rsidRDefault="003E3469" w:rsidP="003E3469">
      <w:pPr>
        <w:ind w:firstLineChars="202" w:firstLine="424"/>
        <w:jc w:val="left"/>
      </w:pPr>
    </w:p>
    <w:p w14:paraId="6F4E19D4" w14:textId="33AB0D81" w:rsidR="003E3469" w:rsidRDefault="003E3469" w:rsidP="003E3469">
      <w:pPr>
        <w:ind w:firstLineChars="202" w:firstLine="424"/>
        <w:jc w:val="left"/>
      </w:pPr>
      <w:r>
        <w:t>12李军玲常州市龙锦小学</w:t>
      </w:r>
    </w:p>
    <w:p w14:paraId="2241C098" w14:textId="77777777" w:rsidR="003E3469" w:rsidRDefault="003E3469" w:rsidP="003E3469">
      <w:pPr>
        <w:ind w:firstLineChars="202" w:firstLine="424"/>
        <w:jc w:val="left"/>
      </w:pPr>
    </w:p>
    <w:p w14:paraId="4F865452" w14:textId="4431E53B" w:rsidR="003E3469" w:rsidRDefault="003E3469" w:rsidP="003E3469">
      <w:pPr>
        <w:ind w:firstLineChars="202" w:firstLine="424"/>
        <w:jc w:val="left"/>
      </w:pPr>
      <w:r>
        <w:t>13任玺铮常州市龙锦小学</w:t>
      </w:r>
    </w:p>
    <w:p w14:paraId="6F5DA41B" w14:textId="77777777" w:rsidR="003E3469" w:rsidRDefault="003E3469" w:rsidP="003E3469">
      <w:pPr>
        <w:ind w:firstLineChars="202" w:firstLine="424"/>
        <w:jc w:val="left"/>
      </w:pPr>
    </w:p>
    <w:p w14:paraId="766D833C" w14:textId="4933DA54" w:rsidR="003E3469" w:rsidRDefault="003E3469" w:rsidP="003E3469">
      <w:pPr>
        <w:ind w:firstLineChars="202" w:firstLine="424"/>
        <w:jc w:val="left"/>
      </w:pPr>
      <w:r>
        <w:t>14王晓杰常州市龙锦小学</w:t>
      </w:r>
    </w:p>
    <w:p w14:paraId="6250967F" w14:textId="77777777" w:rsidR="003E3469" w:rsidRDefault="003E3469" w:rsidP="003E3469">
      <w:pPr>
        <w:ind w:firstLineChars="202" w:firstLine="424"/>
        <w:jc w:val="left"/>
      </w:pPr>
    </w:p>
    <w:p w14:paraId="48AA7029" w14:textId="654BB6CF" w:rsidR="003E3469" w:rsidRDefault="003E3469" w:rsidP="003E3469">
      <w:pPr>
        <w:ind w:firstLineChars="202" w:firstLine="424"/>
        <w:jc w:val="left"/>
      </w:pPr>
      <w:r>
        <w:t>15周月霞常州市第二实验小学</w:t>
      </w:r>
    </w:p>
    <w:p w14:paraId="4D9DAF8F" w14:textId="77777777" w:rsidR="003E3469" w:rsidRDefault="003E3469" w:rsidP="003E3469">
      <w:pPr>
        <w:ind w:firstLineChars="202" w:firstLine="424"/>
        <w:jc w:val="left"/>
      </w:pPr>
    </w:p>
    <w:p w14:paraId="3564D28C" w14:textId="24B10B6D" w:rsidR="003E3469" w:rsidRDefault="003E3469" w:rsidP="003E3469">
      <w:pPr>
        <w:ind w:firstLineChars="202" w:firstLine="424"/>
        <w:jc w:val="left"/>
      </w:pPr>
      <w:r>
        <w:t>16刘敏芝天宁区天宁区北环幼儿园</w:t>
      </w:r>
    </w:p>
    <w:p w14:paraId="77EE1747" w14:textId="77777777" w:rsidR="003E3469" w:rsidRDefault="003E3469" w:rsidP="003E3469">
      <w:pPr>
        <w:ind w:firstLineChars="202" w:firstLine="424"/>
        <w:jc w:val="left"/>
      </w:pPr>
    </w:p>
    <w:p w14:paraId="03FFF782" w14:textId="3710217A" w:rsidR="003E3469" w:rsidRDefault="003E3469" w:rsidP="003E3469">
      <w:pPr>
        <w:ind w:firstLineChars="202" w:firstLine="424"/>
        <w:jc w:val="left"/>
      </w:pPr>
      <w:r>
        <w:t>17蒋玉娇常州市光华学校</w:t>
      </w:r>
    </w:p>
    <w:p w14:paraId="0DC6DB52" w14:textId="77777777" w:rsidR="003E3469" w:rsidRDefault="003E3469" w:rsidP="003E3469">
      <w:pPr>
        <w:ind w:firstLineChars="202" w:firstLine="424"/>
        <w:jc w:val="left"/>
      </w:pPr>
    </w:p>
    <w:p w14:paraId="20D888E5" w14:textId="00E106BD" w:rsidR="003E3469" w:rsidRDefault="003E3469" w:rsidP="003E3469">
      <w:pPr>
        <w:ind w:firstLineChars="202" w:firstLine="424"/>
        <w:jc w:val="left"/>
      </w:pPr>
      <w:r>
        <w:t>18张晓东常州市紫云小学</w:t>
      </w:r>
    </w:p>
    <w:p w14:paraId="2E088432" w14:textId="77777777" w:rsidR="003E3469" w:rsidRDefault="003E3469" w:rsidP="003E3469">
      <w:pPr>
        <w:ind w:firstLineChars="202" w:firstLine="424"/>
        <w:jc w:val="left"/>
      </w:pPr>
    </w:p>
    <w:p w14:paraId="17C44530" w14:textId="53CC23BA" w:rsidR="003E3469" w:rsidRDefault="003E3469" w:rsidP="003E3469">
      <w:pPr>
        <w:ind w:firstLineChars="202" w:firstLine="424"/>
        <w:jc w:val="left"/>
      </w:pPr>
      <w:r>
        <w:t>19牟文娟常州市北环小学</w:t>
      </w:r>
    </w:p>
    <w:p w14:paraId="5F9EFFCD" w14:textId="77777777" w:rsidR="003E3469" w:rsidRDefault="003E3469" w:rsidP="003E3469">
      <w:pPr>
        <w:ind w:firstLineChars="202" w:firstLine="424"/>
        <w:jc w:val="left"/>
      </w:pPr>
    </w:p>
    <w:p w14:paraId="71C8529B" w14:textId="598370B5" w:rsidR="003E3469" w:rsidRDefault="003E3469" w:rsidP="003E3469">
      <w:pPr>
        <w:ind w:firstLineChars="202" w:firstLine="424"/>
        <w:jc w:val="left"/>
      </w:pPr>
      <w:r>
        <w:t>20蒋秀子常州市龙锦小学</w:t>
      </w:r>
    </w:p>
    <w:p w14:paraId="2D15FD2B" w14:textId="77777777" w:rsidR="003E3469" w:rsidRDefault="003E3469" w:rsidP="003E3469">
      <w:pPr>
        <w:ind w:firstLineChars="202" w:firstLine="424"/>
        <w:jc w:val="left"/>
      </w:pPr>
    </w:p>
    <w:p w14:paraId="3F9E3403" w14:textId="2287C8C4" w:rsidR="003E3469" w:rsidRDefault="003E3469" w:rsidP="003E3469">
      <w:pPr>
        <w:ind w:firstLineChars="202" w:firstLine="424"/>
        <w:jc w:val="left"/>
      </w:pPr>
      <w:r>
        <w:t>21李志伟常州市郑陆实验学校</w:t>
      </w:r>
    </w:p>
    <w:p w14:paraId="333E2551" w14:textId="77777777" w:rsidR="003E3469" w:rsidRDefault="003E3469" w:rsidP="003E3469">
      <w:pPr>
        <w:ind w:firstLineChars="202" w:firstLine="424"/>
        <w:jc w:val="left"/>
      </w:pPr>
    </w:p>
    <w:p w14:paraId="722A602D" w14:textId="4E2DC817" w:rsidR="003E3469" w:rsidRDefault="003E3469" w:rsidP="003E3469">
      <w:pPr>
        <w:ind w:firstLineChars="202" w:firstLine="424"/>
        <w:jc w:val="left"/>
      </w:pPr>
      <w:r>
        <w:t>22张芳菲常州市第二实验小学</w:t>
      </w:r>
    </w:p>
    <w:p w14:paraId="5EB890B0" w14:textId="77777777" w:rsidR="003E3469" w:rsidRDefault="003E3469" w:rsidP="003E3469">
      <w:pPr>
        <w:ind w:firstLineChars="202" w:firstLine="424"/>
        <w:jc w:val="left"/>
      </w:pPr>
    </w:p>
    <w:p w14:paraId="2AFF55F3" w14:textId="4D61FFBC" w:rsidR="00CA3B70" w:rsidRDefault="003E3469" w:rsidP="003E3469">
      <w:pPr>
        <w:ind w:firstLineChars="202" w:firstLine="424"/>
        <w:jc w:val="left"/>
      </w:pPr>
      <w:r>
        <w:t>23曹烨常州市天宁区未成年人成长指导中心</w:t>
      </w:r>
    </w:p>
    <w:sectPr w:rsidR="00CA3B70" w:rsidSect="003E3469">
      <w:pgSz w:w="11906" w:h="16838"/>
      <w:pgMar w:top="1440" w:right="1800" w:bottom="612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3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469"/>
    <w:rsid w:val="00001C62"/>
    <w:rsid w:val="00004EEE"/>
    <w:rsid w:val="00005893"/>
    <w:rsid w:val="000079AC"/>
    <w:rsid w:val="0001047B"/>
    <w:rsid w:val="00010FE2"/>
    <w:rsid w:val="00011EB6"/>
    <w:rsid w:val="0001429B"/>
    <w:rsid w:val="00014677"/>
    <w:rsid w:val="000165F4"/>
    <w:rsid w:val="000231C9"/>
    <w:rsid w:val="00023E3D"/>
    <w:rsid w:val="00024FDA"/>
    <w:rsid w:val="00026CE0"/>
    <w:rsid w:val="0002761B"/>
    <w:rsid w:val="00035733"/>
    <w:rsid w:val="00040B17"/>
    <w:rsid w:val="00041A18"/>
    <w:rsid w:val="00044378"/>
    <w:rsid w:val="00045DFE"/>
    <w:rsid w:val="00050D56"/>
    <w:rsid w:val="000519EC"/>
    <w:rsid w:val="0005218D"/>
    <w:rsid w:val="00056B8A"/>
    <w:rsid w:val="00057371"/>
    <w:rsid w:val="000649C6"/>
    <w:rsid w:val="0006672E"/>
    <w:rsid w:val="000679CA"/>
    <w:rsid w:val="00073306"/>
    <w:rsid w:val="0007542E"/>
    <w:rsid w:val="00077926"/>
    <w:rsid w:val="0008739E"/>
    <w:rsid w:val="00090226"/>
    <w:rsid w:val="0009229B"/>
    <w:rsid w:val="00092A6C"/>
    <w:rsid w:val="00093917"/>
    <w:rsid w:val="000A257B"/>
    <w:rsid w:val="000A395C"/>
    <w:rsid w:val="000A5F37"/>
    <w:rsid w:val="000B0721"/>
    <w:rsid w:val="000B117C"/>
    <w:rsid w:val="000B228B"/>
    <w:rsid w:val="000B52DF"/>
    <w:rsid w:val="000B5F63"/>
    <w:rsid w:val="000B60BF"/>
    <w:rsid w:val="000C0DC7"/>
    <w:rsid w:val="000C6212"/>
    <w:rsid w:val="000D2C1E"/>
    <w:rsid w:val="000D7714"/>
    <w:rsid w:val="000E0681"/>
    <w:rsid w:val="000E2C54"/>
    <w:rsid w:val="000E3F3C"/>
    <w:rsid w:val="000E4371"/>
    <w:rsid w:val="000E4CBB"/>
    <w:rsid w:val="000E511E"/>
    <w:rsid w:val="000F017F"/>
    <w:rsid w:val="000F2059"/>
    <w:rsid w:val="000F4CAE"/>
    <w:rsid w:val="000F4DDC"/>
    <w:rsid w:val="000F5267"/>
    <w:rsid w:val="000F6EBB"/>
    <w:rsid w:val="000F6F19"/>
    <w:rsid w:val="001053E3"/>
    <w:rsid w:val="001126D6"/>
    <w:rsid w:val="001373F5"/>
    <w:rsid w:val="0014051C"/>
    <w:rsid w:val="00143028"/>
    <w:rsid w:val="00143559"/>
    <w:rsid w:val="00145050"/>
    <w:rsid w:val="001461ED"/>
    <w:rsid w:val="00151357"/>
    <w:rsid w:val="00151509"/>
    <w:rsid w:val="00152021"/>
    <w:rsid w:val="00160372"/>
    <w:rsid w:val="00160C96"/>
    <w:rsid w:val="00164F2B"/>
    <w:rsid w:val="00172216"/>
    <w:rsid w:val="0017343B"/>
    <w:rsid w:val="00173C80"/>
    <w:rsid w:val="00175183"/>
    <w:rsid w:val="00176806"/>
    <w:rsid w:val="001869D4"/>
    <w:rsid w:val="00190E26"/>
    <w:rsid w:val="00192A33"/>
    <w:rsid w:val="00193E8F"/>
    <w:rsid w:val="00196945"/>
    <w:rsid w:val="001A3E3F"/>
    <w:rsid w:val="001A675E"/>
    <w:rsid w:val="001A77F7"/>
    <w:rsid w:val="001B5EFC"/>
    <w:rsid w:val="001B79B7"/>
    <w:rsid w:val="001B7EF5"/>
    <w:rsid w:val="001C3210"/>
    <w:rsid w:val="001C400F"/>
    <w:rsid w:val="001C4A96"/>
    <w:rsid w:val="001C7538"/>
    <w:rsid w:val="001C7968"/>
    <w:rsid w:val="001C7EFB"/>
    <w:rsid w:val="001D1CAD"/>
    <w:rsid w:val="001D575E"/>
    <w:rsid w:val="001E0D52"/>
    <w:rsid w:val="001E138E"/>
    <w:rsid w:val="001E17A5"/>
    <w:rsid w:val="001E4390"/>
    <w:rsid w:val="001F099E"/>
    <w:rsid w:val="001F2B3E"/>
    <w:rsid w:val="001F336D"/>
    <w:rsid w:val="001F45F3"/>
    <w:rsid w:val="001F7629"/>
    <w:rsid w:val="0020015D"/>
    <w:rsid w:val="00200A82"/>
    <w:rsid w:val="002019E9"/>
    <w:rsid w:val="002022D9"/>
    <w:rsid w:val="00202FA1"/>
    <w:rsid w:val="002054F9"/>
    <w:rsid w:val="00205A18"/>
    <w:rsid w:val="00211D51"/>
    <w:rsid w:val="0021254A"/>
    <w:rsid w:val="00215EA8"/>
    <w:rsid w:val="002165DF"/>
    <w:rsid w:val="002168B8"/>
    <w:rsid w:val="002226DA"/>
    <w:rsid w:val="00225A31"/>
    <w:rsid w:val="00227330"/>
    <w:rsid w:val="00232FBA"/>
    <w:rsid w:val="002363E4"/>
    <w:rsid w:val="002365E2"/>
    <w:rsid w:val="0024033F"/>
    <w:rsid w:val="00240FB4"/>
    <w:rsid w:val="00241CB7"/>
    <w:rsid w:val="002424F8"/>
    <w:rsid w:val="00244F87"/>
    <w:rsid w:val="00253585"/>
    <w:rsid w:val="00253D9F"/>
    <w:rsid w:val="00255D01"/>
    <w:rsid w:val="00255E37"/>
    <w:rsid w:val="002657CC"/>
    <w:rsid w:val="00270B84"/>
    <w:rsid w:val="00272C34"/>
    <w:rsid w:val="002757AC"/>
    <w:rsid w:val="00277B73"/>
    <w:rsid w:val="002852E4"/>
    <w:rsid w:val="00294E01"/>
    <w:rsid w:val="00296636"/>
    <w:rsid w:val="002A2774"/>
    <w:rsid w:val="002A30EE"/>
    <w:rsid w:val="002A3B44"/>
    <w:rsid w:val="002A53E9"/>
    <w:rsid w:val="002A69BC"/>
    <w:rsid w:val="002B11D8"/>
    <w:rsid w:val="002B4AA1"/>
    <w:rsid w:val="002C1DC7"/>
    <w:rsid w:val="002C3F4D"/>
    <w:rsid w:val="002C4A91"/>
    <w:rsid w:val="002C4CE1"/>
    <w:rsid w:val="002D0531"/>
    <w:rsid w:val="002D0B03"/>
    <w:rsid w:val="002D4069"/>
    <w:rsid w:val="002D40A4"/>
    <w:rsid w:val="002D6EE5"/>
    <w:rsid w:val="002D70ED"/>
    <w:rsid w:val="002D71AF"/>
    <w:rsid w:val="002E3659"/>
    <w:rsid w:val="002E605E"/>
    <w:rsid w:val="002E637E"/>
    <w:rsid w:val="002F46B2"/>
    <w:rsid w:val="00303476"/>
    <w:rsid w:val="0030773F"/>
    <w:rsid w:val="003100BE"/>
    <w:rsid w:val="00311F76"/>
    <w:rsid w:val="00312076"/>
    <w:rsid w:val="00313CD8"/>
    <w:rsid w:val="003140CE"/>
    <w:rsid w:val="00315A6B"/>
    <w:rsid w:val="003246DB"/>
    <w:rsid w:val="003270C4"/>
    <w:rsid w:val="0033512B"/>
    <w:rsid w:val="003404C6"/>
    <w:rsid w:val="00342128"/>
    <w:rsid w:val="0034244A"/>
    <w:rsid w:val="0034276F"/>
    <w:rsid w:val="003437AD"/>
    <w:rsid w:val="00352A66"/>
    <w:rsid w:val="0035344C"/>
    <w:rsid w:val="00354DC6"/>
    <w:rsid w:val="003551BE"/>
    <w:rsid w:val="003559CF"/>
    <w:rsid w:val="0035673D"/>
    <w:rsid w:val="003577A1"/>
    <w:rsid w:val="00361075"/>
    <w:rsid w:val="003628E4"/>
    <w:rsid w:val="00363198"/>
    <w:rsid w:val="003706C8"/>
    <w:rsid w:val="003712BD"/>
    <w:rsid w:val="00373CA1"/>
    <w:rsid w:val="003773BD"/>
    <w:rsid w:val="00377978"/>
    <w:rsid w:val="00391982"/>
    <w:rsid w:val="00392A3E"/>
    <w:rsid w:val="00393779"/>
    <w:rsid w:val="00395C59"/>
    <w:rsid w:val="003A190A"/>
    <w:rsid w:val="003A28F6"/>
    <w:rsid w:val="003A4C63"/>
    <w:rsid w:val="003A6717"/>
    <w:rsid w:val="003B286E"/>
    <w:rsid w:val="003B2A9A"/>
    <w:rsid w:val="003B62AA"/>
    <w:rsid w:val="003B74B1"/>
    <w:rsid w:val="003C45B1"/>
    <w:rsid w:val="003C5212"/>
    <w:rsid w:val="003C7E16"/>
    <w:rsid w:val="003D202A"/>
    <w:rsid w:val="003D5B6C"/>
    <w:rsid w:val="003E2965"/>
    <w:rsid w:val="003E3469"/>
    <w:rsid w:val="003F0B17"/>
    <w:rsid w:val="003F3FFA"/>
    <w:rsid w:val="004020C2"/>
    <w:rsid w:val="004047FE"/>
    <w:rsid w:val="00405309"/>
    <w:rsid w:val="00405471"/>
    <w:rsid w:val="00405B66"/>
    <w:rsid w:val="004074F0"/>
    <w:rsid w:val="00412CB0"/>
    <w:rsid w:val="00414387"/>
    <w:rsid w:val="004236C6"/>
    <w:rsid w:val="00423F0B"/>
    <w:rsid w:val="00425A22"/>
    <w:rsid w:val="0043057A"/>
    <w:rsid w:val="0043063E"/>
    <w:rsid w:val="00431046"/>
    <w:rsid w:val="00434D41"/>
    <w:rsid w:val="0043540B"/>
    <w:rsid w:val="00436AC7"/>
    <w:rsid w:val="00437ED8"/>
    <w:rsid w:val="00442C61"/>
    <w:rsid w:val="00443080"/>
    <w:rsid w:val="00444736"/>
    <w:rsid w:val="0044548A"/>
    <w:rsid w:val="00450174"/>
    <w:rsid w:val="00452A25"/>
    <w:rsid w:val="00454BD8"/>
    <w:rsid w:val="00456B32"/>
    <w:rsid w:val="00462E27"/>
    <w:rsid w:val="0046368A"/>
    <w:rsid w:val="004648C8"/>
    <w:rsid w:val="00464965"/>
    <w:rsid w:val="00470039"/>
    <w:rsid w:val="00470797"/>
    <w:rsid w:val="00472A23"/>
    <w:rsid w:val="00472FB6"/>
    <w:rsid w:val="00476FC4"/>
    <w:rsid w:val="00477EE6"/>
    <w:rsid w:val="004842B3"/>
    <w:rsid w:val="0048592E"/>
    <w:rsid w:val="00485BFB"/>
    <w:rsid w:val="00490B0A"/>
    <w:rsid w:val="00492E1B"/>
    <w:rsid w:val="00493E01"/>
    <w:rsid w:val="004A43EF"/>
    <w:rsid w:val="004A455D"/>
    <w:rsid w:val="004A5141"/>
    <w:rsid w:val="004B1200"/>
    <w:rsid w:val="004B2BF2"/>
    <w:rsid w:val="004B3666"/>
    <w:rsid w:val="004B4B9F"/>
    <w:rsid w:val="004B6759"/>
    <w:rsid w:val="004B7DFA"/>
    <w:rsid w:val="004C4B6C"/>
    <w:rsid w:val="004C5446"/>
    <w:rsid w:val="004D0383"/>
    <w:rsid w:val="004D11E2"/>
    <w:rsid w:val="004D40BA"/>
    <w:rsid w:val="004D445F"/>
    <w:rsid w:val="004D5985"/>
    <w:rsid w:val="004D6A32"/>
    <w:rsid w:val="004D6AA0"/>
    <w:rsid w:val="004E0195"/>
    <w:rsid w:val="004E3D9E"/>
    <w:rsid w:val="004E563A"/>
    <w:rsid w:val="004E5BC4"/>
    <w:rsid w:val="004E69EF"/>
    <w:rsid w:val="004E79E8"/>
    <w:rsid w:val="004F3339"/>
    <w:rsid w:val="004F4AEE"/>
    <w:rsid w:val="00500BAF"/>
    <w:rsid w:val="00502AAA"/>
    <w:rsid w:val="00504E06"/>
    <w:rsid w:val="00510BA2"/>
    <w:rsid w:val="005120CF"/>
    <w:rsid w:val="005129F8"/>
    <w:rsid w:val="00513EA2"/>
    <w:rsid w:val="0051458F"/>
    <w:rsid w:val="0051491F"/>
    <w:rsid w:val="00520443"/>
    <w:rsid w:val="0052073F"/>
    <w:rsid w:val="005262EE"/>
    <w:rsid w:val="00527A52"/>
    <w:rsid w:val="005311A1"/>
    <w:rsid w:val="00531561"/>
    <w:rsid w:val="00532C18"/>
    <w:rsid w:val="00532ED8"/>
    <w:rsid w:val="00533CE6"/>
    <w:rsid w:val="00535E84"/>
    <w:rsid w:val="00535EF6"/>
    <w:rsid w:val="0054098F"/>
    <w:rsid w:val="00541E68"/>
    <w:rsid w:val="00542029"/>
    <w:rsid w:val="00543380"/>
    <w:rsid w:val="00545197"/>
    <w:rsid w:val="005501D7"/>
    <w:rsid w:val="00550D62"/>
    <w:rsid w:val="00554D61"/>
    <w:rsid w:val="005570C4"/>
    <w:rsid w:val="00557EB9"/>
    <w:rsid w:val="00560230"/>
    <w:rsid w:val="00561F05"/>
    <w:rsid w:val="005625A6"/>
    <w:rsid w:val="00565406"/>
    <w:rsid w:val="00565D94"/>
    <w:rsid w:val="00574C75"/>
    <w:rsid w:val="0057749C"/>
    <w:rsid w:val="00585A9E"/>
    <w:rsid w:val="00585F66"/>
    <w:rsid w:val="00585FC6"/>
    <w:rsid w:val="00592312"/>
    <w:rsid w:val="00593631"/>
    <w:rsid w:val="005967A2"/>
    <w:rsid w:val="005971ED"/>
    <w:rsid w:val="005A14D4"/>
    <w:rsid w:val="005A3E8B"/>
    <w:rsid w:val="005A433C"/>
    <w:rsid w:val="005A47CE"/>
    <w:rsid w:val="005B0607"/>
    <w:rsid w:val="005B58A1"/>
    <w:rsid w:val="005B65F8"/>
    <w:rsid w:val="005C28FC"/>
    <w:rsid w:val="005C4209"/>
    <w:rsid w:val="005C5A6B"/>
    <w:rsid w:val="005D0B89"/>
    <w:rsid w:val="005D53D4"/>
    <w:rsid w:val="005D5CA7"/>
    <w:rsid w:val="005E1E3D"/>
    <w:rsid w:val="005E31C1"/>
    <w:rsid w:val="005E4631"/>
    <w:rsid w:val="005E78FA"/>
    <w:rsid w:val="005F45CF"/>
    <w:rsid w:val="005F7395"/>
    <w:rsid w:val="005F7899"/>
    <w:rsid w:val="00600EE0"/>
    <w:rsid w:val="006013FE"/>
    <w:rsid w:val="00601699"/>
    <w:rsid w:val="00601FF9"/>
    <w:rsid w:val="006035FA"/>
    <w:rsid w:val="00603BCB"/>
    <w:rsid w:val="0060526E"/>
    <w:rsid w:val="00606904"/>
    <w:rsid w:val="0060773C"/>
    <w:rsid w:val="0061285B"/>
    <w:rsid w:val="00613930"/>
    <w:rsid w:val="00620343"/>
    <w:rsid w:val="00620824"/>
    <w:rsid w:val="0062369A"/>
    <w:rsid w:val="00624407"/>
    <w:rsid w:val="00625395"/>
    <w:rsid w:val="00625C5B"/>
    <w:rsid w:val="006273B9"/>
    <w:rsid w:val="00627AEE"/>
    <w:rsid w:val="00627F28"/>
    <w:rsid w:val="00630087"/>
    <w:rsid w:val="00633E4A"/>
    <w:rsid w:val="00633FA5"/>
    <w:rsid w:val="00634FAB"/>
    <w:rsid w:val="006371BD"/>
    <w:rsid w:val="006373A0"/>
    <w:rsid w:val="00643D7D"/>
    <w:rsid w:val="006448A0"/>
    <w:rsid w:val="00645B1C"/>
    <w:rsid w:val="00647734"/>
    <w:rsid w:val="0065098D"/>
    <w:rsid w:val="00651042"/>
    <w:rsid w:val="00651EB4"/>
    <w:rsid w:val="00654162"/>
    <w:rsid w:val="00654804"/>
    <w:rsid w:val="006559C7"/>
    <w:rsid w:val="00656C5F"/>
    <w:rsid w:val="00656D7B"/>
    <w:rsid w:val="00660152"/>
    <w:rsid w:val="006615A0"/>
    <w:rsid w:val="006628F6"/>
    <w:rsid w:val="006644D0"/>
    <w:rsid w:val="00665326"/>
    <w:rsid w:val="00666616"/>
    <w:rsid w:val="006678D5"/>
    <w:rsid w:val="0067013E"/>
    <w:rsid w:val="006741A3"/>
    <w:rsid w:val="00674232"/>
    <w:rsid w:val="00676A4E"/>
    <w:rsid w:val="0068031D"/>
    <w:rsid w:val="00683BE1"/>
    <w:rsid w:val="00684014"/>
    <w:rsid w:val="00684A2A"/>
    <w:rsid w:val="00684F52"/>
    <w:rsid w:val="00685930"/>
    <w:rsid w:val="00690C36"/>
    <w:rsid w:val="0069406C"/>
    <w:rsid w:val="00695601"/>
    <w:rsid w:val="00697309"/>
    <w:rsid w:val="006A0186"/>
    <w:rsid w:val="006A0297"/>
    <w:rsid w:val="006A2234"/>
    <w:rsid w:val="006A66E2"/>
    <w:rsid w:val="006B421A"/>
    <w:rsid w:val="006B44B8"/>
    <w:rsid w:val="006B6D8B"/>
    <w:rsid w:val="006B79AB"/>
    <w:rsid w:val="006C002D"/>
    <w:rsid w:val="006C123A"/>
    <w:rsid w:val="006C205A"/>
    <w:rsid w:val="006C245C"/>
    <w:rsid w:val="006C25ED"/>
    <w:rsid w:val="006C28AE"/>
    <w:rsid w:val="006C513F"/>
    <w:rsid w:val="006C53F3"/>
    <w:rsid w:val="006C5567"/>
    <w:rsid w:val="006D38A9"/>
    <w:rsid w:val="006D407A"/>
    <w:rsid w:val="006D6BFF"/>
    <w:rsid w:val="006E1563"/>
    <w:rsid w:val="006E2D50"/>
    <w:rsid w:val="006E59B6"/>
    <w:rsid w:val="006F364B"/>
    <w:rsid w:val="006F6E60"/>
    <w:rsid w:val="007001CA"/>
    <w:rsid w:val="00704897"/>
    <w:rsid w:val="007048D4"/>
    <w:rsid w:val="00711E08"/>
    <w:rsid w:val="00714A1E"/>
    <w:rsid w:val="00723E2C"/>
    <w:rsid w:val="00734C61"/>
    <w:rsid w:val="00736A78"/>
    <w:rsid w:val="00741807"/>
    <w:rsid w:val="00741938"/>
    <w:rsid w:val="00742304"/>
    <w:rsid w:val="0075314F"/>
    <w:rsid w:val="00763695"/>
    <w:rsid w:val="00765E80"/>
    <w:rsid w:val="00766983"/>
    <w:rsid w:val="00771D6D"/>
    <w:rsid w:val="007728CA"/>
    <w:rsid w:val="00774E01"/>
    <w:rsid w:val="00791493"/>
    <w:rsid w:val="00791ECC"/>
    <w:rsid w:val="00793E2B"/>
    <w:rsid w:val="00794AE5"/>
    <w:rsid w:val="00796C06"/>
    <w:rsid w:val="00797CB9"/>
    <w:rsid w:val="007A2076"/>
    <w:rsid w:val="007A2D7E"/>
    <w:rsid w:val="007A5B28"/>
    <w:rsid w:val="007A602F"/>
    <w:rsid w:val="007A69A3"/>
    <w:rsid w:val="007A7DD2"/>
    <w:rsid w:val="007B0A34"/>
    <w:rsid w:val="007B2C61"/>
    <w:rsid w:val="007B6FC0"/>
    <w:rsid w:val="007C0116"/>
    <w:rsid w:val="007C03CC"/>
    <w:rsid w:val="007C0D3B"/>
    <w:rsid w:val="007C3A7E"/>
    <w:rsid w:val="007C3F45"/>
    <w:rsid w:val="007C55FF"/>
    <w:rsid w:val="007D1E1C"/>
    <w:rsid w:val="007D2901"/>
    <w:rsid w:val="007D48BA"/>
    <w:rsid w:val="007E1390"/>
    <w:rsid w:val="007F3EF8"/>
    <w:rsid w:val="007F7D03"/>
    <w:rsid w:val="008008D1"/>
    <w:rsid w:val="008026B6"/>
    <w:rsid w:val="0080271D"/>
    <w:rsid w:val="00803959"/>
    <w:rsid w:val="00807023"/>
    <w:rsid w:val="00807D02"/>
    <w:rsid w:val="00810C7D"/>
    <w:rsid w:val="00811052"/>
    <w:rsid w:val="008112F1"/>
    <w:rsid w:val="0081467A"/>
    <w:rsid w:val="00814D40"/>
    <w:rsid w:val="008178B0"/>
    <w:rsid w:val="00821686"/>
    <w:rsid w:val="0082195A"/>
    <w:rsid w:val="00823BC4"/>
    <w:rsid w:val="008270AB"/>
    <w:rsid w:val="00831E76"/>
    <w:rsid w:val="00833963"/>
    <w:rsid w:val="008341E4"/>
    <w:rsid w:val="0083519E"/>
    <w:rsid w:val="00835677"/>
    <w:rsid w:val="008450CA"/>
    <w:rsid w:val="008474C2"/>
    <w:rsid w:val="00847973"/>
    <w:rsid w:val="00851F26"/>
    <w:rsid w:val="0085268E"/>
    <w:rsid w:val="00854541"/>
    <w:rsid w:val="00855A34"/>
    <w:rsid w:val="0085659B"/>
    <w:rsid w:val="0085740F"/>
    <w:rsid w:val="00857BBC"/>
    <w:rsid w:val="008614D2"/>
    <w:rsid w:val="00862D82"/>
    <w:rsid w:val="00865450"/>
    <w:rsid w:val="00871AD7"/>
    <w:rsid w:val="00872142"/>
    <w:rsid w:val="008758CF"/>
    <w:rsid w:val="00877AD7"/>
    <w:rsid w:val="00880BF4"/>
    <w:rsid w:val="00883B4F"/>
    <w:rsid w:val="008902FC"/>
    <w:rsid w:val="00890948"/>
    <w:rsid w:val="00890C37"/>
    <w:rsid w:val="00891471"/>
    <w:rsid w:val="008A0CBD"/>
    <w:rsid w:val="008A17CC"/>
    <w:rsid w:val="008A2461"/>
    <w:rsid w:val="008A28A2"/>
    <w:rsid w:val="008A31B4"/>
    <w:rsid w:val="008A448F"/>
    <w:rsid w:val="008A45F8"/>
    <w:rsid w:val="008B0C34"/>
    <w:rsid w:val="008B73CE"/>
    <w:rsid w:val="008C0A26"/>
    <w:rsid w:val="008C0C7E"/>
    <w:rsid w:val="008C464C"/>
    <w:rsid w:val="008C47E9"/>
    <w:rsid w:val="008C5A3F"/>
    <w:rsid w:val="008C66D0"/>
    <w:rsid w:val="008D32C7"/>
    <w:rsid w:val="008D6362"/>
    <w:rsid w:val="008E0716"/>
    <w:rsid w:val="008E4D6F"/>
    <w:rsid w:val="008E6AF2"/>
    <w:rsid w:val="008E6DD8"/>
    <w:rsid w:val="008E7B58"/>
    <w:rsid w:val="008F0EBE"/>
    <w:rsid w:val="008F4147"/>
    <w:rsid w:val="008F6978"/>
    <w:rsid w:val="008F7864"/>
    <w:rsid w:val="009000F6"/>
    <w:rsid w:val="00900135"/>
    <w:rsid w:val="00900703"/>
    <w:rsid w:val="009041D5"/>
    <w:rsid w:val="009073C6"/>
    <w:rsid w:val="0090765E"/>
    <w:rsid w:val="00911ECA"/>
    <w:rsid w:val="00912D87"/>
    <w:rsid w:val="00913520"/>
    <w:rsid w:val="009167D5"/>
    <w:rsid w:val="00921658"/>
    <w:rsid w:val="009246AB"/>
    <w:rsid w:val="00924732"/>
    <w:rsid w:val="00925312"/>
    <w:rsid w:val="009259DF"/>
    <w:rsid w:val="00927EA7"/>
    <w:rsid w:val="0093063F"/>
    <w:rsid w:val="009306C5"/>
    <w:rsid w:val="00931A9E"/>
    <w:rsid w:val="00932CE3"/>
    <w:rsid w:val="0093495E"/>
    <w:rsid w:val="00934E1E"/>
    <w:rsid w:val="0093615D"/>
    <w:rsid w:val="009427BD"/>
    <w:rsid w:val="00943E9D"/>
    <w:rsid w:val="009446B0"/>
    <w:rsid w:val="00944EE5"/>
    <w:rsid w:val="0094522A"/>
    <w:rsid w:val="0094791D"/>
    <w:rsid w:val="00950901"/>
    <w:rsid w:val="00950C5C"/>
    <w:rsid w:val="009517D3"/>
    <w:rsid w:val="00952BBF"/>
    <w:rsid w:val="00957F80"/>
    <w:rsid w:val="00964358"/>
    <w:rsid w:val="0096445B"/>
    <w:rsid w:val="00965947"/>
    <w:rsid w:val="00965977"/>
    <w:rsid w:val="0096683D"/>
    <w:rsid w:val="00967734"/>
    <w:rsid w:val="00970AC7"/>
    <w:rsid w:val="009721CE"/>
    <w:rsid w:val="00972774"/>
    <w:rsid w:val="009736E6"/>
    <w:rsid w:val="009758D1"/>
    <w:rsid w:val="00975F6F"/>
    <w:rsid w:val="00980A13"/>
    <w:rsid w:val="00980C4A"/>
    <w:rsid w:val="00980F78"/>
    <w:rsid w:val="009849A4"/>
    <w:rsid w:val="00986F9B"/>
    <w:rsid w:val="009907C1"/>
    <w:rsid w:val="00996592"/>
    <w:rsid w:val="00996AE0"/>
    <w:rsid w:val="009A64A7"/>
    <w:rsid w:val="009A657D"/>
    <w:rsid w:val="009A6CB9"/>
    <w:rsid w:val="009A7D49"/>
    <w:rsid w:val="009B7DBD"/>
    <w:rsid w:val="009C2F4B"/>
    <w:rsid w:val="009C4D77"/>
    <w:rsid w:val="009C5906"/>
    <w:rsid w:val="009D4BB5"/>
    <w:rsid w:val="009D5294"/>
    <w:rsid w:val="009D530E"/>
    <w:rsid w:val="009E0F45"/>
    <w:rsid w:val="009E12F9"/>
    <w:rsid w:val="009E1585"/>
    <w:rsid w:val="009E1B4A"/>
    <w:rsid w:val="009E218E"/>
    <w:rsid w:val="009E2BB5"/>
    <w:rsid w:val="009E3E9F"/>
    <w:rsid w:val="009E6E8C"/>
    <w:rsid w:val="009E7B1B"/>
    <w:rsid w:val="009F4D0A"/>
    <w:rsid w:val="009F4E4E"/>
    <w:rsid w:val="009F6B1E"/>
    <w:rsid w:val="009F6D39"/>
    <w:rsid w:val="009F7AEB"/>
    <w:rsid w:val="00A0025D"/>
    <w:rsid w:val="00A01896"/>
    <w:rsid w:val="00A03782"/>
    <w:rsid w:val="00A0441F"/>
    <w:rsid w:val="00A11B29"/>
    <w:rsid w:val="00A11C45"/>
    <w:rsid w:val="00A16257"/>
    <w:rsid w:val="00A22A9D"/>
    <w:rsid w:val="00A23817"/>
    <w:rsid w:val="00A249D5"/>
    <w:rsid w:val="00A2505B"/>
    <w:rsid w:val="00A33A03"/>
    <w:rsid w:val="00A3413C"/>
    <w:rsid w:val="00A40954"/>
    <w:rsid w:val="00A5309E"/>
    <w:rsid w:val="00A6138B"/>
    <w:rsid w:val="00A61A09"/>
    <w:rsid w:val="00A62610"/>
    <w:rsid w:val="00A64402"/>
    <w:rsid w:val="00A70DF3"/>
    <w:rsid w:val="00A72C58"/>
    <w:rsid w:val="00A75CCD"/>
    <w:rsid w:val="00A75D7C"/>
    <w:rsid w:val="00A75F67"/>
    <w:rsid w:val="00A7763F"/>
    <w:rsid w:val="00A80C7F"/>
    <w:rsid w:val="00A83BD0"/>
    <w:rsid w:val="00A841A4"/>
    <w:rsid w:val="00A90C02"/>
    <w:rsid w:val="00A96A6D"/>
    <w:rsid w:val="00AA12CE"/>
    <w:rsid w:val="00AA18E7"/>
    <w:rsid w:val="00AA4B2F"/>
    <w:rsid w:val="00AB13CF"/>
    <w:rsid w:val="00AB1A51"/>
    <w:rsid w:val="00AB2B81"/>
    <w:rsid w:val="00AB6A14"/>
    <w:rsid w:val="00AB729E"/>
    <w:rsid w:val="00AC1E49"/>
    <w:rsid w:val="00AC24F2"/>
    <w:rsid w:val="00AC4E60"/>
    <w:rsid w:val="00AC7383"/>
    <w:rsid w:val="00AD1786"/>
    <w:rsid w:val="00AD386E"/>
    <w:rsid w:val="00AD3D04"/>
    <w:rsid w:val="00AD5671"/>
    <w:rsid w:val="00AE00E5"/>
    <w:rsid w:val="00AE01F5"/>
    <w:rsid w:val="00AE0995"/>
    <w:rsid w:val="00AE240E"/>
    <w:rsid w:val="00AE2616"/>
    <w:rsid w:val="00AE42BF"/>
    <w:rsid w:val="00AF20BC"/>
    <w:rsid w:val="00AF418B"/>
    <w:rsid w:val="00AF7238"/>
    <w:rsid w:val="00AF7FA5"/>
    <w:rsid w:val="00B0013A"/>
    <w:rsid w:val="00B02776"/>
    <w:rsid w:val="00B03314"/>
    <w:rsid w:val="00B16A1A"/>
    <w:rsid w:val="00B2041E"/>
    <w:rsid w:val="00B216E9"/>
    <w:rsid w:val="00B227FD"/>
    <w:rsid w:val="00B22E0F"/>
    <w:rsid w:val="00B24457"/>
    <w:rsid w:val="00B24FC2"/>
    <w:rsid w:val="00B30090"/>
    <w:rsid w:val="00B32CB7"/>
    <w:rsid w:val="00B340EA"/>
    <w:rsid w:val="00B3720D"/>
    <w:rsid w:val="00B40546"/>
    <w:rsid w:val="00B40AE7"/>
    <w:rsid w:val="00B41813"/>
    <w:rsid w:val="00B43F6B"/>
    <w:rsid w:val="00B44835"/>
    <w:rsid w:val="00B44C67"/>
    <w:rsid w:val="00B46900"/>
    <w:rsid w:val="00B540F0"/>
    <w:rsid w:val="00B5794C"/>
    <w:rsid w:val="00B57E3E"/>
    <w:rsid w:val="00B62BCA"/>
    <w:rsid w:val="00B64C3A"/>
    <w:rsid w:val="00B65037"/>
    <w:rsid w:val="00B66D84"/>
    <w:rsid w:val="00B677D1"/>
    <w:rsid w:val="00B81506"/>
    <w:rsid w:val="00B82841"/>
    <w:rsid w:val="00B8548F"/>
    <w:rsid w:val="00B85DA0"/>
    <w:rsid w:val="00B921E1"/>
    <w:rsid w:val="00B94B66"/>
    <w:rsid w:val="00BA14CF"/>
    <w:rsid w:val="00BA2A7E"/>
    <w:rsid w:val="00BB21C0"/>
    <w:rsid w:val="00BB42F1"/>
    <w:rsid w:val="00BB49E4"/>
    <w:rsid w:val="00BB6AFD"/>
    <w:rsid w:val="00BB6B45"/>
    <w:rsid w:val="00BB7D82"/>
    <w:rsid w:val="00BC5D41"/>
    <w:rsid w:val="00BC5D8B"/>
    <w:rsid w:val="00BD10CA"/>
    <w:rsid w:val="00BD21F2"/>
    <w:rsid w:val="00BD2288"/>
    <w:rsid w:val="00BD795B"/>
    <w:rsid w:val="00BE1B57"/>
    <w:rsid w:val="00BE28BB"/>
    <w:rsid w:val="00BE4101"/>
    <w:rsid w:val="00BF5513"/>
    <w:rsid w:val="00C03A8B"/>
    <w:rsid w:val="00C045E7"/>
    <w:rsid w:val="00C05B28"/>
    <w:rsid w:val="00C1168C"/>
    <w:rsid w:val="00C2570B"/>
    <w:rsid w:val="00C30635"/>
    <w:rsid w:val="00C30849"/>
    <w:rsid w:val="00C3198F"/>
    <w:rsid w:val="00C32386"/>
    <w:rsid w:val="00C32D9D"/>
    <w:rsid w:val="00C415B7"/>
    <w:rsid w:val="00C42C21"/>
    <w:rsid w:val="00C53FEC"/>
    <w:rsid w:val="00C55995"/>
    <w:rsid w:val="00C5621D"/>
    <w:rsid w:val="00C6166B"/>
    <w:rsid w:val="00C62555"/>
    <w:rsid w:val="00C638E1"/>
    <w:rsid w:val="00C661D2"/>
    <w:rsid w:val="00C66DC4"/>
    <w:rsid w:val="00C71093"/>
    <w:rsid w:val="00C735C0"/>
    <w:rsid w:val="00C750F4"/>
    <w:rsid w:val="00C764F5"/>
    <w:rsid w:val="00C76B31"/>
    <w:rsid w:val="00C77EC4"/>
    <w:rsid w:val="00C81C36"/>
    <w:rsid w:val="00C82CA6"/>
    <w:rsid w:val="00C92CCF"/>
    <w:rsid w:val="00C97BB6"/>
    <w:rsid w:val="00CA33FF"/>
    <w:rsid w:val="00CA3B70"/>
    <w:rsid w:val="00CA5A82"/>
    <w:rsid w:val="00CB1E91"/>
    <w:rsid w:val="00CB3093"/>
    <w:rsid w:val="00CB765A"/>
    <w:rsid w:val="00CC4090"/>
    <w:rsid w:val="00CC4B21"/>
    <w:rsid w:val="00CC6ADF"/>
    <w:rsid w:val="00CC77D4"/>
    <w:rsid w:val="00CD0A96"/>
    <w:rsid w:val="00CD16B8"/>
    <w:rsid w:val="00CD4B98"/>
    <w:rsid w:val="00CD674B"/>
    <w:rsid w:val="00CE2BD0"/>
    <w:rsid w:val="00CE4387"/>
    <w:rsid w:val="00CE48E9"/>
    <w:rsid w:val="00CE5DD3"/>
    <w:rsid w:val="00CF221D"/>
    <w:rsid w:val="00CF43E2"/>
    <w:rsid w:val="00CF4C7F"/>
    <w:rsid w:val="00D00A08"/>
    <w:rsid w:val="00D0522B"/>
    <w:rsid w:val="00D06A70"/>
    <w:rsid w:val="00D0713B"/>
    <w:rsid w:val="00D107B7"/>
    <w:rsid w:val="00D11C08"/>
    <w:rsid w:val="00D11CAB"/>
    <w:rsid w:val="00D1434C"/>
    <w:rsid w:val="00D15AB6"/>
    <w:rsid w:val="00D2089F"/>
    <w:rsid w:val="00D208BD"/>
    <w:rsid w:val="00D25C60"/>
    <w:rsid w:val="00D36034"/>
    <w:rsid w:val="00D36222"/>
    <w:rsid w:val="00D36721"/>
    <w:rsid w:val="00D371A8"/>
    <w:rsid w:val="00D374EF"/>
    <w:rsid w:val="00D400C9"/>
    <w:rsid w:val="00D41236"/>
    <w:rsid w:val="00D50578"/>
    <w:rsid w:val="00D5197A"/>
    <w:rsid w:val="00D51F56"/>
    <w:rsid w:val="00D53764"/>
    <w:rsid w:val="00D54C26"/>
    <w:rsid w:val="00D57E41"/>
    <w:rsid w:val="00D6189D"/>
    <w:rsid w:val="00D61A13"/>
    <w:rsid w:val="00D646A0"/>
    <w:rsid w:val="00D65339"/>
    <w:rsid w:val="00D65F56"/>
    <w:rsid w:val="00D67A7D"/>
    <w:rsid w:val="00D70BCE"/>
    <w:rsid w:val="00D72C73"/>
    <w:rsid w:val="00D74317"/>
    <w:rsid w:val="00D76178"/>
    <w:rsid w:val="00D84C33"/>
    <w:rsid w:val="00D87D54"/>
    <w:rsid w:val="00D97C9B"/>
    <w:rsid w:val="00DA285F"/>
    <w:rsid w:val="00DB4020"/>
    <w:rsid w:val="00DB6743"/>
    <w:rsid w:val="00DB7579"/>
    <w:rsid w:val="00DC092A"/>
    <w:rsid w:val="00DC2AB2"/>
    <w:rsid w:val="00DC347D"/>
    <w:rsid w:val="00DC68CE"/>
    <w:rsid w:val="00DC760B"/>
    <w:rsid w:val="00DD0B16"/>
    <w:rsid w:val="00DD5AA7"/>
    <w:rsid w:val="00DE0A8B"/>
    <w:rsid w:val="00DE181C"/>
    <w:rsid w:val="00DE2296"/>
    <w:rsid w:val="00DE28B8"/>
    <w:rsid w:val="00DE450F"/>
    <w:rsid w:val="00DE49D1"/>
    <w:rsid w:val="00DE6576"/>
    <w:rsid w:val="00DF1FB9"/>
    <w:rsid w:val="00DF2AEE"/>
    <w:rsid w:val="00DF4AEE"/>
    <w:rsid w:val="00DF5C24"/>
    <w:rsid w:val="00E03E42"/>
    <w:rsid w:val="00E10D4A"/>
    <w:rsid w:val="00E118B2"/>
    <w:rsid w:val="00E2037C"/>
    <w:rsid w:val="00E21D6F"/>
    <w:rsid w:val="00E2309A"/>
    <w:rsid w:val="00E2342E"/>
    <w:rsid w:val="00E23D50"/>
    <w:rsid w:val="00E256B5"/>
    <w:rsid w:val="00E27123"/>
    <w:rsid w:val="00E30A5D"/>
    <w:rsid w:val="00E314FA"/>
    <w:rsid w:val="00E32B74"/>
    <w:rsid w:val="00E32D2B"/>
    <w:rsid w:val="00E35295"/>
    <w:rsid w:val="00E36000"/>
    <w:rsid w:val="00E366C8"/>
    <w:rsid w:val="00E41B12"/>
    <w:rsid w:val="00E46390"/>
    <w:rsid w:val="00E528D7"/>
    <w:rsid w:val="00E55769"/>
    <w:rsid w:val="00E56DC3"/>
    <w:rsid w:val="00E5766F"/>
    <w:rsid w:val="00E62E62"/>
    <w:rsid w:val="00E655ED"/>
    <w:rsid w:val="00E710C8"/>
    <w:rsid w:val="00E7179C"/>
    <w:rsid w:val="00E71D0F"/>
    <w:rsid w:val="00E72B0B"/>
    <w:rsid w:val="00E72E3E"/>
    <w:rsid w:val="00E7581F"/>
    <w:rsid w:val="00E85BDC"/>
    <w:rsid w:val="00E904E5"/>
    <w:rsid w:val="00E91A83"/>
    <w:rsid w:val="00E9218D"/>
    <w:rsid w:val="00E922C2"/>
    <w:rsid w:val="00EA3C81"/>
    <w:rsid w:val="00EA4E0B"/>
    <w:rsid w:val="00EB3050"/>
    <w:rsid w:val="00EB3682"/>
    <w:rsid w:val="00EB3DDF"/>
    <w:rsid w:val="00EB5EF4"/>
    <w:rsid w:val="00EB6C07"/>
    <w:rsid w:val="00EC26E5"/>
    <w:rsid w:val="00EC642B"/>
    <w:rsid w:val="00ED0B09"/>
    <w:rsid w:val="00ED2F09"/>
    <w:rsid w:val="00ED594B"/>
    <w:rsid w:val="00ED6987"/>
    <w:rsid w:val="00EE003D"/>
    <w:rsid w:val="00EE28F2"/>
    <w:rsid w:val="00EF04FC"/>
    <w:rsid w:val="00EF1545"/>
    <w:rsid w:val="00EF4827"/>
    <w:rsid w:val="00EF4D94"/>
    <w:rsid w:val="00EF5327"/>
    <w:rsid w:val="00EF66F4"/>
    <w:rsid w:val="00F04C8E"/>
    <w:rsid w:val="00F05508"/>
    <w:rsid w:val="00F062CE"/>
    <w:rsid w:val="00F07225"/>
    <w:rsid w:val="00F074EB"/>
    <w:rsid w:val="00F1313A"/>
    <w:rsid w:val="00F14C7D"/>
    <w:rsid w:val="00F1765F"/>
    <w:rsid w:val="00F17B52"/>
    <w:rsid w:val="00F21A0E"/>
    <w:rsid w:val="00F21BF6"/>
    <w:rsid w:val="00F22700"/>
    <w:rsid w:val="00F24F56"/>
    <w:rsid w:val="00F262A0"/>
    <w:rsid w:val="00F27EEC"/>
    <w:rsid w:val="00F34F31"/>
    <w:rsid w:val="00F3582C"/>
    <w:rsid w:val="00F36BB5"/>
    <w:rsid w:val="00F3701C"/>
    <w:rsid w:val="00F400AB"/>
    <w:rsid w:val="00F4429E"/>
    <w:rsid w:val="00F4521A"/>
    <w:rsid w:val="00F513D9"/>
    <w:rsid w:val="00F52330"/>
    <w:rsid w:val="00F53A3E"/>
    <w:rsid w:val="00F56AE3"/>
    <w:rsid w:val="00F5795C"/>
    <w:rsid w:val="00F60CE0"/>
    <w:rsid w:val="00F610F2"/>
    <w:rsid w:val="00F61210"/>
    <w:rsid w:val="00F61DAD"/>
    <w:rsid w:val="00F665AE"/>
    <w:rsid w:val="00F673C2"/>
    <w:rsid w:val="00F70A19"/>
    <w:rsid w:val="00F75B79"/>
    <w:rsid w:val="00F7624A"/>
    <w:rsid w:val="00F76F0C"/>
    <w:rsid w:val="00F829CA"/>
    <w:rsid w:val="00F83EFD"/>
    <w:rsid w:val="00F92E55"/>
    <w:rsid w:val="00F9489A"/>
    <w:rsid w:val="00F94A24"/>
    <w:rsid w:val="00F97C79"/>
    <w:rsid w:val="00FA2B9E"/>
    <w:rsid w:val="00FA36F8"/>
    <w:rsid w:val="00FA471F"/>
    <w:rsid w:val="00FA635C"/>
    <w:rsid w:val="00FA7456"/>
    <w:rsid w:val="00FB01BD"/>
    <w:rsid w:val="00FB4B31"/>
    <w:rsid w:val="00FC026C"/>
    <w:rsid w:val="00FC0C44"/>
    <w:rsid w:val="00FC4FF7"/>
    <w:rsid w:val="00FC51B5"/>
    <w:rsid w:val="00FC580E"/>
    <w:rsid w:val="00FC6771"/>
    <w:rsid w:val="00FC6EA0"/>
    <w:rsid w:val="00FD2F2B"/>
    <w:rsid w:val="00FD4CAC"/>
    <w:rsid w:val="00FD663A"/>
    <w:rsid w:val="00FE55C9"/>
    <w:rsid w:val="00FE5D1C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310BD9"/>
  <w15:chartTrackingRefBased/>
  <w15:docId w15:val="{6378B686-E535-254C-8D23-8F305AAD2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BB6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管雪沨</dc:creator>
  <cp:keywords/>
  <dc:description/>
  <cp:lastModifiedBy>管雪沨</cp:lastModifiedBy>
  <cp:revision>1</cp:revision>
  <dcterms:created xsi:type="dcterms:W3CDTF">2025-09-01T01:23:00Z</dcterms:created>
  <dcterms:modified xsi:type="dcterms:W3CDTF">2025-09-01T01:24:00Z</dcterms:modified>
</cp:coreProperties>
</file>