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DFFE" w14:textId="4C7D19E8" w:rsidR="00CA3B70" w:rsidRDefault="00227229" w:rsidP="00227229">
      <w:pPr>
        <w:jc w:val="center"/>
        <w:rPr>
          <w:sz w:val="32"/>
          <w:szCs w:val="40"/>
        </w:rPr>
      </w:pPr>
      <w:r w:rsidRPr="00227229">
        <w:rPr>
          <w:rFonts w:hint="eastAsia"/>
          <w:sz w:val="32"/>
          <w:szCs w:val="40"/>
        </w:rPr>
        <w:t>天宁区第五批教师发展工作室自评表</w:t>
      </w:r>
      <w:r>
        <w:rPr>
          <w:rFonts w:hint="eastAsia"/>
          <w:sz w:val="32"/>
          <w:szCs w:val="40"/>
        </w:rPr>
        <w:t>（</w:t>
      </w:r>
      <w:r w:rsidR="001E70E8">
        <w:rPr>
          <w:rFonts w:hint="eastAsia"/>
          <w:sz w:val="32"/>
          <w:szCs w:val="40"/>
        </w:rPr>
        <w:t>领衔人与成员职业发展</w:t>
      </w:r>
      <w:r>
        <w:rPr>
          <w:rFonts w:hint="eastAsia"/>
          <w:sz w:val="32"/>
          <w:szCs w:val="40"/>
        </w:rPr>
        <w:t>）</w:t>
      </w:r>
    </w:p>
    <w:p w14:paraId="58CDDAAC" w14:textId="77777777" w:rsidR="00227229" w:rsidRDefault="00227229" w:rsidP="00227229">
      <w:pPr>
        <w:jc w:val="center"/>
        <w:rPr>
          <w:sz w:val="32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4"/>
        <w:gridCol w:w="2201"/>
        <w:gridCol w:w="5144"/>
        <w:gridCol w:w="5331"/>
      </w:tblGrid>
      <w:tr w:rsidR="001E70E8" w:rsidRPr="00227229" w14:paraId="317E4DFC" w14:textId="77777777" w:rsidTr="001E70E8">
        <w:trPr>
          <w:trHeight w:val="283"/>
        </w:trPr>
        <w:tc>
          <w:tcPr>
            <w:tcW w:w="1014" w:type="dxa"/>
          </w:tcPr>
          <w:p w14:paraId="32E7BE07" w14:textId="64CA9D13" w:rsidR="001E70E8" w:rsidRPr="00227229" w:rsidRDefault="001E70E8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序号</w:t>
            </w:r>
          </w:p>
        </w:tc>
        <w:tc>
          <w:tcPr>
            <w:tcW w:w="2201" w:type="dxa"/>
          </w:tcPr>
          <w:p w14:paraId="7F71D347" w14:textId="527F2FA6" w:rsidR="001E70E8" w:rsidRPr="00227229" w:rsidRDefault="001E70E8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成员名称</w:t>
            </w:r>
          </w:p>
        </w:tc>
        <w:tc>
          <w:tcPr>
            <w:tcW w:w="5144" w:type="dxa"/>
          </w:tcPr>
          <w:p w14:paraId="4CC34899" w14:textId="17E995A7" w:rsidR="001E70E8" w:rsidRPr="00227229" w:rsidRDefault="001E70E8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发展起点</w:t>
            </w:r>
          </w:p>
        </w:tc>
        <w:tc>
          <w:tcPr>
            <w:tcW w:w="5331" w:type="dxa"/>
          </w:tcPr>
          <w:p w14:paraId="5CA4F51E" w14:textId="4201B3CA" w:rsidR="001E70E8" w:rsidRPr="00227229" w:rsidRDefault="001E70E8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当前发展水平</w:t>
            </w:r>
          </w:p>
        </w:tc>
      </w:tr>
      <w:tr w:rsidR="001E70E8" w:rsidRPr="00227229" w14:paraId="427FF4AE" w14:textId="77777777" w:rsidTr="001E70E8">
        <w:trPr>
          <w:trHeight w:val="417"/>
        </w:trPr>
        <w:tc>
          <w:tcPr>
            <w:tcW w:w="1014" w:type="dxa"/>
          </w:tcPr>
          <w:p w14:paraId="5582865A" w14:textId="72FAE21B" w:rsidR="001E70E8" w:rsidRPr="00227229" w:rsidRDefault="001E70E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201" w:type="dxa"/>
          </w:tcPr>
          <w:p w14:paraId="0B690151" w14:textId="20085ADB" w:rsidR="001E70E8" w:rsidRPr="00227229" w:rsidRDefault="001E70E8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领衔人</w:t>
            </w:r>
          </w:p>
        </w:tc>
        <w:tc>
          <w:tcPr>
            <w:tcW w:w="5144" w:type="dxa"/>
          </w:tcPr>
          <w:p w14:paraId="56643300" w14:textId="0864C4EA" w:rsidR="001E70E8" w:rsidRPr="00227229" w:rsidRDefault="001E70E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1" w:type="dxa"/>
          </w:tcPr>
          <w:p w14:paraId="57277F98" w14:textId="77777777" w:rsidR="001E70E8" w:rsidRPr="00227229" w:rsidRDefault="001E70E8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E70E8" w:rsidRPr="00227229" w14:paraId="3302A8A8" w14:textId="77777777" w:rsidTr="001E70E8">
        <w:trPr>
          <w:trHeight w:val="417"/>
        </w:trPr>
        <w:tc>
          <w:tcPr>
            <w:tcW w:w="1014" w:type="dxa"/>
          </w:tcPr>
          <w:p w14:paraId="41DA86DC" w14:textId="1DC12018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201" w:type="dxa"/>
          </w:tcPr>
          <w:p w14:paraId="777482FB" w14:textId="71B31F8D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A教师</w:t>
            </w:r>
          </w:p>
        </w:tc>
        <w:tc>
          <w:tcPr>
            <w:tcW w:w="5144" w:type="dxa"/>
          </w:tcPr>
          <w:p w14:paraId="4BD1C7F3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1" w:type="dxa"/>
          </w:tcPr>
          <w:p w14:paraId="1C2FFCA5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E70E8" w:rsidRPr="00227229" w14:paraId="5F76A3E1" w14:textId="77777777" w:rsidTr="001E70E8">
        <w:trPr>
          <w:trHeight w:val="417"/>
        </w:trPr>
        <w:tc>
          <w:tcPr>
            <w:tcW w:w="1014" w:type="dxa"/>
          </w:tcPr>
          <w:p w14:paraId="080CFDB7" w14:textId="14F8FCFB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201" w:type="dxa"/>
          </w:tcPr>
          <w:p w14:paraId="756E104C" w14:textId="7FCE6865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C教师</w:t>
            </w:r>
          </w:p>
        </w:tc>
        <w:tc>
          <w:tcPr>
            <w:tcW w:w="5144" w:type="dxa"/>
          </w:tcPr>
          <w:p w14:paraId="1A742401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1" w:type="dxa"/>
          </w:tcPr>
          <w:p w14:paraId="1AB5D75D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E70E8" w:rsidRPr="00227229" w14:paraId="6F6598ED" w14:textId="77777777" w:rsidTr="001E70E8">
        <w:trPr>
          <w:trHeight w:val="429"/>
        </w:trPr>
        <w:tc>
          <w:tcPr>
            <w:tcW w:w="1014" w:type="dxa"/>
          </w:tcPr>
          <w:p w14:paraId="6579C8A6" w14:textId="2F0DEEDE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201" w:type="dxa"/>
          </w:tcPr>
          <w:p w14:paraId="0C138750" w14:textId="46208AE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L老师</w:t>
            </w:r>
          </w:p>
        </w:tc>
        <w:tc>
          <w:tcPr>
            <w:tcW w:w="5144" w:type="dxa"/>
          </w:tcPr>
          <w:p w14:paraId="643AB6F7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1" w:type="dxa"/>
          </w:tcPr>
          <w:p w14:paraId="08E7287B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E70E8" w:rsidRPr="00227229" w14:paraId="63341E0F" w14:textId="77777777" w:rsidTr="001E70E8">
        <w:trPr>
          <w:trHeight w:val="417"/>
        </w:trPr>
        <w:tc>
          <w:tcPr>
            <w:tcW w:w="1014" w:type="dxa"/>
          </w:tcPr>
          <w:p w14:paraId="27A89EDB" w14:textId="449191A4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201" w:type="dxa"/>
          </w:tcPr>
          <w:p w14:paraId="0AE2FA79" w14:textId="59994998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44" w:type="dxa"/>
          </w:tcPr>
          <w:p w14:paraId="40AFAF4D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1" w:type="dxa"/>
          </w:tcPr>
          <w:p w14:paraId="1485A0C6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E70E8" w:rsidRPr="00227229" w14:paraId="4078DBCB" w14:textId="77777777" w:rsidTr="001E70E8">
        <w:trPr>
          <w:trHeight w:val="417"/>
        </w:trPr>
        <w:tc>
          <w:tcPr>
            <w:tcW w:w="1014" w:type="dxa"/>
          </w:tcPr>
          <w:p w14:paraId="6171FF10" w14:textId="1F8D1600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201" w:type="dxa"/>
          </w:tcPr>
          <w:p w14:paraId="6D52EBF1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44" w:type="dxa"/>
          </w:tcPr>
          <w:p w14:paraId="2132624E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1" w:type="dxa"/>
          </w:tcPr>
          <w:p w14:paraId="68ED3BB5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E70E8" w:rsidRPr="00227229" w14:paraId="1A342614" w14:textId="77777777" w:rsidTr="001E70E8">
        <w:trPr>
          <w:trHeight w:val="417"/>
        </w:trPr>
        <w:tc>
          <w:tcPr>
            <w:tcW w:w="1014" w:type="dxa"/>
          </w:tcPr>
          <w:p w14:paraId="7794D615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23E5CD94" w14:textId="08948E3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44" w:type="dxa"/>
          </w:tcPr>
          <w:p w14:paraId="420C7A76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1" w:type="dxa"/>
          </w:tcPr>
          <w:p w14:paraId="77B5AFBE" w14:textId="77777777" w:rsidR="001E70E8" w:rsidRPr="00227229" w:rsidRDefault="001E70E8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01276A4" w14:textId="77777777" w:rsidR="005608FD" w:rsidRDefault="005608FD" w:rsidP="005608FD">
      <w:pPr>
        <w:rPr>
          <w:szCs w:val="21"/>
        </w:rPr>
      </w:pPr>
    </w:p>
    <w:p w14:paraId="3A5B94C7" w14:textId="77777777" w:rsidR="005608FD" w:rsidRDefault="005608FD" w:rsidP="005608FD">
      <w:pPr>
        <w:rPr>
          <w:szCs w:val="21"/>
        </w:rPr>
      </w:pPr>
    </w:p>
    <w:p w14:paraId="57AD97B9" w14:textId="75B1D0BA" w:rsidR="005608FD" w:rsidRDefault="005608FD" w:rsidP="005608FD">
      <w:pPr>
        <w:rPr>
          <w:szCs w:val="21"/>
        </w:rPr>
      </w:pPr>
      <w:r>
        <w:rPr>
          <w:rFonts w:hint="eastAsia"/>
          <w:szCs w:val="21"/>
        </w:rPr>
        <w:t>领衔人签名：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 w:rsidR="00717124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 xml:space="preserve"> 领衔人所在学校盖章：</w:t>
      </w:r>
    </w:p>
    <w:p w14:paraId="2847A9D1" w14:textId="77777777" w:rsidR="005608FD" w:rsidRDefault="005608FD" w:rsidP="005608FD">
      <w:pPr>
        <w:rPr>
          <w:szCs w:val="21"/>
        </w:rPr>
      </w:pPr>
    </w:p>
    <w:p w14:paraId="60A9DB78" w14:textId="4AE60266" w:rsidR="004D50D6" w:rsidRDefault="004D50D6" w:rsidP="005608FD">
      <w:pPr>
        <w:rPr>
          <w:szCs w:val="21"/>
        </w:rPr>
      </w:pPr>
      <w:r>
        <w:rPr>
          <w:rFonts w:hint="eastAsia"/>
          <w:szCs w:val="21"/>
        </w:rPr>
        <w:t>核心成员签名：</w:t>
      </w:r>
    </w:p>
    <w:p w14:paraId="3C48DD17" w14:textId="77777777" w:rsidR="004D50D6" w:rsidRPr="004D50D6" w:rsidRDefault="004D50D6" w:rsidP="005608FD">
      <w:pPr>
        <w:rPr>
          <w:rFonts w:hint="eastAsia"/>
          <w:szCs w:val="21"/>
        </w:rPr>
      </w:pPr>
    </w:p>
    <w:p w14:paraId="63573AF1" w14:textId="758ADE9A" w:rsidR="00227229" w:rsidRDefault="005608FD" w:rsidP="005608FD">
      <w:pPr>
        <w:rPr>
          <w:szCs w:val="21"/>
        </w:rPr>
      </w:pPr>
      <w:r>
        <w:rPr>
          <w:rFonts w:hint="eastAsia"/>
          <w:szCs w:val="21"/>
        </w:rPr>
        <w:t>教师发展工作分管领导审核签字：</w:t>
      </w:r>
    </w:p>
    <w:p w14:paraId="2867F2F4" w14:textId="77777777" w:rsidR="005608FD" w:rsidRPr="00227229" w:rsidRDefault="005608FD" w:rsidP="005608FD">
      <w:pPr>
        <w:rPr>
          <w:szCs w:val="21"/>
        </w:rPr>
      </w:pPr>
    </w:p>
    <w:p w14:paraId="7116CDDD" w14:textId="3DF7C3A9" w:rsidR="00227229" w:rsidRPr="005608FD" w:rsidRDefault="005608FD" w:rsidP="005608FD">
      <w:pPr>
        <w:jc w:val="left"/>
        <w:rPr>
          <w:rFonts w:ascii="简宋" w:eastAsia="简宋" w:hAnsi="简宋"/>
          <w:szCs w:val="21"/>
        </w:rPr>
      </w:pPr>
      <w:r w:rsidRPr="005608FD">
        <w:rPr>
          <w:rFonts w:ascii="简宋" w:eastAsia="简宋" w:hAnsi="简宋" w:hint="eastAsia"/>
          <w:szCs w:val="21"/>
        </w:rPr>
        <w:t>*</w:t>
      </w:r>
      <w:r w:rsidR="001E70E8">
        <w:rPr>
          <w:rFonts w:ascii="简宋" w:eastAsia="简宋" w:hAnsi="简宋" w:hint="eastAsia"/>
          <w:szCs w:val="21"/>
        </w:rPr>
        <w:t>请从职称发展、专业称号、综合荣誉、专业荣誉、</w:t>
      </w:r>
      <w:r w:rsidR="00B85F1F">
        <w:rPr>
          <w:rFonts w:ascii="简宋" w:eastAsia="简宋" w:hAnsi="简宋" w:hint="eastAsia"/>
          <w:szCs w:val="21"/>
        </w:rPr>
        <w:t>省市区</w:t>
      </w:r>
      <w:r w:rsidR="001E70E8">
        <w:rPr>
          <w:rFonts w:ascii="简宋" w:eastAsia="简宋" w:hAnsi="简宋" w:hint="eastAsia"/>
          <w:szCs w:val="21"/>
        </w:rPr>
        <w:t>教学水平（基本功、评优课、信息化优质课）、项目、成果奖等描述领衔人和所有成员的发展状况</w:t>
      </w:r>
    </w:p>
    <w:sectPr w:rsidR="00227229" w:rsidRPr="005608FD" w:rsidSect="004B3C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简宋">
    <w:altName w:val="宋体"/>
    <w:panose1 w:val="02020300000000000000"/>
    <w:charset w:val="86"/>
    <w:family w:val="roman"/>
    <w:notTrueType/>
    <w:pitch w:val="variable"/>
    <w:sig w:usb0="800002BF" w:usb1="38CF7CFA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4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9"/>
    <w:rsid w:val="00001C62"/>
    <w:rsid w:val="00005893"/>
    <w:rsid w:val="00010FE2"/>
    <w:rsid w:val="000231C9"/>
    <w:rsid w:val="00024FDA"/>
    <w:rsid w:val="00040B17"/>
    <w:rsid w:val="00044378"/>
    <w:rsid w:val="00045DFE"/>
    <w:rsid w:val="00050D56"/>
    <w:rsid w:val="000519EC"/>
    <w:rsid w:val="0005218D"/>
    <w:rsid w:val="000649C6"/>
    <w:rsid w:val="0006672E"/>
    <w:rsid w:val="00073306"/>
    <w:rsid w:val="0007542E"/>
    <w:rsid w:val="0008739E"/>
    <w:rsid w:val="0009229B"/>
    <w:rsid w:val="00092A6C"/>
    <w:rsid w:val="000A257B"/>
    <w:rsid w:val="000A5F37"/>
    <w:rsid w:val="000B0721"/>
    <w:rsid w:val="000B117C"/>
    <w:rsid w:val="000C0DC7"/>
    <w:rsid w:val="000C6212"/>
    <w:rsid w:val="000D2C1E"/>
    <w:rsid w:val="000D7714"/>
    <w:rsid w:val="000E3F3C"/>
    <w:rsid w:val="000E4CBB"/>
    <w:rsid w:val="000E511E"/>
    <w:rsid w:val="000F017F"/>
    <w:rsid w:val="000F4DDC"/>
    <w:rsid w:val="000F5267"/>
    <w:rsid w:val="000F6EBB"/>
    <w:rsid w:val="000F6F19"/>
    <w:rsid w:val="001053E3"/>
    <w:rsid w:val="001126D6"/>
    <w:rsid w:val="0014051C"/>
    <w:rsid w:val="00143028"/>
    <w:rsid w:val="00143559"/>
    <w:rsid w:val="001461ED"/>
    <w:rsid w:val="00152021"/>
    <w:rsid w:val="00160C96"/>
    <w:rsid w:val="00170D57"/>
    <w:rsid w:val="0017343B"/>
    <w:rsid w:val="00173C80"/>
    <w:rsid w:val="00176806"/>
    <w:rsid w:val="001869D4"/>
    <w:rsid w:val="00190E26"/>
    <w:rsid w:val="00196945"/>
    <w:rsid w:val="001A675E"/>
    <w:rsid w:val="001B5EFC"/>
    <w:rsid w:val="001B7447"/>
    <w:rsid w:val="001B7EF5"/>
    <w:rsid w:val="001C3210"/>
    <w:rsid w:val="001C400F"/>
    <w:rsid w:val="001C4A96"/>
    <w:rsid w:val="001C7EFB"/>
    <w:rsid w:val="001E0D52"/>
    <w:rsid w:val="001E70E8"/>
    <w:rsid w:val="001F336D"/>
    <w:rsid w:val="0020015D"/>
    <w:rsid w:val="002022D9"/>
    <w:rsid w:val="0021254A"/>
    <w:rsid w:val="002165DF"/>
    <w:rsid w:val="00225A31"/>
    <w:rsid w:val="00227229"/>
    <w:rsid w:val="002363E4"/>
    <w:rsid w:val="0024033F"/>
    <w:rsid w:val="00240FB4"/>
    <w:rsid w:val="00241CB7"/>
    <w:rsid w:val="002424F8"/>
    <w:rsid w:val="00244F87"/>
    <w:rsid w:val="00253D9F"/>
    <w:rsid w:val="00255E37"/>
    <w:rsid w:val="00270B84"/>
    <w:rsid w:val="00272C34"/>
    <w:rsid w:val="002852E4"/>
    <w:rsid w:val="00296636"/>
    <w:rsid w:val="002A2774"/>
    <w:rsid w:val="002A30EE"/>
    <w:rsid w:val="002A3B44"/>
    <w:rsid w:val="002B11D8"/>
    <w:rsid w:val="002C1DC7"/>
    <w:rsid w:val="002C3F4D"/>
    <w:rsid w:val="002C4CE1"/>
    <w:rsid w:val="002D0531"/>
    <w:rsid w:val="002D0B03"/>
    <w:rsid w:val="002D4069"/>
    <w:rsid w:val="002D6EE5"/>
    <w:rsid w:val="002D70ED"/>
    <w:rsid w:val="002D71AF"/>
    <w:rsid w:val="002E605E"/>
    <w:rsid w:val="002E637E"/>
    <w:rsid w:val="00303476"/>
    <w:rsid w:val="0030773F"/>
    <w:rsid w:val="00312076"/>
    <w:rsid w:val="00313CD8"/>
    <w:rsid w:val="00315A6B"/>
    <w:rsid w:val="003270C4"/>
    <w:rsid w:val="0034276F"/>
    <w:rsid w:val="00352A66"/>
    <w:rsid w:val="0035673D"/>
    <w:rsid w:val="00361075"/>
    <w:rsid w:val="003628E4"/>
    <w:rsid w:val="00363198"/>
    <w:rsid w:val="003706C8"/>
    <w:rsid w:val="003712BD"/>
    <w:rsid w:val="003773BD"/>
    <w:rsid w:val="00392A3E"/>
    <w:rsid w:val="00393779"/>
    <w:rsid w:val="003A190A"/>
    <w:rsid w:val="003A28F6"/>
    <w:rsid w:val="003A4C63"/>
    <w:rsid w:val="003B286E"/>
    <w:rsid w:val="003B2A9A"/>
    <w:rsid w:val="003B74B1"/>
    <w:rsid w:val="003C5212"/>
    <w:rsid w:val="003E545B"/>
    <w:rsid w:val="003F0B17"/>
    <w:rsid w:val="003F3FFA"/>
    <w:rsid w:val="004047FE"/>
    <w:rsid w:val="00405B66"/>
    <w:rsid w:val="004074F0"/>
    <w:rsid w:val="00412CB0"/>
    <w:rsid w:val="00414387"/>
    <w:rsid w:val="004163B3"/>
    <w:rsid w:val="00416F5C"/>
    <w:rsid w:val="004236C6"/>
    <w:rsid w:val="00423C9F"/>
    <w:rsid w:val="00423F0B"/>
    <w:rsid w:val="00431046"/>
    <w:rsid w:val="00434D41"/>
    <w:rsid w:val="0044548A"/>
    <w:rsid w:val="00450174"/>
    <w:rsid w:val="00454BD8"/>
    <w:rsid w:val="00470039"/>
    <w:rsid w:val="00470797"/>
    <w:rsid w:val="00472A23"/>
    <w:rsid w:val="0048592E"/>
    <w:rsid w:val="00485BFB"/>
    <w:rsid w:val="00492E1B"/>
    <w:rsid w:val="00493E01"/>
    <w:rsid w:val="004A455D"/>
    <w:rsid w:val="004A5141"/>
    <w:rsid w:val="004B1200"/>
    <w:rsid w:val="004B3666"/>
    <w:rsid w:val="004B3CAF"/>
    <w:rsid w:val="004B6759"/>
    <w:rsid w:val="004B7DFA"/>
    <w:rsid w:val="004C4B6C"/>
    <w:rsid w:val="004C5446"/>
    <w:rsid w:val="004D0383"/>
    <w:rsid w:val="004D11E2"/>
    <w:rsid w:val="004D40BA"/>
    <w:rsid w:val="004D50D6"/>
    <w:rsid w:val="004E3D9E"/>
    <w:rsid w:val="004E5BC4"/>
    <w:rsid w:val="004E69EF"/>
    <w:rsid w:val="004E79E8"/>
    <w:rsid w:val="004F3339"/>
    <w:rsid w:val="004F4AEE"/>
    <w:rsid w:val="00500BAF"/>
    <w:rsid w:val="00502AAA"/>
    <w:rsid w:val="00513EA2"/>
    <w:rsid w:val="0051458F"/>
    <w:rsid w:val="0051491F"/>
    <w:rsid w:val="00532C18"/>
    <w:rsid w:val="00533CE6"/>
    <w:rsid w:val="0054098F"/>
    <w:rsid w:val="00541E68"/>
    <w:rsid w:val="00542029"/>
    <w:rsid w:val="00543380"/>
    <w:rsid w:val="00550D62"/>
    <w:rsid w:val="00554D61"/>
    <w:rsid w:val="00560230"/>
    <w:rsid w:val="005608FD"/>
    <w:rsid w:val="005625A6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47CE"/>
    <w:rsid w:val="005B0607"/>
    <w:rsid w:val="005B58A1"/>
    <w:rsid w:val="005B65F8"/>
    <w:rsid w:val="005C5A6B"/>
    <w:rsid w:val="005D53D4"/>
    <w:rsid w:val="005D5CA7"/>
    <w:rsid w:val="005E4631"/>
    <w:rsid w:val="005E78FA"/>
    <w:rsid w:val="005F45CF"/>
    <w:rsid w:val="005F7395"/>
    <w:rsid w:val="00600EE0"/>
    <w:rsid w:val="006013FE"/>
    <w:rsid w:val="00601699"/>
    <w:rsid w:val="00601FF9"/>
    <w:rsid w:val="00603BCB"/>
    <w:rsid w:val="0060526E"/>
    <w:rsid w:val="00613930"/>
    <w:rsid w:val="00620824"/>
    <w:rsid w:val="0062435D"/>
    <w:rsid w:val="00625395"/>
    <w:rsid w:val="00625C5B"/>
    <w:rsid w:val="00627F28"/>
    <w:rsid w:val="00630087"/>
    <w:rsid w:val="00633E4A"/>
    <w:rsid w:val="006371BD"/>
    <w:rsid w:val="006373A0"/>
    <w:rsid w:val="00643D7D"/>
    <w:rsid w:val="006448A0"/>
    <w:rsid w:val="00647734"/>
    <w:rsid w:val="0065098D"/>
    <w:rsid w:val="00651EB4"/>
    <w:rsid w:val="00654804"/>
    <w:rsid w:val="00656C5F"/>
    <w:rsid w:val="006644D0"/>
    <w:rsid w:val="00665326"/>
    <w:rsid w:val="00666616"/>
    <w:rsid w:val="0067013E"/>
    <w:rsid w:val="00674232"/>
    <w:rsid w:val="00684014"/>
    <w:rsid w:val="00684A2A"/>
    <w:rsid w:val="00684F52"/>
    <w:rsid w:val="00685930"/>
    <w:rsid w:val="00690C36"/>
    <w:rsid w:val="00695601"/>
    <w:rsid w:val="006A66E2"/>
    <w:rsid w:val="006B6D8B"/>
    <w:rsid w:val="006C002D"/>
    <w:rsid w:val="006C205A"/>
    <w:rsid w:val="006C245C"/>
    <w:rsid w:val="006C28AE"/>
    <w:rsid w:val="006C513F"/>
    <w:rsid w:val="006C5567"/>
    <w:rsid w:val="006E59B6"/>
    <w:rsid w:val="006F364B"/>
    <w:rsid w:val="00704897"/>
    <w:rsid w:val="00711E08"/>
    <w:rsid w:val="00714A1E"/>
    <w:rsid w:val="00717124"/>
    <w:rsid w:val="00723E2C"/>
    <w:rsid w:val="00736A78"/>
    <w:rsid w:val="00741807"/>
    <w:rsid w:val="00741938"/>
    <w:rsid w:val="00742304"/>
    <w:rsid w:val="00763695"/>
    <w:rsid w:val="00765E80"/>
    <w:rsid w:val="00766983"/>
    <w:rsid w:val="00771D6D"/>
    <w:rsid w:val="007728CA"/>
    <w:rsid w:val="00774E01"/>
    <w:rsid w:val="00791ECC"/>
    <w:rsid w:val="00793E2B"/>
    <w:rsid w:val="00794AE5"/>
    <w:rsid w:val="00796C06"/>
    <w:rsid w:val="007A2076"/>
    <w:rsid w:val="007A2D7E"/>
    <w:rsid w:val="007A602F"/>
    <w:rsid w:val="007A69A3"/>
    <w:rsid w:val="007A7DD2"/>
    <w:rsid w:val="007B0A34"/>
    <w:rsid w:val="007B6FC0"/>
    <w:rsid w:val="007C03CC"/>
    <w:rsid w:val="007C0D3B"/>
    <w:rsid w:val="007C55FF"/>
    <w:rsid w:val="007D1E1C"/>
    <w:rsid w:val="007D2901"/>
    <w:rsid w:val="007D48BA"/>
    <w:rsid w:val="007F3EF8"/>
    <w:rsid w:val="007F7D03"/>
    <w:rsid w:val="0080271D"/>
    <w:rsid w:val="00803959"/>
    <w:rsid w:val="00807023"/>
    <w:rsid w:val="00807D02"/>
    <w:rsid w:val="00810C7D"/>
    <w:rsid w:val="00811052"/>
    <w:rsid w:val="008178B0"/>
    <w:rsid w:val="00821686"/>
    <w:rsid w:val="00823BC4"/>
    <w:rsid w:val="0083519E"/>
    <w:rsid w:val="008474C2"/>
    <w:rsid w:val="00847973"/>
    <w:rsid w:val="00851F26"/>
    <w:rsid w:val="0085268E"/>
    <w:rsid w:val="00855A34"/>
    <w:rsid w:val="0085659B"/>
    <w:rsid w:val="0085740F"/>
    <w:rsid w:val="00857BBC"/>
    <w:rsid w:val="00862D82"/>
    <w:rsid w:val="00865450"/>
    <w:rsid w:val="008758CF"/>
    <w:rsid w:val="00877AD7"/>
    <w:rsid w:val="008902FC"/>
    <w:rsid w:val="00890948"/>
    <w:rsid w:val="00890C37"/>
    <w:rsid w:val="008A0CBD"/>
    <w:rsid w:val="008A45F8"/>
    <w:rsid w:val="008C0A26"/>
    <w:rsid w:val="008C0C7E"/>
    <w:rsid w:val="008C464C"/>
    <w:rsid w:val="008C47E9"/>
    <w:rsid w:val="008C5A3F"/>
    <w:rsid w:val="008C66D0"/>
    <w:rsid w:val="008D32C7"/>
    <w:rsid w:val="008D6362"/>
    <w:rsid w:val="008E0716"/>
    <w:rsid w:val="008E6AF2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21658"/>
    <w:rsid w:val="00925312"/>
    <w:rsid w:val="00927EA7"/>
    <w:rsid w:val="00931A9E"/>
    <w:rsid w:val="00932CE3"/>
    <w:rsid w:val="0093495E"/>
    <w:rsid w:val="00934E1E"/>
    <w:rsid w:val="0093615D"/>
    <w:rsid w:val="00943E9D"/>
    <w:rsid w:val="009446B0"/>
    <w:rsid w:val="00944EE5"/>
    <w:rsid w:val="0094522A"/>
    <w:rsid w:val="0094791D"/>
    <w:rsid w:val="00950901"/>
    <w:rsid w:val="00950C5C"/>
    <w:rsid w:val="00957F80"/>
    <w:rsid w:val="00964358"/>
    <w:rsid w:val="0096445B"/>
    <w:rsid w:val="00965947"/>
    <w:rsid w:val="00965977"/>
    <w:rsid w:val="00967734"/>
    <w:rsid w:val="00970AC7"/>
    <w:rsid w:val="009736E6"/>
    <w:rsid w:val="00986F9B"/>
    <w:rsid w:val="009907C1"/>
    <w:rsid w:val="00996592"/>
    <w:rsid w:val="00996AE0"/>
    <w:rsid w:val="009A657D"/>
    <w:rsid w:val="009A6CB9"/>
    <w:rsid w:val="009C2F4B"/>
    <w:rsid w:val="009C4D77"/>
    <w:rsid w:val="009C5906"/>
    <w:rsid w:val="009D4BB5"/>
    <w:rsid w:val="009D530E"/>
    <w:rsid w:val="009E1585"/>
    <w:rsid w:val="009E1B4A"/>
    <w:rsid w:val="009E2BB5"/>
    <w:rsid w:val="009F6D39"/>
    <w:rsid w:val="009F7AEB"/>
    <w:rsid w:val="00A0025D"/>
    <w:rsid w:val="00A01896"/>
    <w:rsid w:val="00A11B29"/>
    <w:rsid w:val="00A11C45"/>
    <w:rsid w:val="00A16257"/>
    <w:rsid w:val="00A22A9D"/>
    <w:rsid w:val="00A23817"/>
    <w:rsid w:val="00A249D5"/>
    <w:rsid w:val="00A2505B"/>
    <w:rsid w:val="00A3413C"/>
    <w:rsid w:val="00A6138B"/>
    <w:rsid w:val="00A61A09"/>
    <w:rsid w:val="00A62610"/>
    <w:rsid w:val="00A64402"/>
    <w:rsid w:val="00A70DF3"/>
    <w:rsid w:val="00A75F67"/>
    <w:rsid w:val="00A7763F"/>
    <w:rsid w:val="00A80C7F"/>
    <w:rsid w:val="00A841A4"/>
    <w:rsid w:val="00AA18E7"/>
    <w:rsid w:val="00AA4B2F"/>
    <w:rsid w:val="00AB2B81"/>
    <w:rsid w:val="00AB3988"/>
    <w:rsid w:val="00AB6A14"/>
    <w:rsid w:val="00AB729E"/>
    <w:rsid w:val="00AC4E60"/>
    <w:rsid w:val="00AC7383"/>
    <w:rsid w:val="00AD386E"/>
    <w:rsid w:val="00AD3D04"/>
    <w:rsid w:val="00AD5671"/>
    <w:rsid w:val="00AE00E5"/>
    <w:rsid w:val="00AE0995"/>
    <w:rsid w:val="00AE240E"/>
    <w:rsid w:val="00AE2616"/>
    <w:rsid w:val="00AE42BF"/>
    <w:rsid w:val="00B0013A"/>
    <w:rsid w:val="00B02776"/>
    <w:rsid w:val="00B03314"/>
    <w:rsid w:val="00B2041E"/>
    <w:rsid w:val="00B216E9"/>
    <w:rsid w:val="00B24457"/>
    <w:rsid w:val="00B340EA"/>
    <w:rsid w:val="00B40546"/>
    <w:rsid w:val="00B41813"/>
    <w:rsid w:val="00B43F6B"/>
    <w:rsid w:val="00B44835"/>
    <w:rsid w:val="00B44C67"/>
    <w:rsid w:val="00B46900"/>
    <w:rsid w:val="00B5794C"/>
    <w:rsid w:val="00B62BCA"/>
    <w:rsid w:val="00B64C3A"/>
    <w:rsid w:val="00B65037"/>
    <w:rsid w:val="00B677D1"/>
    <w:rsid w:val="00B81506"/>
    <w:rsid w:val="00B82841"/>
    <w:rsid w:val="00B8548F"/>
    <w:rsid w:val="00B85DA0"/>
    <w:rsid w:val="00B85F1F"/>
    <w:rsid w:val="00B921E1"/>
    <w:rsid w:val="00B94B66"/>
    <w:rsid w:val="00BA2A7E"/>
    <w:rsid w:val="00BB21C0"/>
    <w:rsid w:val="00BB42F1"/>
    <w:rsid w:val="00BB6AFD"/>
    <w:rsid w:val="00BB6B45"/>
    <w:rsid w:val="00BB7D82"/>
    <w:rsid w:val="00BC5D41"/>
    <w:rsid w:val="00BC5D8B"/>
    <w:rsid w:val="00BD21F2"/>
    <w:rsid w:val="00BD2288"/>
    <w:rsid w:val="00BD795B"/>
    <w:rsid w:val="00BE1B57"/>
    <w:rsid w:val="00BE28BB"/>
    <w:rsid w:val="00BE4101"/>
    <w:rsid w:val="00BF5513"/>
    <w:rsid w:val="00C03A8B"/>
    <w:rsid w:val="00C2570B"/>
    <w:rsid w:val="00C32386"/>
    <w:rsid w:val="00C32D9D"/>
    <w:rsid w:val="00C53FEC"/>
    <w:rsid w:val="00C6166B"/>
    <w:rsid w:val="00C62555"/>
    <w:rsid w:val="00C661D2"/>
    <w:rsid w:val="00C66DC4"/>
    <w:rsid w:val="00C71093"/>
    <w:rsid w:val="00C735C0"/>
    <w:rsid w:val="00C750F4"/>
    <w:rsid w:val="00C76B31"/>
    <w:rsid w:val="00C77EC4"/>
    <w:rsid w:val="00C82CA6"/>
    <w:rsid w:val="00C97BB6"/>
    <w:rsid w:val="00CA3B70"/>
    <w:rsid w:val="00CA5A82"/>
    <w:rsid w:val="00CB1E91"/>
    <w:rsid w:val="00CB3093"/>
    <w:rsid w:val="00CB765A"/>
    <w:rsid w:val="00CC4090"/>
    <w:rsid w:val="00CC6ADF"/>
    <w:rsid w:val="00CD16B8"/>
    <w:rsid w:val="00CD4B98"/>
    <w:rsid w:val="00CD674B"/>
    <w:rsid w:val="00CE4387"/>
    <w:rsid w:val="00CE48E9"/>
    <w:rsid w:val="00CE5DD3"/>
    <w:rsid w:val="00CF221D"/>
    <w:rsid w:val="00D06A70"/>
    <w:rsid w:val="00D0713B"/>
    <w:rsid w:val="00D11C08"/>
    <w:rsid w:val="00D12DB5"/>
    <w:rsid w:val="00D15AB6"/>
    <w:rsid w:val="00D25C60"/>
    <w:rsid w:val="00D36034"/>
    <w:rsid w:val="00D36222"/>
    <w:rsid w:val="00D36721"/>
    <w:rsid w:val="00D374EF"/>
    <w:rsid w:val="00D41236"/>
    <w:rsid w:val="00D53764"/>
    <w:rsid w:val="00D61A13"/>
    <w:rsid w:val="00D646A0"/>
    <w:rsid w:val="00D65339"/>
    <w:rsid w:val="00D65F56"/>
    <w:rsid w:val="00D74317"/>
    <w:rsid w:val="00D76178"/>
    <w:rsid w:val="00D84C33"/>
    <w:rsid w:val="00DB6743"/>
    <w:rsid w:val="00DC2AB2"/>
    <w:rsid w:val="00DC760B"/>
    <w:rsid w:val="00DD0B16"/>
    <w:rsid w:val="00DE0A8B"/>
    <w:rsid w:val="00DE2296"/>
    <w:rsid w:val="00DE28B8"/>
    <w:rsid w:val="00DE450F"/>
    <w:rsid w:val="00DF4AEE"/>
    <w:rsid w:val="00DF5C24"/>
    <w:rsid w:val="00E10D4A"/>
    <w:rsid w:val="00E118B2"/>
    <w:rsid w:val="00E2309A"/>
    <w:rsid w:val="00E2342E"/>
    <w:rsid w:val="00E23D50"/>
    <w:rsid w:val="00E256B5"/>
    <w:rsid w:val="00E27123"/>
    <w:rsid w:val="00E30A5D"/>
    <w:rsid w:val="00E32B74"/>
    <w:rsid w:val="00E36000"/>
    <w:rsid w:val="00E41B12"/>
    <w:rsid w:val="00E5766F"/>
    <w:rsid w:val="00E62E62"/>
    <w:rsid w:val="00E655ED"/>
    <w:rsid w:val="00E71D0F"/>
    <w:rsid w:val="00E72B0B"/>
    <w:rsid w:val="00E72E3E"/>
    <w:rsid w:val="00E85BDC"/>
    <w:rsid w:val="00E904E5"/>
    <w:rsid w:val="00E91A83"/>
    <w:rsid w:val="00E922C2"/>
    <w:rsid w:val="00EA3C81"/>
    <w:rsid w:val="00EB3050"/>
    <w:rsid w:val="00EC26E5"/>
    <w:rsid w:val="00ED0B09"/>
    <w:rsid w:val="00ED594B"/>
    <w:rsid w:val="00ED6987"/>
    <w:rsid w:val="00EE28F2"/>
    <w:rsid w:val="00EF1545"/>
    <w:rsid w:val="00EF5327"/>
    <w:rsid w:val="00EF66F4"/>
    <w:rsid w:val="00F04C8E"/>
    <w:rsid w:val="00F05508"/>
    <w:rsid w:val="00F074EB"/>
    <w:rsid w:val="00F1313A"/>
    <w:rsid w:val="00F14C7D"/>
    <w:rsid w:val="00F2237B"/>
    <w:rsid w:val="00F22700"/>
    <w:rsid w:val="00F24F56"/>
    <w:rsid w:val="00F262A0"/>
    <w:rsid w:val="00F27EEC"/>
    <w:rsid w:val="00F3701C"/>
    <w:rsid w:val="00F4521A"/>
    <w:rsid w:val="00F53A3E"/>
    <w:rsid w:val="00F56AE3"/>
    <w:rsid w:val="00F5795C"/>
    <w:rsid w:val="00F60CE0"/>
    <w:rsid w:val="00F61DAD"/>
    <w:rsid w:val="00F665AE"/>
    <w:rsid w:val="00F67E26"/>
    <w:rsid w:val="00F75B79"/>
    <w:rsid w:val="00F7624A"/>
    <w:rsid w:val="00F76F0C"/>
    <w:rsid w:val="00F83EFD"/>
    <w:rsid w:val="00F97C79"/>
    <w:rsid w:val="00FA2B9E"/>
    <w:rsid w:val="00FA36F8"/>
    <w:rsid w:val="00FA471F"/>
    <w:rsid w:val="00FB01BD"/>
    <w:rsid w:val="00FC026C"/>
    <w:rsid w:val="00FC0C44"/>
    <w:rsid w:val="00FC51B5"/>
    <w:rsid w:val="00FC580E"/>
    <w:rsid w:val="00FC6771"/>
    <w:rsid w:val="00FD2F2B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B6B0"/>
  <w15:chartTrackingRefBased/>
  <w15:docId w15:val="{31ECE654-A097-154B-8650-36777A0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table" w:styleId="a4">
    <w:name w:val="Table Grid"/>
    <w:basedOn w:val="a1"/>
    <w:uiPriority w:val="39"/>
    <w:rsid w:val="0022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a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4</cp:revision>
  <dcterms:created xsi:type="dcterms:W3CDTF">2024-09-09T09:47:00Z</dcterms:created>
  <dcterms:modified xsi:type="dcterms:W3CDTF">2024-09-14T06:52:00Z</dcterms:modified>
</cp:coreProperties>
</file>