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D1D4" w14:textId="77777777" w:rsidR="00780FD8" w:rsidRDefault="00780FD8">
      <w:pPr>
        <w:rPr>
          <w:rFonts w:ascii="Times New Roman" w:hAnsi="Times New Roman"/>
          <w:color w:val="000000"/>
        </w:rPr>
      </w:pPr>
    </w:p>
    <w:p w14:paraId="0DEBC025" w14:textId="77777777" w:rsidR="00780FD8" w:rsidRDefault="00780FD8">
      <w:pPr>
        <w:rPr>
          <w:rFonts w:ascii="Times New Roman" w:hAnsi="Times New Roman"/>
          <w:color w:val="000000"/>
        </w:rPr>
      </w:pPr>
    </w:p>
    <w:p w14:paraId="283707AF" w14:textId="77777777" w:rsidR="00780FD8" w:rsidRDefault="00780FD8">
      <w:pPr>
        <w:rPr>
          <w:rFonts w:ascii="Times New Roman" w:hAnsi="Times New Roman"/>
          <w:color w:val="000000"/>
        </w:rPr>
      </w:pPr>
    </w:p>
    <w:p w14:paraId="622E9FE9" w14:textId="77777777" w:rsidR="00780FD8" w:rsidRDefault="00780FD8">
      <w:pPr>
        <w:rPr>
          <w:rFonts w:ascii="Times New Roman" w:hAnsi="Times New Roman"/>
          <w:color w:val="000000"/>
        </w:rPr>
      </w:pPr>
    </w:p>
    <w:p w14:paraId="31B99798" w14:textId="634D6838" w:rsidR="00780FD8" w:rsidRDefault="00AB2C3F">
      <w:pPr>
        <w:jc w:val="center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 w:hint="eastAsia"/>
          <w:color w:val="000000"/>
          <w:sz w:val="44"/>
          <w:szCs w:val="44"/>
        </w:rPr>
        <w:t>天宁区教师发展工作室优秀成果</w:t>
      </w:r>
      <w:r>
        <w:rPr>
          <w:rFonts w:ascii="Times New Roman" w:eastAsia="黑体" w:hAnsi="Times New Roman"/>
          <w:color w:val="000000"/>
          <w:sz w:val="44"/>
          <w:szCs w:val="44"/>
        </w:rPr>
        <w:t>申报表</w:t>
      </w:r>
    </w:p>
    <w:p w14:paraId="37F975EA" w14:textId="77777777" w:rsidR="00780FD8" w:rsidRDefault="00780FD8">
      <w:pPr>
        <w:jc w:val="center"/>
        <w:rPr>
          <w:rFonts w:ascii="Times New Roman" w:eastAsia="黑体" w:hAnsi="Times New Roman"/>
          <w:color w:val="000000"/>
          <w:sz w:val="28"/>
        </w:rPr>
      </w:pPr>
    </w:p>
    <w:p w14:paraId="782D67B9" w14:textId="77777777" w:rsidR="00780FD8" w:rsidRDefault="00780FD8">
      <w:pPr>
        <w:jc w:val="center"/>
        <w:rPr>
          <w:rFonts w:ascii="Times New Roman" w:eastAsia="黑体" w:hAnsi="Times New Roman"/>
          <w:color w:val="000000"/>
          <w:sz w:val="28"/>
        </w:rPr>
      </w:pPr>
    </w:p>
    <w:p w14:paraId="00F11C9F" w14:textId="77777777" w:rsidR="00780FD8" w:rsidRDefault="00780FD8">
      <w:pPr>
        <w:jc w:val="center"/>
        <w:rPr>
          <w:rFonts w:ascii="Times New Roman" w:eastAsia="黑体" w:hAnsi="Times New Roman"/>
          <w:color w:val="000000"/>
          <w:sz w:val="28"/>
        </w:rPr>
      </w:pPr>
    </w:p>
    <w:p w14:paraId="3CE3AF57" w14:textId="77777777" w:rsidR="00780FD8" w:rsidRDefault="00000000">
      <w:pPr>
        <w:spacing w:line="560" w:lineRule="exact"/>
        <w:rPr>
          <w:rFonts w:ascii="Times New Roman" w:hAnsi="Times New Roman"/>
          <w:snapToGrid w:val="0"/>
          <w:color w:val="000000"/>
          <w:spacing w:val="24"/>
          <w:kern w:val="15"/>
          <w:sz w:val="28"/>
          <w:u w:val="single"/>
        </w:rPr>
      </w:pPr>
      <w:r>
        <w:rPr>
          <w:rFonts w:ascii="Times New Roman" w:hAnsi="Times New Roman"/>
          <w:snapToGrid w:val="0"/>
          <w:color w:val="000000"/>
          <w:spacing w:val="24"/>
          <w:kern w:val="15"/>
          <w:sz w:val="28"/>
        </w:rPr>
        <w:t>申报成果名称：</w:t>
      </w:r>
      <w:r>
        <w:rPr>
          <w:rFonts w:ascii="Times New Roman" w:hAnsi="Times New Roman"/>
          <w:snapToGrid w:val="0"/>
          <w:color w:val="000000"/>
          <w:spacing w:val="24"/>
          <w:kern w:val="15"/>
          <w:sz w:val="28"/>
          <w:u w:val="single"/>
        </w:rPr>
        <w:t xml:space="preserve">                          </w:t>
      </w:r>
    </w:p>
    <w:p w14:paraId="05CA8390" w14:textId="0FE9EE4A" w:rsidR="00780FD8" w:rsidRDefault="00AB2C3F">
      <w:pPr>
        <w:spacing w:line="5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领</w:t>
      </w:r>
      <w:r>
        <w:rPr>
          <w:rFonts w:ascii="Times New Roman" w:hAnsi="Times New Roman" w:hint="eastAsia"/>
          <w:color w:val="000000"/>
          <w:sz w:val="28"/>
        </w:rPr>
        <w:t xml:space="preserve"> </w:t>
      </w:r>
      <w:r>
        <w:rPr>
          <w:rFonts w:ascii="Times New Roman" w:hAnsi="Times New Roman" w:hint="eastAsia"/>
          <w:color w:val="000000"/>
          <w:sz w:val="28"/>
        </w:rPr>
        <w:t>衔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名：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              </w:t>
      </w:r>
    </w:p>
    <w:p w14:paraId="5825E576" w14:textId="4E44F02C" w:rsidR="00780FD8" w:rsidRDefault="00AB2C3F">
      <w:pPr>
        <w:spacing w:line="560" w:lineRule="exact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 w:hint="eastAsia"/>
          <w:color w:val="000000"/>
          <w:sz w:val="28"/>
        </w:rPr>
        <w:t>领衔人</w:t>
      </w:r>
      <w:r>
        <w:rPr>
          <w:rFonts w:ascii="Times New Roman" w:hAnsi="Times New Roman"/>
          <w:color w:val="000000"/>
          <w:sz w:val="28"/>
        </w:rPr>
        <w:t>所在单位：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              </w:t>
      </w:r>
    </w:p>
    <w:p w14:paraId="0816085F" w14:textId="77777777" w:rsidR="00780FD8" w:rsidRDefault="00000000">
      <w:pPr>
        <w:spacing w:line="560" w:lineRule="exact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申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报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日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期：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              </w:t>
      </w:r>
    </w:p>
    <w:p w14:paraId="504BC8A0" w14:textId="77777777" w:rsidR="00780FD8" w:rsidRDefault="00780FD8">
      <w:pPr>
        <w:spacing w:line="560" w:lineRule="exact"/>
        <w:rPr>
          <w:rFonts w:ascii="Times New Roman" w:hAnsi="Times New Roman"/>
          <w:color w:val="000000"/>
          <w:sz w:val="28"/>
          <w:u w:val="single"/>
        </w:rPr>
      </w:pPr>
    </w:p>
    <w:p w14:paraId="065C9119" w14:textId="77777777" w:rsidR="00780FD8" w:rsidRDefault="00780FD8">
      <w:pPr>
        <w:spacing w:line="560" w:lineRule="exact"/>
        <w:rPr>
          <w:rFonts w:ascii="Times New Roman" w:hAnsi="Times New Roman"/>
          <w:color w:val="000000"/>
          <w:sz w:val="28"/>
          <w:u w:val="single"/>
        </w:rPr>
      </w:pPr>
    </w:p>
    <w:p w14:paraId="28371FEF" w14:textId="77777777" w:rsidR="00780FD8" w:rsidRDefault="00780FD8">
      <w:pPr>
        <w:spacing w:line="560" w:lineRule="exact"/>
        <w:rPr>
          <w:rFonts w:ascii="Times New Roman" w:hAnsi="Times New Roman"/>
          <w:color w:val="000000"/>
          <w:sz w:val="28"/>
          <w:u w:val="single"/>
        </w:rPr>
      </w:pPr>
    </w:p>
    <w:p w14:paraId="65D0E1F9" w14:textId="77777777" w:rsidR="00780FD8" w:rsidRDefault="00780FD8">
      <w:pPr>
        <w:spacing w:line="560" w:lineRule="exact"/>
        <w:rPr>
          <w:rFonts w:ascii="Times New Roman" w:hAnsi="Times New Roman"/>
          <w:color w:val="000000"/>
          <w:sz w:val="28"/>
          <w:u w:val="single"/>
        </w:rPr>
      </w:pPr>
    </w:p>
    <w:p w14:paraId="1979F89B" w14:textId="77777777" w:rsidR="00780FD8" w:rsidRDefault="00780FD8">
      <w:pPr>
        <w:spacing w:line="560" w:lineRule="exact"/>
        <w:rPr>
          <w:rFonts w:ascii="Times New Roman" w:hAnsi="Times New Roman"/>
          <w:color w:val="000000"/>
          <w:sz w:val="28"/>
          <w:u w:val="single"/>
        </w:rPr>
      </w:pPr>
    </w:p>
    <w:p w14:paraId="77432267" w14:textId="45BEAD4A" w:rsidR="00780FD8" w:rsidRDefault="00780FD8">
      <w:pPr>
        <w:spacing w:line="56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58BD049" w14:textId="77777777" w:rsidR="00780FD8" w:rsidRDefault="00780FD8">
      <w:pPr>
        <w:spacing w:line="560" w:lineRule="exact"/>
        <w:ind w:firstLineChars="595" w:firstLine="2184"/>
        <w:rPr>
          <w:rFonts w:ascii="Times New Roman" w:hAnsi="Times New Roman"/>
          <w:b/>
          <w:color w:val="000000"/>
          <w:sz w:val="36"/>
          <w:szCs w:val="36"/>
        </w:rPr>
      </w:pPr>
    </w:p>
    <w:p w14:paraId="3FC27EED" w14:textId="77777777" w:rsidR="00780FD8" w:rsidRDefault="00780FD8">
      <w:pPr>
        <w:spacing w:line="560" w:lineRule="exact"/>
        <w:ind w:firstLineChars="595" w:firstLine="2618"/>
        <w:rPr>
          <w:rFonts w:ascii="Times New Roman" w:eastAsia="方正小标宋简体" w:hAnsi="Times New Roman"/>
          <w:color w:val="000000"/>
          <w:sz w:val="44"/>
          <w:szCs w:val="44"/>
        </w:rPr>
      </w:pPr>
    </w:p>
    <w:p w14:paraId="238C0DFC" w14:textId="77777777" w:rsidR="00780FD8" w:rsidRDefault="00000000">
      <w:pPr>
        <w:spacing w:line="560" w:lineRule="exact"/>
        <w:ind w:firstLineChars="595" w:firstLine="2618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lastRenderedPageBreak/>
        <w:t>成果持有者承诺书</w:t>
      </w:r>
    </w:p>
    <w:p w14:paraId="4F0145C0" w14:textId="77777777" w:rsidR="00780FD8" w:rsidRDefault="00780FD8">
      <w:pPr>
        <w:spacing w:line="560" w:lineRule="exact"/>
        <w:rPr>
          <w:rFonts w:ascii="Times New Roman" w:hAnsi="Times New Roman"/>
          <w:b/>
          <w:color w:val="000000"/>
          <w:szCs w:val="32"/>
        </w:rPr>
      </w:pPr>
    </w:p>
    <w:p w14:paraId="7EDDC258" w14:textId="3F0AB98A" w:rsidR="00780FD8" w:rsidRDefault="00000000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在申报成果过程中，本人自愿做出如下承诺：</w:t>
      </w:r>
    </w:p>
    <w:p w14:paraId="1C75A3E1" w14:textId="77777777" w:rsidR="00780FD8" w:rsidRDefault="00780FD8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14:paraId="681CB698" w14:textId="77777777" w:rsidR="00780FD8" w:rsidRDefault="00000000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对填写的各项内容负责，成果申报材料真实、可靠，不存在知识产权争议，未弄虚作假、未剽窃他人成果。</w:t>
      </w:r>
    </w:p>
    <w:p w14:paraId="3095C67A" w14:textId="77777777" w:rsidR="00780FD8" w:rsidRDefault="00780FD8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14:paraId="7CEC0750" w14:textId="77777777" w:rsidR="00780FD8" w:rsidRDefault="00780FD8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14:paraId="05E195D5" w14:textId="77777777" w:rsidR="00780FD8" w:rsidRDefault="00780FD8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14:paraId="3A3DB2F8" w14:textId="77777777" w:rsidR="00780FD8" w:rsidRDefault="00780FD8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14:paraId="6C079C79" w14:textId="77777777" w:rsidR="00780FD8" w:rsidRDefault="00780FD8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14:paraId="7B0AB9A0" w14:textId="77777777" w:rsidR="00780FD8" w:rsidRDefault="00780FD8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</w:rPr>
      </w:pPr>
    </w:p>
    <w:p w14:paraId="65803013" w14:textId="6C377489" w:rsidR="00780FD8" w:rsidRDefault="00000000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  <w:u w:val="single"/>
        </w:rPr>
      </w:pPr>
      <w:r>
        <w:rPr>
          <w:rFonts w:ascii="Times New Roman" w:hAnsi="Times New Roman"/>
          <w:color w:val="000000"/>
          <w:szCs w:val="32"/>
        </w:rPr>
        <w:t>成</w:t>
      </w:r>
      <w:r w:rsidR="00AB2C3F">
        <w:rPr>
          <w:rFonts w:ascii="Times New Roman" w:hAnsi="Times New Roman" w:hint="eastAsia"/>
          <w:color w:val="000000"/>
          <w:szCs w:val="32"/>
        </w:rPr>
        <w:t>员</w:t>
      </w:r>
      <w:r>
        <w:rPr>
          <w:rFonts w:ascii="Times New Roman" w:hAnsi="Times New Roman"/>
          <w:color w:val="000000"/>
          <w:szCs w:val="32"/>
        </w:rPr>
        <w:t>持有者签字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  <w:u w:val="single"/>
        </w:rPr>
        <w:t xml:space="preserve">                         </w:t>
      </w:r>
    </w:p>
    <w:p w14:paraId="01C139F9" w14:textId="7ED4358E" w:rsidR="00780FD8" w:rsidRDefault="00AB2C3F">
      <w:pPr>
        <w:spacing w:line="560" w:lineRule="exact"/>
        <w:ind w:firstLineChars="200" w:firstLine="640"/>
        <w:rPr>
          <w:rFonts w:ascii="Times New Roman" w:hAnsi="Times New Roman"/>
          <w:color w:val="000000"/>
          <w:szCs w:val="32"/>
          <w:u w:val="single"/>
        </w:rPr>
      </w:pPr>
      <w:r>
        <w:rPr>
          <w:rFonts w:ascii="Times New Roman" w:hAnsi="Times New Roman" w:hint="eastAsia"/>
          <w:color w:val="000000"/>
          <w:szCs w:val="32"/>
        </w:rPr>
        <w:t>领衔人</w:t>
      </w:r>
      <w:r>
        <w:rPr>
          <w:rFonts w:ascii="Times New Roman" w:hAnsi="Times New Roman"/>
          <w:color w:val="000000"/>
          <w:szCs w:val="32"/>
        </w:rPr>
        <w:t>签字：</w:t>
      </w:r>
      <w:r>
        <w:rPr>
          <w:rFonts w:ascii="Times New Roman" w:hAnsi="Times New Roman"/>
          <w:color w:val="000000"/>
          <w:szCs w:val="32"/>
          <w:u w:val="single"/>
        </w:rPr>
        <w:t xml:space="preserve">               </w:t>
      </w:r>
    </w:p>
    <w:p w14:paraId="6CD9BC9A" w14:textId="77777777" w:rsidR="00780FD8" w:rsidRDefault="00780FD8">
      <w:pPr>
        <w:spacing w:line="560" w:lineRule="exact"/>
        <w:ind w:firstLineChars="1350" w:firstLine="4320"/>
        <w:rPr>
          <w:rFonts w:ascii="Times New Roman" w:hAnsi="Times New Roman"/>
          <w:color w:val="000000"/>
          <w:szCs w:val="32"/>
        </w:rPr>
      </w:pPr>
    </w:p>
    <w:p w14:paraId="78255429" w14:textId="77777777" w:rsidR="00780FD8" w:rsidRDefault="00000000">
      <w:pPr>
        <w:spacing w:line="560" w:lineRule="exact"/>
        <w:ind w:firstLineChars="1600" w:firstLine="512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年</w:t>
      </w:r>
      <w:r>
        <w:rPr>
          <w:rFonts w:ascii="Times New Roman" w:hAnsi="Times New Roman"/>
          <w:color w:val="000000"/>
          <w:szCs w:val="32"/>
        </w:rPr>
        <w:t xml:space="preserve">    </w:t>
      </w:r>
      <w:r>
        <w:rPr>
          <w:rFonts w:ascii="Times New Roman" w:hAnsi="Times New Roman"/>
          <w:color w:val="000000"/>
          <w:szCs w:val="32"/>
        </w:rPr>
        <w:t>月</w:t>
      </w:r>
      <w:r>
        <w:rPr>
          <w:rFonts w:ascii="Times New Roman" w:hAnsi="Times New Roman"/>
          <w:color w:val="000000"/>
          <w:szCs w:val="32"/>
        </w:rPr>
        <w:t xml:space="preserve">    </w:t>
      </w:r>
      <w:r>
        <w:rPr>
          <w:rFonts w:ascii="Times New Roman" w:hAnsi="Times New Roman"/>
          <w:color w:val="000000"/>
          <w:szCs w:val="32"/>
        </w:rPr>
        <w:t>日</w:t>
      </w:r>
    </w:p>
    <w:p w14:paraId="4B1A8F2C" w14:textId="77777777" w:rsidR="00780FD8" w:rsidRDefault="00000000">
      <w:pPr>
        <w:snapToGrid w:val="0"/>
        <w:spacing w:line="40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0"/>
          <w:szCs w:val="30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一、成果类别</w:t>
      </w:r>
    </w:p>
    <w:p w14:paraId="54F36293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（一）在下列所属普通教育阶段、领域中打</w:t>
      </w:r>
      <w:r>
        <w:rPr>
          <w:rFonts w:ascii="Times New Roman" w:hAnsi="Times New Roman"/>
          <w:b/>
          <w:color w:val="000000"/>
          <w:sz w:val="28"/>
          <w:szCs w:val="28"/>
        </w:rPr>
        <w:t>“√”</w:t>
      </w:r>
      <w:r>
        <w:rPr>
          <w:rFonts w:ascii="Times New Roman" w:hAnsi="Times New Roman"/>
          <w:color w:val="000000"/>
          <w:sz w:val="28"/>
          <w:szCs w:val="28"/>
        </w:rPr>
        <w:t>（限选一项）</w:t>
      </w:r>
    </w:p>
    <w:p w14:paraId="18198835" w14:textId="77777777" w:rsidR="00780FD8" w:rsidRDefault="00000000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□1—</w:t>
      </w:r>
      <w:r>
        <w:rPr>
          <w:rFonts w:ascii="Times New Roman" w:hAnsi="Times New Roman"/>
          <w:color w:val="000000"/>
          <w:sz w:val="28"/>
          <w:szCs w:val="28"/>
        </w:rPr>
        <w:t>学前教育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14:paraId="268B14D3" w14:textId="77777777" w:rsidR="00780FD8" w:rsidRDefault="00000000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□2—</w:t>
      </w:r>
      <w:r>
        <w:rPr>
          <w:rFonts w:ascii="Times New Roman" w:hAnsi="Times New Roman"/>
          <w:color w:val="000000"/>
          <w:sz w:val="28"/>
          <w:szCs w:val="28"/>
        </w:rPr>
        <w:t>小学教育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40AAA5A3" w14:textId="77777777" w:rsidR="00780FD8" w:rsidRDefault="00000000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□3—</w:t>
      </w:r>
      <w:r>
        <w:rPr>
          <w:rFonts w:ascii="Times New Roman" w:hAnsi="Times New Roman"/>
          <w:color w:val="000000"/>
          <w:sz w:val="28"/>
          <w:szCs w:val="28"/>
        </w:rPr>
        <w:t>初中教育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DA146E3" w14:textId="77777777" w:rsidR="00780FD8" w:rsidRDefault="00000000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□4—</w:t>
      </w:r>
      <w:r>
        <w:rPr>
          <w:rFonts w:ascii="Times New Roman" w:hAnsi="Times New Roman"/>
          <w:color w:val="000000"/>
          <w:sz w:val="28"/>
          <w:szCs w:val="28"/>
        </w:rPr>
        <w:t>高中阶段教育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14:paraId="5F296926" w14:textId="77777777" w:rsidR="00780FD8" w:rsidRDefault="00000000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□5—</w:t>
      </w:r>
      <w:r>
        <w:rPr>
          <w:rFonts w:ascii="Times New Roman" w:hAnsi="Times New Roman"/>
          <w:color w:val="000000"/>
          <w:sz w:val="28"/>
          <w:szCs w:val="28"/>
        </w:rPr>
        <w:t>特殊教育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52B3CC37" w14:textId="77777777" w:rsidR="00780FD8" w:rsidRDefault="00000000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□6—</w:t>
      </w:r>
      <w:r>
        <w:rPr>
          <w:rFonts w:ascii="Times New Roman" w:hAnsi="Times New Roman"/>
          <w:color w:val="000000"/>
          <w:sz w:val="28"/>
          <w:szCs w:val="28"/>
        </w:rPr>
        <w:t>其他</w:t>
      </w:r>
    </w:p>
    <w:p w14:paraId="56AE4C05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（二）在下列所属学科或具体的实践探索领域中打</w:t>
      </w:r>
      <w:r>
        <w:rPr>
          <w:rFonts w:ascii="Times New Roman" w:hAnsi="Times New Roman"/>
          <w:b/>
          <w:color w:val="000000"/>
          <w:sz w:val="28"/>
          <w:szCs w:val="28"/>
        </w:rPr>
        <w:t>“√”</w:t>
      </w:r>
      <w:r>
        <w:rPr>
          <w:rFonts w:ascii="Times New Roman" w:hAnsi="Times New Roman"/>
          <w:color w:val="000000"/>
          <w:sz w:val="28"/>
          <w:szCs w:val="28"/>
        </w:rPr>
        <w:t>（限选一项）</w:t>
      </w:r>
    </w:p>
    <w:p w14:paraId="77A74730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□01—</w:t>
      </w:r>
      <w:r>
        <w:rPr>
          <w:rFonts w:ascii="Times New Roman" w:hAnsi="Times New Roman"/>
          <w:color w:val="000000"/>
          <w:sz w:val="28"/>
          <w:szCs w:val="28"/>
        </w:rPr>
        <w:t>幼儿教育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762E170" w14:textId="77777777" w:rsidR="00780FD8" w:rsidRDefault="00000000">
      <w:pPr>
        <w:snapToGrid w:val="0"/>
        <w:spacing w:line="400" w:lineRule="exact"/>
        <w:ind w:left="280" w:hangingChars="100" w:hanging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□02—</w:t>
      </w:r>
      <w:r>
        <w:rPr>
          <w:rFonts w:ascii="Times New Roman" w:hAnsi="Times New Roman"/>
          <w:color w:val="000000"/>
          <w:sz w:val="28"/>
          <w:szCs w:val="28"/>
        </w:rPr>
        <w:t>中小学德育课程与教学（含小学和初中道德与法治、高中思想政治等）</w:t>
      </w:r>
    </w:p>
    <w:p w14:paraId="576F8032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□03—</w:t>
      </w:r>
      <w:r>
        <w:rPr>
          <w:rFonts w:ascii="Times New Roman" w:hAnsi="Times New Roman"/>
          <w:color w:val="000000"/>
          <w:sz w:val="28"/>
          <w:szCs w:val="28"/>
        </w:rPr>
        <w:t>综合实践活动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（含社区服务、社会实践、研究性学习等）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6B95D754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□04—</w:t>
      </w:r>
      <w:r>
        <w:rPr>
          <w:rFonts w:ascii="Times New Roman" w:hAnsi="Times New Roman"/>
          <w:color w:val="000000"/>
          <w:sz w:val="28"/>
          <w:szCs w:val="28"/>
        </w:rPr>
        <w:t>语文教育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6E729132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□05—</w:t>
      </w:r>
      <w:r>
        <w:rPr>
          <w:rFonts w:ascii="Times New Roman" w:hAnsi="Times New Roman"/>
          <w:color w:val="000000"/>
          <w:sz w:val="28"/>
          <w:szCs w:val="28"/>
        </w:rPr>
        <w:t>数学教育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3929B8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□06—</w:t>
      </w:r>
      <w:r>
        <w:rPr>
          <w:rFonts w:ascii="Times New Roman" w:hAnsi="Times New Roman"/>
          <w:color w:val="000000"/>
          <w:sz w:val="28"/>
          <w:szCs w:val="28"/>
        </w:rPr>
        <w:t>外语教育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780249BD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□07—</w:t>
      </w:r>
      <w:r>
        <w:rPr>
          <w:rFonts w:ascii="Times New Roman" w:hAnsi="Times New Roman"/>
          <w:color w:val="000000"/>
          <w:sz w:val="28"/>
          <w:szCs w:val="28"/>
        </w:rPr>
        <w:t>历史教育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、历史与社会教育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0AD3C5F5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□08—</w:t>
      </w:r>
      <w:r>
        <w:rPr>
          <w:rFonts w:ascii="Times New Roman" w:hAnsi="Times New Roman"/>
          <w:color w:val="000000"/>
          <w:sz w:val="28"/>
          <w:szCs w:val="28"/>
        </w:rPr>
        <w:t>地理教育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795E09DD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□09—</w:t>
      </w:r>
      <w:r>
        <w:rPr>
          <w:rFonts w:ascii="Times New Roman" w:hAnsi="Times New Roman"/>
          <w:color w:val="000000"/>
          <w:sz w:val="28"/>
          <w:szCs w:val="28"/>
        </w:rPr>
        <w:t>生物教育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14:paraId="27AD5687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□10—</w:t>
      </w:r>
      <w:r>
        <w:rPr>
          <w:rFonts w:ascii="Times New Roman" w:hAnsi="Times New Roman"/>
          <w:color w:val="000000"/>
          <w:sz w:val="28"/>
          <w:szCs w:val="28"/>
        </w:rPr>
        <w:t>物理教育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14:paraId="3FDD3A75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□11—</w:t>
      </w:r>
      <w:r>
        <w:rPr>
          <w:rFonts w:ascii="Times New Roman" w:hAnsi="Times New Roman"/>
          <w:color w:val="000000"/>
          <w:sz w:val="28"/>
          <w:szCs w:val="28"/>
        </w:rPr>
        <w:t>化学教育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14:paraId="251863F0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□12—</w:t>
      </w:r>
      <w:r>
        <w:rPr>
          <w:rFonts w:ascii="Times New Roman" w:hAnsi="Times New Roman"/>
          <w:color w:val="000000"/>
          <w:sz w:val="28"/>
          <w:szCs w:val="28"/>
        </w:rPr>
        <w:t>科学教育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14:paraId="33BEA1F7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□13—</w:t>
      </w:r>
      <w:r>
        <w:rPr>
          <w:rFonts w:ascii="Times New Roman" w:hAnsi="Times New Roman"/>
          <w:color w:val="000000"/>
          <w:sz w:val="28"/>
          <w:szCs w:val="28"/>
        </w:rPr>
        <w:t>技术（含劳技）教育</w:t>
      </w:r>
    </w:p>
    <w:p w14:paraId="335847EA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□14—</w:t>
      </w:r>
      <w:r>
        <w:rPr>
          <w:rFonts w:ascii="Times New Roman" w:hAnsi="Times New Roman"/>
          <w:color w:val="000000"/>
          <w:sz w:val="28"/>
          <w:szCs w:val="28"/>
        </w:rPr>
        <w:t>艺术教育（含音乐、美术）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5CCBA4E9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□15—</w:t>
      </w:r>
      <w:r>
        <w:rPr>
          <w:rFonts w:ascii="Times New Roman" w:hAnsi="Times New Roman"/>
          <w:color w:val="000000"/>
          <w:sz w:val="28"/>
          <w:szCs w:val="28"/>
        </w:rPr>
        <w:t>体育与健康教育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14:paraId="0B8274BC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□16—</w:t>
      </w:r>
      <w:r>
        <w:rPr>
          <w:rFonts w:ascii="Times New Roman" w:hAnsi="Times New Roman"/>
          <w:color w:val="000000"/>
          <w:sz w:val="28"/>
          <w:szCs w:val="28"/>
        </w:rPr>
        <w:t>校本课程（含高中选修</w:t>
      </w:r>
      <w:r>
        <w:rPr>
          <w:rFonts w:ascii="Times New Roman" w:hAnsi="Times New Roman"/>
          <w:color w:val="000000"/>
          <w:sz w:val="28"/>
          <w:szCs w:val="28"/>
        </w:rPr>
        <w:t>Ⅱ</w:t>
      </w:r>
      <w:r>
        <w:rPr>
          <w:rFonts w:ascii="Times New Roman" w:hAnsi="Times New Roman"/>
          <w:color w:val="000000"/>
          <w:sz w:val="28"/>
          <w:szCs w:val="28"/>
        </w:rPr>
        <w:t>）开发与实施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6C50DF7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□17—</w:t>
      </w:r>
      <w:r>
        <w:rPr>
          <w:rFonts w:ascii="Times New Roman" w:hAnsi="Times New Roman"/>
          <w:color w:val="000000"/>
          <w:sz w:val="28"/>
          <w:szCs w:val="28"/>
        </w:rPr>
        <w:t>地方课程开发与实施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14:paraId="70B58303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□18—</w:t>
      </w:r>
      <w:r>
        <w:rPr>
          <w:rFonts w:ascii="Times New Roman" w:hAnsi="Times New Roman"/>
          <w:color w:val="000000"/>
          <w:sz w:val="28"/>
          <w:szCs w:val="28"/>
        </w:rPr>
        <w:t>中小学教学方式、教学组织形式改革</w:t>
      </w:r>
    </w:p>
    <w:p w14:paraId="7E6FF276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□19—</w:t>
      </w:r>
      <w:r>
        <w:rPr>
          <w:rFonts w:ascii="Times New Roman" w:hAnsi="Times New Roman"/>
          <w:color w:val="000000"/>
          <w:sz w:val="28"/>
          <w:szCs w:val="28"/>
        </w:rPr>
        <w:t>中小学教育技术教学应用与资源建设</w:t>
      </w:r>
    </w:p>
    <w:p w14:paraId="27B59A1F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□20—</w:t>
      </w:r>
      <w:r>
        <w:rPr>
          <w:rFonts w:ascii="Times New Roman" w:hAnsi="Times New Roman"/>
          <w:color w:val="000000"/>
          <w:sz w:val="28"/>
          <w:szCs w:val="28"/>
        </w:rPr>
        <w:t>中小学教学评价改革</w:t>
      </w:r>
    </w:p>
    <w:p w14:paraId="7CE65779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□21—</w:t>
      </w:r>
      <w:r>
        <w:rPr>
          <w:rFonts w:ascii="Times New Roman" w:hAnsi="Times New Roman"/>
          <w:color w:val="000000"/>
          <w:sz w:val="28"/>
          <w:szCs w:val="28"/>
        </w:rPr>
        <w:t>中小学生综合素质评价研究</w:t>
      </w:r>
    </w:p>
    <w:p w14:paraId="2BB6B059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□22—</w:t>
      </w:r>
      <w:r>
        <w:rPr>
          <w:rFonts w:ascii="Times New Roman" w:hAnsi="Times New Roman"/>
          <w:color w:val="000000"/>
          <w:sz w:val="28"/>
          <w:szCs w:val="28"/>
        </w:rPr>
        <w:t>中小学教学研究机制、方式改革与教师专业发展</w:t>
      </w:r>
    </w:p>
    <w:p w14:paraId="1A9815AF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□23—</w:t>
      </w:r>
      <w:r>
        <w:rPr>
          <w:rFonts w:ascii="Times New Roman" w:hAnsi="Times New Roman"/>
          <w:color w:val="000000"/>
          <w:sz w:val="28"/>
          <w:szCs w:val="28"/>
        </w:rPr>
        <w:t>关于中小学课程、教学、评价与管理等方面的综合改革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57849BC3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□24—</w:t>
      </w:r>
      <w:r>
        <w:rPr>
          <w:rFonts w:ascii="Times New Roman" w:hAnsi="Times New Roman"/>
          <w:color w:val="000000"/>
          <w:sz w:val="28"/>
          <w:szCs w:val="28"/>
        </w:rPr>
        <w:t>特殊教育</w:t>
      </w:r>
    </w:p>
    <w:p w14:paraId="155862BB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□25—</w:t>
      </w:r>
      <w:r>
        <w:rPr>
          <w:rFonts w:ascii="Times New Roman" w:hAnsi="Times New Roman"/>
          <w:color w:val="000000"/>
          <w:sz w:val="28"/>
          <w:szCs w:val="28"/>
        </w:rPr>
        <w:t>其它</w:t>
      </w:r>
    </w:p>
    <w:p w14:paraId="5657B6CA" w14:textId="3AC3C1A5" w:rsidR="00780FD8" w:rsidRDefault="00000000">
      <w:pPr>
        <w:snapToGrid w:val="0"/>
        <w:spacing w:line="40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A4EFC">
        <w:rPr>
          <w:rFonts w:ascii="Times New Roman" w:hAnsi="Times New Roman" w:hint="eastAsia"/>
          <w:b/>
          <w:color w:val="000000"/>
          <w:sz w:val="28"/>
          <w:szCs w:val="28"/>
        </w:rPr>
        <w:lastRenderedPageBreak/>
        <w:t>一</w:t>
      </w:r>
      <w:r>
        <w:rPr>
          <w:rFonts w:ascii="Times New Roman" w:hAnsi="Times New Roman"/>
          <w:b/>
          <w:color w:val="000000"/>
          <w:sz w:val="28"/>
          <w:szCs w:val="28"/>
        </w:rPr>
        <w:t>、成果简介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1428"/>
        <w:gridCol w:w="3171"/>
        <w:gridCol w:w="1843"/>
        <w:gridCol w:w="2477"/>
      </w:tblGrid>
      <w:tr w:rsidR="00780FD8" w14:paraId="09DCD3BE" w14:textId="77777777">
        <w:trPr>
          <w:trHeight w:val="607"/>
        </w:trPr>
        <w:tc>
          <w:tcPr>
            <w:tcW w:w="1575" w:type="dxa"/>
            <w:gridSpan w:val="2"/>
            <w:vAlign w:val="center"/>
          </w:tcPr>
          <w:p w14:paraId="7E0C3DAB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3171" w:type="dxa"/>
            <w:vAlign w:val="center"/>
          </w:tcPr>
          <w:p w14:paraId="36A6C49B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D12EF9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研究起止</w:t>
            </w:r>
          </w:p>
          <w:p w14:paraId="1203D6EF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77" w:type="dxa"/>
            <w:vAlign w:val="center"/>
          </w:tcPr>
          <w:p w14:paraId="38594573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起始：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  <w:p w14:paraId="53CA1036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完成：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</w:tr>
      <w:tr w:rsidR="00780FD8" w14:paraId="4963C00F" w14:textId="77777777">
        <w:trPr>
          <w:trHeight w:val="748"/>
        </w:trPr>
        <w:tc>
          <w:tcPr>
            <w:tcW w:w="9066" w:type="dxa"/>
            <w:gridSpan w:val="5"/>
            <w:vAlign w:val="center"/>
          </w:tcPr>
          <w:p w14:paraId="77B3D79E" w14:textId="77777777" w:rsidR="00780FD8" w:rsidRDefault="00000000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关键词（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个）：</w:t>
            </w:r>
          </w:p>
        </w:tc>
      </w:tr>
      <w:tr w:rsidR="00780FD8" w14:paraId="3F7AF986" w14:textId="77777777">
        <w:trPr>
          <w:trHeight w:val="10477"/>
        </w:trPr>
        <w:tc>
          <w:tcPr>
            <w:tcW w:w="9066" w:type="dxa"/>
            <w:gridSpan w:val="5"/>
          </w:tcPr>
          <w:p w14:paraId="12CBDC70" w14:textId="77777777" w:rsidR="00780FD8" w:rsidRDefault="00000000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成果概要（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字以内）</w:t>
            </w:r>
          </w:p>
          <w:p w14:paraId="684AF05E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F44800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3FA5CFD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7" w:type="dxa"/>
          <w:trHeight w:val="13840"/>
        </w:trPr>
        <w:tc>
          <w:tcPr>
            <w:tcW w:w="8919" w:type="dxa"/>
            <w:gridSpan w:val="4"/>
            <w:tcBorders>
              <w:bottom w:val="single" w:sz="4" w:space="0" w:color="auto"/>
            </w:tcBorders>
          </w:tcPr>
          <w:p w14:paraId="6BC35521" w14:textId="77777777" w:rsidR="00780FD8" w:rsidRDefault="00000000">
            <w:pPr>
              <w:snapToGrid w:val="0"/>
              <w:spacing w:line="400" w:lineRule="exact"/>
              <w:ind w:firstLineChars="50" w:firstLine="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解决的主要问题、解决问题的过程与方法（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字以内）</w:t>
            </w:r>
          </w:p>
        </w:tc>
      </w:tr>
      <w:tr w:rsidR="00780FD8" w14:paraId="723A895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7" w:type="dxa"/>
          <w:trHeight w:val="13850"/>
        </w:trPr>
        <w:tc>
          <w:tcPr>
            <w:tcW w:w="8919" w:type="dxa"/>
            <w:gridSpan w:val="4"/>
            <w:tcBorders>
              <w:bottom w:val="single" w:sz="4" w:space="0" w:color="auto"/>
            </w:tcBorders>
          </w:tcPr>
          <w:p w14:paraId="5722764B" w14:textId="77777777" w:rsidR="00780FD8" w:rsidRDefault="00000000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．成果创新点（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字以内）</w:t>
            </w:r>
          </w:p>
          <w:p w14:paraId="6020EE44" w14:textId="77777777" w:rsidR="00780FD8" w:rsidRDefault="00780FD8">
            <w:pPr>
              <w:snapToGrid w:val="0"/>
              <w:spacing w:line="400" w:lineRule="exact"/>
              <w:ind w:lef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618A6E" w14:textId="77777777" w:rsidR="00780FD8" w:rsidRDefault="00780FD8">
            <w:pPr>
              <w:snapToGrid w:val="0"/>
              <w:spacing w:line="400" w:lineRule="exact"/>
              <w:ind w:lef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089519" w14:textId="77777777" w:rsidR="00780FD8" w:rsidRDefault="00780FD8">
            <w:pPr>
              <w:snapToGrid w:val="0"/>
              <w:spacing w:line="400" w:lineRule="exact"/>
              <w:ind w:lef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4CB294" w14:textId="77777777" w:rsidR="00780FD8" w:rsidRDefault="00780FD8">
            <w:pPr>
              <w:snapToGrid w:val="0"/>
              <w:spacing w:line="400" w:lineRule="exact"/>
              <w:ind w:lef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6BB115" w14:textId="77777777" w:rsidR="00780FD8" w:rsidRDefault="00780FD8">
            <w:pPr>
              <w:snapToGrid w:val="0"/>
              <w:spacing w:line="400" w:lineRule="exact"/>
              <w:ind w:left="-1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7539E2" w14:textId="77777777" w:rsidR="00780FD8" w:rsidRDefault="00780FD8">
            <w:pPr>
              <w:snapToGrid w:val="0"/>
              <w:spacing w:line="400" w:lineRule="exac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</w:tbl>
    <w:p w14:paraId="4AB39A35" w14:textId="1E8D8EC1" w:rsidR="00780FD8" w:rsidRDefault="00FA4EFC">
      <w:pPr>
        <w:snapToGrid w:val="0"/>
        <w:spacing w:line="40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lastRenderedPageBreak/>
        <w:t>二</w:t>
      </w:r>
      <w:r>
        <w:rPr>
          <w:rFonts w:ascii="Times New Roman" w:hAnsi="Times New Roman"/>
          <w:b/>
          <w:color w:val="000000"/>
          <w:sz w:val="28"/>
          <w:szCs w:val="28"/>
        </w:rPr>
        <w:t>、成果应用及效果（</w:t>
      </w:r>
      <w:r>
        <w:rPr>
          <w:rFonts w:ascii="Times New Roman" w:hAnsi="Times New Roman"/>
          <w:b/>
          <w:color w:val="000000"/>
          <w:sz w:val="28"/>
          <w:szCs w:val="28"/>
        </w:rPr>
        <w:t>800</w:t>
      </w:r>
      <w:r>
        <w:rPr>
          <w:rFonts w:ascii="Times New Roman" w:hAnsi="Times New Roman"/>
          <w:b/>
          <w:color w:val="000000"/>
          <w:sz w:val="28"/>
          <w:szCs w:val="28"/>
        </w:rPr>
        <w:t>字以内）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5595"/>
      </w:tblGrid>
      <w:tr w:rsidR="00780FD8" w14:paraId="50E17931" w14:textId="77777777">
        <w:trPr>
          <w:trHeight w:val="625"/>
        </w:trPr>
        <w:tc>
          <w:tcPr>
            <w:tcW w:w="3366" w:type="dxa"/>
          </w:tcPr>
          <w:p w14:paraId="672FC7BB" w14:textId="77777777" w:rsidR="00780FD8" w:rsidRDefault="00000000">
            <w:pPr>
              <w:snapToGrid w:val="0"/>
              <w:spacing w:line="400" w:lineRule="exact"/>
              <w:ind w:leftChars="31" w:left="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在本单位实践检验时间</w:t>
            </w:r>
          </w:p>
        </w:tc>
        <w:tc>
          <w:tcPr>
            <w:tcW w:w="5595" w:type="dxa"/>
          </w:tcPr>
          <w:p w14:paraId="2F0E4107" w14:textId="77777777" w:rsidR="00780FD8" w:rsidRDefault="00000000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月开始至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月结束</w:t>
            </w:r>
          </w:p>
        </w:tc>
      </w:tr>
      <w:tr w:rsidR="00780FD8" w14:paraId="76049830" w14:textId="77777777">
        <w:trPr>
          <w:trHeight w:val="11004"/>
        </w:trPr>
        <w:tc>
          <w:tcPr>
            <w:tcW w:w="8961" w:type="dxa"/>
            <w:gridSpan w:val="2"/>
          </w:tcPr>
          <w:p w14:paraId="74F329DC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99CDB1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4C103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1D7565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2D6D5A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C8B803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482C47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D74EEC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FB973E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E5E165" w14:textId="77777777" w:rsidR="00780FD8" w:rsidRDefault="00780FD8">
            <w:pPr>
              <w:snapToGrid w:val="0"/>
              <w:spacing w:line="400" w:lineRule="exact"/>
              <w:rPr>
                <w:rFonts w:ascii="Times New Roman" w:eastAsia="华文细黑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3A290F9" w14:textId="74D70920" w:rsidR="00780FD8" w:rsidRDefault="00780FD8" w:rsidP="00FA4EFC">
      <w:pPr>
        <w:snapToGrid w:val="0"/>
        <w:spacing w:line="40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2EA06ADD" w14:textId="086CB2F9" w:rsidR="00780FD8" w:rsidRDefault="00000000">
      <w:pPr>
        <w:snapToGrid w:val="0"/>
        <w:spacing w:line="40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A4EFC">
        <w:rPr>
          <w:rFonts w:ascii="Times New Roman" w:hAnsi="Times New Roman" w:hint="eastAsia"/>
          <w:b/>
          <w:color w:val="000000"/>
          <w:sz w:val="28"/>
          <w:szCs w:val="28"/>
        </w:rPr>
        <w:lastRenderedPageBreak/>
        <w:t>三</w:t>
      </w:r>
      <w:r>
        <w:rPr>
          <w:rFonts w:ascii="Times New Roman" w:hAnsi="Times New Roman"/>
          <w:b/>
          <w:color w:val="000000"/>
          <w:sz w:val="28"/>
          <w:szCs w:val="28"/>
        </w:rPr>
        <w:t>、成果曾获奖励情况（限填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574"/>
        <w:gridCol w:w="1476"/>
        <w:gridCol w:w="1313"/>
        <w:gridCol w:w="1368"/>
      </w:tblGrid>
      <w:tr w:rsidR="00780FD8" w14:paraId="45D2E3DE" w14:textId="77777777">
        <w:trPr>
          <w:trHeight w:val="600"/>
          <w:jc w:val="center"/>
        </w:trPr>
        <w:tc>
          <w:tcPr>
            <w:tcW w:w="1206" w:type="dxa"/>
            <w:vAlign w:val="center"/>
          </w:tcPr>
          <w:p w14:paraId="5B3061EC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74" w:type="dxa"/>
            <w:vAlign w:val="center"/>
          </w:tcPr>
          <w:p w14:paraId="6A297911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 w14:paraId="54167550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 w14:paraId="7C9F6CBA" w14:textId="77777777" w:rsidR="00780FD8" w:rsidRDefault="00000000">
            <w:pPr>
              <w:snapToGrid w:val="0"/>
              <w:spacing w:line="400" w:lineRule="exact"/>
              <w:ind w:rightChars="-27" w:right="-8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获奖</w:t>
            </w:r>
          </w:p>
          <w:p w14:paraId="0B1B26A4" w14:textId="77777777" w:rsidR="00780FD8" w:rsidRDefault="00000000">
            <w:pPr>
              <w:snapToGrid w:val="0"/>
              <w:spacing w:line="400" w:lineRule="exact"/>
              <w:ind w:rightChars="-27" w:right="-8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368" w:type="dxa"/>
            <w:vAlign w:val="center"/>
          </w:tcPr>
          <w:p w14:paraId="2BA619DA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颁奖</w:t>
            </w:r>
          </w:p>
          <w:p w14:paraId="1E3A837C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部门</w:t>
            </w:r>
          </w:p>
        </w:tc>
      </w:tr>
      <w:tr w:rsidR="00780FD8" w14:paraId="61C40AF0" w14:textId="77777777">
        <w:trPr>
          <w:trHeight w:val="600"/>
          <w:jc w:val="center"/>
        </w:trPr>
        <w:tc>
          <w:tcPr>
            <w:tcW w:w="1206" w:type="dxa"/>
          </w:tcPr>
          <w:p w14:paraId="467CA1DA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14:paraId="3659F8BF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4A874FB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D9C8080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7FA74A2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E59454B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80FD8" w14:paraId="69947E1F" w14:textId="77777777">
        <w:trPr>
          <w:trHeight w:val="600"/>
          <w:jc w:val="center"/>
        </w:trPr>
        <w:tc>
          <w:tcPr>
            <w:tcW w:w="1206" w:type="dxa"/>
          </w:tcPr>
          <w:p w14:paraId="38E477F9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14:paraId="2FDB5CAE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D7F5528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8F2A01E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EF58EC4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D72D64F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80FD8" w14:paraId="624BBC13" w14:textId="77777777">
        <w:trPr>
          <w:trHeight w:val="600"/>
          <w:jc w:val="center"/>
        </w:trPr>
        <w:tc>
          <w:tcPr>
            <w:tcW w:w="1206" w:type="dxa"/>
          </w:tcPr>
          <w:p w14:paraId="00B75AFC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14:paraId="152A225B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C74C85E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7376BD0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43012D2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34ED4EF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E7B0A49" w14:textId="77777777" w:rsidR="00780FD8" w:rsidRDefault="00780FD8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</w:p>
    <w:p w14:paraId="21463CC8" w14:textId="1C931BC5" w:rsidR="00780FD8" w:rsidRDefault="00FA4EFC">
      <w:pPr>
        <w:snapToGrid w:val="0"/>
        <w:spacing w:line="40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四</w:t>
      </w:r>
      <w:r>
        <w:rPr>
          <w:rFonts w:ascii="Times New Roman" w:hAnsi="Times New Roman"/>
          <w:b/>
          <w:color w:val="000000"/>
          <w:sz w:val="28"/>
          <w:szCs w:val="28"/>
        </w:rPr>
        <w:t>、成果持有者情况</w:t>
      </w:r>
    </w:p>
    <w:p w14:paraId="101AE48A" w14:textId="77777777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主持人情况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5"/>
        <w:gridCol w:w="2766"/>
        <w:gridCol w:w="1667"/>
        <w:gridCol w:w="2308"/>
      </w:tblGrid>
      <w:tr w:rsidR="00780FD8" w14:paraId="0A4586C9" w14:textId="77777777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E48A3" w14:textId="77777777" w:rsidR="00780FD8" w:rsidRDefault="00000000">
            <w:pPr>
              <w:snapToGrid w:val="0"/>
              <w:spacing w:line="400" w:lineRule="exact"/>
              <w:ind w:firstLineChars="200" w:firstLine="560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59280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1E096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BB26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7F82EE49" w14:textId="77777777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088BD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A8B95" w14:textId="77777777" w:rsidR="00780FD8" w:rsidRDefault="00000000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9B390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后</w:t>
            </w:r>
          </w:p>
          <w:p w14:paraId="4B9A6C62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CD9F8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24C22AFA" w14:textId="77777777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C55A3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工</w:t>
            </w:r>
          </w:p>
          <w:p w14:paraId="576E3670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B59EE" w14:textId="77777777" w:rsidR="00780FD8" w:rsidRDefault="00000000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5C0E0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51ACE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00C7C44B" w14:textId="77777777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78001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务</w:t>
            </w:r>
          </w:p>
          <w:p w14:paraId="7CF66F44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779CB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81E6A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系</w:t>
            </w:r>
          </w:p>
          <w:p w14:paraId="0CA38ECB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9C3C1" w14:textId="77777777" w:rsidR="00780FD8" w:rsidRDefault="00780FD8">
            <w:pPr>
              <w:snapToGrid w:val="0"/>
              <w:spacing w:line="400" w:lineRule="exact"/>
              <w:ind w:left="9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448EF93C" w14:textId="77777777">
        <w:trPr>
          <w:trHeight w:val="422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22A6C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2150D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E7251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子</w:t>
            </w:r>
          </w:p>
          <w:p w14:paraId="258486D0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496ED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1C786507" w14:textId="77777777">
        <w:trPr>
          <w:trHeight w:val="1544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454B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现从事工</w:t>
            </w:r>
          </w:p>
          <w:p w14:paraId="57FB278F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作及专长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298691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C5EEA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邮政</w:t>
            </w:r>
          </w:p>
          <w:p w14:paraId="4072029C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AFF13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0A33AB92" w14:textId="77777777">
        <w:trPr>
          <w:trHeight w:val="2117"/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C89163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67E669F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26177CAF" w14:textId="77777777">
        <w:trPr>
          <w:trHeight w:val="558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9B04A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主</w:t>
            </w:r>
          </w:p>
          <w:p w14:paraId="54FD062F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要</w:t>
            </w:r>
          </w:p>
          <w:p w14:paraId="09E32A4B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贡</w:t>
            </w:r>
          </w:p>
          <w:p w14:paraId="6ADA4454" w14:textId="77777777" w:rsidR="00780FD8" w:rsidRDefault="00000000">
            <w:pPr>
              <w:snapToGrid w:val="0"/>
              <w:spacing w:line="400" w:lineRule="exact"/>
              <w:ind w:left="-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献</w:t>
            </w:r>
          </w:p>
          <w:p w14:paraId="527C367D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432983" w14:textId="77777777" w:rsidR="00780FD8" w:rsidRDefault="00000000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字以内）</w:t>
            </w:r>
          </w:p>
          <w:p w14:paraId="659C40BB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6C4457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86987E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950047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3869D9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41A3AB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097EE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418A3D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60F48A" w14:textId="77777777" w:rsidR="00780FD8" w:rsidRDefault="00780FD8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23CAE" w14:textId="77777777" w:rsidR="00780FD8" w:rsidRDefault="00000000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本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名：</w:t>
            </w:r>
          </w:p>
          <w:p w14:paraId="4E2EC44A" w14:textId="77777777" w:rsidR="00780FD8" w:rsidRDefault="00780FD8">
            <w:pPr>
              <w:snapToGrid w:val="0"/>
              <w:spacing w:line="400" w:lineRule="exact"/>
              <w:ind w:firstLine="60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732D25FE" w14:textId="77777777" w:rsidR="00780FD8" w:rsidRDefault="00000000">
            <w:pPr>
              <w:snapToGrid w:val="0"/>
              <w:spacing w:line="400" w:lineRule="exact"/>
              <w:ind w:left="-2" w:firstLine="56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6E16FF57" w14:textId="77777777" w:rsidR="00780FD8" w:rsidRDefault="00780FD8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</w:p>
    <w:p w14:paraId="034EAE89" w14:textId="545EE3F6" w:rsidR="00780FD8" w:rsidRDefault="00000000">
      <w:pPr>
        <w:snapToGrid w:val="0"/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其他成果持有人情况（一般不超过</w:t>
      </w:r>
      <w:r w:rsidR="00AB2C3F">
        <w:rPr>
          <w:rFonts w:ascii="Times New Roman" w:hAnsi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人）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20"/>
        <w:gridCol w:w="2111"/>
        <w:gridCol w:w="3467"/>
        <w:gridCol w:w="1410"/>
      </w:tblGrid>
      <w:tr w:rsidR="00780FD8" w14:paraId="1FE241E9" w14:textId="77777777">
        <w:trPr>
          <w:trHeight w:val="422"/>
          <w:jc w:val="center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A6FE5" w14:textId="77777777" w:rsidR="00780FD8" w:rsidRDefault="00000000"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391E3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09F3C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99E9C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承担任务及实际贡献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68A09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本人</w:t>
            </w:r>
          </w:p>
          <w:p w14:paraId="268A3A10" w14:textId="77777777" w:rsidR="00780FD8" w:rsidRDefault="00000000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签字</w:t>
            </w:r>
          </w:p>
        </w:tc>
      </w:tr>
      <w:tr w:rsidR="00780FD8" w14:paraId="27A89D58" w14:textId="77777777">
        <w:trPr>
          <w:trHeight w:val="1035"/>
          <w:jc w:val="center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74486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1FDCA5B5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DC487" w14:textId="77777777" w:rsidR="00780FD8" w:rsidRDefault="00780FD8">
            <w:pPr>
              <w:snapToGrid w:val="0"/>
              <w:spacing w:line="400" w:lineRule="exact"/>
              <w:ind w:left="264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95C96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1D5C4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26990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80FD8" w14:paraId="53012625" w14:textId="77777777">
        <w:trPr>
          <w:trHeight w:val="1035"/>
          <w:jc w:val="center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8FF41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105522A1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E2EF1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B8CB8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25F63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22C0F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780FD8" w14:paraId="765FBE2C" w14:textId="77777777">
        <w:trPr>
          <w:trHeight w:val="1035"/>
          <w:jc w:val="center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14C74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0E7EF761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4F3AB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4C022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BD076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91F39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780FD8" w14:paraId="4141888F" w14:textId="77777777">
        <w:trPr>
          <w:trHeight w:val="1035"/>
          <w:jc w:val="center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F9079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3A2660C7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B7E91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7D6E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FCF70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5B36F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780FD8" w14:paraId="57328850" w14:textId="77777777">
        <w:trPr>
          <w:trHeight w:val="1035"/>
          <w:jc w:val="center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AA9F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223E52FB" w14:textId="77777777" w:rsidR="00780FD8" w:rsidRDefault="00780FD8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22A05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2DC8F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40C28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30279" w14:textId="77777777" w:rsidR="00780FD8" w:rsidRDefault="00780FD8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070E549" w14:textId="1C435054" w:rsidR="00780FD8" w:rsidRDefault="00FA4EFC">
      <w:pPr>
        <w:snapToGrid w:val="0"/>
        <w:spacing w:line="40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五</w:t>
      </w:r>
      <w:r>
        <w:rPr>
          <w:rFonts w:ascii="Times New Roman" w:hAnsi="Times New Roman"/>
          <w:b/>
          <w:color w:val="000000"/>
          <w:sz w:val="28"/>
          <w:szCs w:val="28"/>
        </w:rPr>
        <w:t>、附录材料</w:t>
      </w:r>
    </w:p>
    <w:p w14:paraId="361919B5" w14:textId="49861255" w:rsidR="00780FD8" w:rsidRDefault="00FA4EFC"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（一）</w:t>
      </w:r>
      <w:r>
        <w:rPr>
          <w:rFonts w:ascii="Times New Roman" w:hAnsi="Times New Roman"/>
          <w:b/>
          <w:color w:val="000000"/>
          <w:sz w:val="28"/>
          <w:szCs w:val="28"/>
        </w:rPr>
        <w:t>成果报告</w:t>
      </w:r>
    </w:p>
    <w:p w14:paraId="7BFBF5B7" w14:textId="0F555A66" w:rsidR="00780FD8" w:rsidRDefault="00000000"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成果报告需反映成果主要内容和实践探索（包括检验）过程。参照以下要点撰写，不超过</w:t>
      </w:r>
      <w:r w:rsidR="00FA4EFC">
        <w:rPr>
          <w:rFonts w:ascii="Times New Roman" w:hAnsi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="00FA4EFC">
        <w:rPr>
          <w:rFonts w:ascii="Times New Roman" w:hAnsi="Times New Roman" w:hint="eastAsia"/>
          <w:color w:val="000000"/>
          <w:sz w:val="28"/>
          <w:szCs w:val="28"/>
        </w:rPr>
        <w:t>-8000</w:t>
      </w:r>
      <w:r>
        <w:rPr>
          <w:rFonts w:ascii="Times New Roman" w:hAnsi="Times New Roman"/>
          <w:color w:val="000000"/>
          <w:sz w:val="28"/>
          <w:szCs w:val="28"/>
        </w:rPr>
        <w:t>字：</w:t>
      </w:r>
    </w:p>
    <w:p w14:paraId="0C0E59D5" w14:textId="77777777" w:rsidR="00780FD8" w:rsidRDefault="00000000"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问题的提出；</w:t>
      </w:r>
    </w:p>
    <w:p w14:paraId="1D98E685" w14:textId="77777777" w:rsidR="00780FD8" w:rsidRDefault="00000000"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解决问题的过程与方法；</w:t>
      </w:r>
    </w:p>
    <w:p w14:paraId="0DD04141" w14:textId="77777777" w:rsidR="00780FD8" w:rsidRDefault="00000000"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成果的主要内容；</w:t>
      </w:r>
    </w:p>
    <w:p w14:paraId="0964124A" w14:textId="77777777" w:rsidR="00780FD8" w:rsidRDefault="00000000">
      <w:pPr>
        <w:snapToGrid w:val="0"/>
        <w:spacing w:line="500" w:lineRule="exact"/>
        <w:ind w:right="-58" w:firstLine="567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效果与反思。</w:t>
      </w:r>
    </w:p>
    <w:p w14:paraId="7FA7B245" w14:textId="77777777" w:rsidR="00780FD8" w:rsidRDefault="00780FD8">
      <w:pPr>
        <w:ind w:firstLine="285"/>
        <w:rPr>
          <w:rFonts w:ascii="Times New Roman" w:hAnsi="Times New Roman"/>
          <w:color w:val="000000"/>
          <w:szCs w:val="32"/>
        </w:rPr>
      </w:pPr>
    </w:p>
    <w:p w14:paraId="5F6F1041" w14:textId="716FCD01" w:rsidR="00780FD8" w:rsidRDefault="00FA4EFC">
      <w:pPr>
        <w:ind w:firstLine="285"/>
        <w:rPr>
          <w:rFonts w:ascii="Times New Roman" w:hAnsi="Times New Roman"/>
          <w:color w:val="000000"/>
          <w:szCs w:val="32"/>
        </w:rPr>
        <w:sectPr w:rsidR="00780FD8" w:rsidSect="00FA4EFC">
          <w:footerReference w:type="even" r:id="rId7"/>
          <w:footerReference w:type="default" r:id="rId8"/>
          <w:pgSz w:w="11907" w:h="16840"/>
          <w:pgMar w:top="1370" w:right="1474" w:bottom="1984" w:left="1587" w:header="851" w:footer="1588" w:gutter="0"/>
          <w:pgNumType w:start="5"/>
          <w:cols w:space="720"/>
          <w:docGrid w:linePitch="312"/>
        </w:sectPr>
      </w:pPr>
      <w:r>
        <w:rPr>
          <w:rFonts w:ascii="Times New Roman" w:hAnsi="Times New Roman" w:hint="eastAsia"/>
          <w:color w:val="000000"/>
          <w:szCs w:val="32"/>
        </w:rPr>
        <w:t>（二）视频成果视频介绍</w:t>
      </w:r>
      <w:r>
        <w:rPr>
          <w:rFonts w:ascii="Times New Roman" w:hAnsi="Times New Roman" w:hint="eastAsia"/>
          <w:color w:val="000000"/>
          <w:szCs w:val="32"/>
        </w:rPr>
        <w:t>6</w:t>
      </w:r>
      <w:r>
        <w:rPr>
          <w:rFonts w:ascii="Times New Roman" w:hAnsi="Times New Roman" w:hint="eastAsia"/>
          <w:color w:val="000000"/>
          <w:szCs w:val="32"/>
        </w:rPr>
        <w:t>分钟</w:t>
      </w:r>
    </w:p>
    <w:p w14:paraId="42CF6BF3" w14:textId="77D4767C" w:rsidR="00780FD8" w:rsidRDefault="00780FD8">
      <w:pPr>
        <w:spacing w:line="560" w:lineRule="exact"/>
        <w:jc w:val="left"/>
        <w:rPr>
          <w:rFonts w:ascii="Times New Roman" w:eastAsia="黑体" w:hAnsi="Times New Roman"/>
          <w:color w:val="000000"/>
          <w:szCs w:val="32"/>
        </w:rPr>
      </w:pPr>
    </w:p>
    <w:p w14:paraId="58157D0F" w14:textId="0A0B09E5" w:rsidR="00AB2C3F" w:rsidRDefault="00AB2C3F" w:rsidP="00AB2C3F">
      <w:pPr>
        <w:jc w:val="center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 w:hint="eastAsia"/>
          <w:color w:val="000000"/>
          <w:sz w:val="44"/>
          <w:szCs w:val="44"/>
        </w:rPr>
        <w:t>第五批天宁区教师发展工作室优秀成果</w:t>
      </w:r>
      <w:r>
        <w:rPr>
          <w:rFonts w:ascii="Times New Roman" w:eastAsia="黑体" w:hAnsi="Times New Roman"/>
          <w:color w:val="000000"/>
          <w:sz w:val="44"/>
          <w:szCs w:val="44"/>
        </w:rPr>
        <w:t>申报</w:t>
      </w:r>
      <w:r w:rsidR="000A5325">
        <w:rPr>
          <w:rFonts w:ascii="Times New Roman" w:eastAsia="黑体" w:hAnsi="Times New Roman" w:hint="eastAsia"/>
          <w:color w:val="000000"/>
          <w:sz w:val="44"/>
          <w:szCs w:val="44"/>
        </w:rPr>
        <w:t>汇总</w:t>
      </w:r>
      <w:r>
        <w:rPr>
          <w:rFonts w:ascii="Times New Roman" w:eastAsia="黑体" w:hAnsi="Times New Roman"/>
          <w:color w:val="000000"/>
          <w:sz w:val="44"/>
          <w:szCs w:val="44"/>
        </w:rPr>
        <w:t>表</w:t>
      </w:r>
    </w:p>
    <w:p w14:paraId="361A3C65" w14:textId="0E7D5702" w:rsidR="00780FD8" w:rsidRDefault="00000000">
      <w:pPr>
        <w:spacing w:line="560" w:lineRule="exact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仿宋" w:hAnsi="Times New Roman"/>
          <w:color w:val="000000"/>
          <w:szCs w:val="32"/>
        </w:rPr>
        <w:softHyphen/>
      </w:r>
      <w:r>
        <w:rPr>
          <w:rFonts w:ascii="Times New Roman" w:eastAsia="仿宋" w:hAnsi="Times New Roman"/>
          <w:color w:val="000000"/>
          <w:szCs w:val="32"/>
        </w:rPr>
        <w:softHyphen/>
      </w:r>
      <w:r>
        <w:rPr>
          <w:rFonts w:ascii="Times New Roman" w:eastAsia="楷体_GB2312" w:hAnsi="Times New Roman"/>
          <w:color w:val="000000"/>
          <w:sz w:val="28"/>
          <w:szCs w:val="28"/>
        </w:rPr>
        <w:t>单位名称（盖章）：</w:t>
      </w:r>
      <w:r>
        <w:rPr>
          <w:rFonts w:ascii="Times New Roman" w:eastAsia="楷体_GB2312" w:hAnsi="Times New Roman"/>
          <w:color w:val="000000"/>
          <w:sz w:val="28"/>
          <w:szCs w:val="28"/>
        </w:rPr>
        <w:t>__________</w:t>
      </w:r>
      <w:r>
        <w:rPr>
          <w:rFonts w:ascii="Times New Roman" w:eastAsia="楷体_GB2312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color w:val="000000"/>
          <w:sz w:val="28"/>
          <w:szCs w:val="28"/>
        </w:rPr>
        <w:t xml:space="preserve">  </w:t>
      </w:r>
      <w:r w:rsidR="00AB2C3F">
        <w:rPr>
          <w:rFonts w:ascii="Times New Roman" w:eastAsia="楷体_GB2312" w:hAnsi="Times New Roman" w:hint="eastAsia"/>
          <w:color w:val="000000"/>
          <w:sz w:val="28"/>
          <w:szCs w:val="28"/>
        </w:rPr>
        <w:t>领衔</w:t>
      </w:r>
      <w:r>
        <w:rPr>
          <w:rFonts w:ascii="Times New Roman" w:eastAsia="楷体_GB2312" w:hAnsi="Times New Roman" w:hint="eastAsia"/>
          <w:color w:val="000000"/>
          <w:sz w:val="28"/>
          <w:szCs w:val="28"/>
        </w:rPr>
        <w:t>人</w:t>
      </w:r>
      <w:r>
        <w:rPr>
          <w:rFonts w:ascii="Times New Roman" w:eastAsia="楷体_GB2312" w:hAnsi="Times New Roman"/>
          <w:color w:val="000000"/>
          <w:sz w:val="28"/>
          <w:szCs w:val="28"/>
        </w:rPr>
        <w:t>：</w:t>
      </w:r>
      <w:r>
        <w:rPr>
          <w:rFonts w:ascii="Times New Roman" w:eastAsia="楷体_GB2312" w:hAnsi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Times New Roman" w:eastAsia="楷体_GB2312" w:hAnsi="Times New Roman"/>
          <w:color w:val="000000"/>
          <w:sz w:val="28"/>
          <w:szCs w:val="28"/>
        </w:rPr>
        <w:t>联系电话：</w:t>
      </w:r>
      <w:r>
        <w:rPr>
          <w:rFonts w:ascii="Times New Roman" w:eastAsia="楷体_GB2312" w:hAnsi="Times New Roman"/>
          <w:color w:val="000000"/>
          <w:sz w:val="28"/>
          <w:szCs w:val="28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652"/>
        <w:gridCol w:w="4136"/>
        <w:gridCol w:w="2977"/>
        <w:gridCol w:w="1298"/>
        <w:gridCol w:w="1315"/>
      </w:tblGrid>
      <w:tr w:rsidR="00AB2C3F" w14:paraId="1524806F" w14:textId="77777777" w:rsidTr="00AB2C3F">
        <w:trPr>
          <w:trHeight w:val="568"/>
        </w:trPr>
        <w:tc>
          <w:tcPr>
            <w:tcW w:w="1266" w:type="dxa"/>
          </w:tcPr>
          <w:p w14:paraId="278BAD09" w14:textId="77777777" w:rsidR="00AB2C3F" w:rsidRDefault="00AB2C3F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序号</w:t>
            </w:r>
          </w:p>
        </w:tc>
        <w:tc>
          <w:tcPr>
            <w:tcW w:w="1652" w:type="dxa"/>
          </w:tcPr>
          <w:p w14:paraId="3479EA8B" w14:textId="5F73F78D" w:rsidR="00AB2C3F" w:rsidRDefault="00AB2C3F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领衔人</w:t>
            </w:r>
          </w:p>
        </w:tc>
        <w:tc>
          <w:tcPr>
            <w:tcW w:w="4136" w:type="dxa"/>
          </w:tcPr>
          <w:p w14:paraId="3E436BD7" w14:textId="77777777" w:rsidR="00AB2C3F" w:rsidRDefault="00AB2C3F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成果名称</w:t>
            </w:r>
          </w:p>
        </w:tc>
        <w:tc>
          <w:tcPr>
            <w:tcW w:w="2977" w:type="dxa"/>
          </w:tcPr>
          <w:p w14:paraId="3B8CFD4F" w14:textId="77777777" w:rsidR="00AB2C3F" w:rsidRDefault="00AB2C3F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主要成员</w:t>
            </w:r>
          </w:p>
        </w:tc>
        <w:tc>
          <w:tcPr>
            <w:tcW w:w="1298" w:type="dxa"/>
          </w:tcPr>
          <w:p w14:paraId="5A75095D" w14:textId="77777777" w:rsidR="00AB2C3F" w:rsidRDefault="00AB2C3F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联系电话</w:t>
            </w:r>
          </w:p>
        </w:tc>
        <w:tc>
          <w:tcPr>
            <w:tcW w:w="1315" w:type="dxa"/>
          </w:tcPr>
          <w:p w14:paraId="56F521F4" w14:textId="77777777" w:rsidR="00AB2C3F" w:rsidRDefault="00AB2C3F">
            <w:pPr>
              <w:spacing w:line="5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备注</w:t>
            </w:r>
          </w:p>
        </w:tc>
      </w:tr>
      <w:tr w:rsidR="00AB2C3F" w14:paraId="35BFB997" w14:textId="77777777" w:rsidTr="00AB2C3F">
        <w:trPr>
          <w:trHeight w:val="665"/>
        </w:trPr>
        <w:tc>
          <w:tcPr>
            <w:tcW w:w="1266" w:type="dxa"/>
          </w:tcPr>
          <w:p w14:paraId="345FE04A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652" w:type="dxa"/>
          </w:tcPr>
          <w:p w14:paraId="5D2C590A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136" w:type="dxa"/>
          </w:tcPr>
          <w:p w14:paraId="5CC76CFD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69AD1DB8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98" w:type="dxa"/>
          </w:tcPr>
          <w:p w14:paraId="3CB04B48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15" w:type="dxa"/>
          </w:tcPr>
          <w:p w14:paraId="5244D582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AB2C3F" w14:paraId="670BA564" w14:textId="77777777" w:rsidTr="00AB2C3F">
        <w:trPr>
          <w:trHeight w:val="679"/>
        </w:trPr>
        <w:tc>
          <w:tcPr>
            <w:tcW w:w="1266" w:type="dxa"/>
          </w:tcPr>
          <w:p w14:paraId="173F95C6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652" w:type="dxa"/>
          </w:tcPr>
          <w:p w14:paraId="7D617E14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136" w:type="dxa"/>
          </w:tcPr>
          <w:p w14:paraId="3E4053FF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44E32737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98" w:type="dxa"/>
          </w:tcPr>
          <w:p w14:paraId="27281B89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15" w:type="dxa"/>
          </w:tcPr>
          <w:p w14:paraId="48B51C4E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AB2C3F" w14:paraId="6DDE4A59" w14:textId="77777777" w:rsidTr="00AB2C3F">
        <w:trPr>
          <w:trHeight w:val="665"/>
        </w:trPr>
        <w:tc>
          <w:tcPr>
            <w:tcW w:w="1266" w:type="dxa"/>
          </w:tcPr>
          <w:p w14:paraId="44D4CAFD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652" w:type="dxa"/>
          </w:tcPr>
          <w:p w14:paraId="327C27B3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136" w:type="dxa"/>
          </w:tcPr>
          <w:p w14:paraId="3E93B1C8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43181D9F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98" w:type="dxa"/>
          </w:tcPr>
          <w:p w14:paraId="5EB987C9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15" w:type="dxa"/>
          </w:tcPr>
          <w:p w14:paraId="0E9B10C0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AB2C3F" w14:paraId="50853AF3" w14:textId="77777777" w:rsidTr="00AB2C3F">
        <w:trPr>
          <w:trHeight w:val="665"/>
        </w:trPr>
        <w:tc>
          <w:tcPr>
            <w:tcW w:w="1266" w:type="dxa"/>
          </w:tcPr>
          <w:p w14:paraId="03D725CE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652" w:type="dxa"/>
          </w:tcPr>
          <w:p w14:paraId="6FD211D8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136" w:type="dxa"/>
          </w:tcPr>
          <w:p w14:paraId="4837757A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12A29381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98" w:type="dxa"/>
          </w:tcPr>
          <w:p w14:paraId="474C6216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15" w:type="dxa"/>
          </w:tcPr>
          <w:p w14:paraId="585BB03F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AB2C3F" w14:paraId="29D47AEF" w14:textId="77777777" w:rsidTr="00AB2C3F">
        <w:trPr>
          <w:trHeight w:val="665"/>
        </w:trPr>
        <w:tc>
          <w:tcPr>
            <w:tcW w:w="1266" w:type="dxa"/>
          </w:tcPr>
          <w:p w14:paraId="223362DB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652" w:type="dxa"/>
          </w:tcPr>
          <w:p w14:paraId="28643896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4136" w:type="dxa"/>
          </w:tcPr>
          <w:p w14:paraId="2FDC9CA8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3D72B3EB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298" w:type="dxa"/>
          </w:tcPr>
          <w:p w14:paraId="3DA58264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315" w:type="dxa"/>
          </w:tcPr>
          <w:p w14:paraId="1188027F" w14:textId="77777777" w:rsidR="00AB2C3F" w:rsidRDefault="00AB2C3F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</w:tbl>
    <w:p w14:paraId="577CF086" w14:textId="1F4E9683" w:rsidR="00780FD8" w:rsidRDefault="00000000">
      <w:pPr>
        <w:spacing w:line="400" w:lineRule="exact"/>
        <w:jc w:val="left"/>
        <w:rPr>
          <w:rFonts w:ascii="Times New Roman" w:eastAsia="楷体_GB2312" w:hAnsi="Times New Roman"/>
          <w:color w:val="000000"/>
          <w:sz w:val="28"/>
          <w:szCs w:val="28"/>
        </w:rPr>
      </w:pPr>
      <w:r>
        <w:rPr>
          <w:rFonts w:ascii="Times New Roman" w:eastAsia="楷体_GB2312" w:hAnsi="Times New Roman"/>
          <w:b/>
          <w:color w:val="000000"/>
          <w:sz w:val="28"/>
          <w:szCs w:val="28"/>
          <w:u w:val="single"/>
        </w:rPr>
        <w:t>备注：</w:t>
      </w:r>
      <w:r>
        <w:rPr>
          <w:rFonts w:ascii="Times New Roman" w:eastAsia="楷体_GB2312" w:hAnsi="Times New Roman"/>
          <w:color w:val="000000"/>
          <w:sz w:val="28"/>
          <w:szCs w:val="28"/>
        </w:rPr>
        <w:t>1.</w:t>
      </w:r>
      <w:r w:rsidR="00AB2C3F">
        <w:rPr>
          <w:rFonts w:ascii="Times New Roman" w:eastAsia="楷体_GB2312" w:hAnsi="Times New Roman" w:hint="eastAsia"/>
          <w:color w:val="000000"/>
          <w:sz w:val="28"/>
          <w:szCs w:val="28"/>
        </w:rPr>
        <w:t>领衔</w:t>
      </w:r>
      <w:r>
        <w:rPr>
          <w:rFonts w:ascii="Times New Roman" w:eastAsia="楷体_GB2312" w:hAnsi="Times New Roman"/>
          <w:color w:val="000000"/>
          <w:sz w:val="28"/>
          <w:szCs w:val="28"/>
        </w:rPr>
        <w:t>人和主要成员人数共</w:t>
      </w:r>
      <w:r>
        <w:rPr>
          <w:rFonts w:ascii="Times New Roman" w:eastAsia="楷体_GB2312" w:hAnsi="Times New Roman"/>
          <w:color w:val="000000"/>
          <w:sz w:val="28"/>
          <w:szCs w:val="28"/>
        </w:rPr>
        <w:t>6</w:t>
      </w:r>
      <w:r>
        <w:rPr>
          <w:rFonts w:ascii="Times New Roman" w:eastAsia="楷体_GB2312" w:hAnsi="Times New Roman"/>
          <w:color w:val="000000"/>
          <w:sz w:val="28"/>
          <w:szCs w:val="28"/>
        </w:rPr>
        <w:t>人。</w:t>
      </w:r>
    </w:p>
    <w:p w14:paraId="59C76E10" w14:textId="77777777" w:rsidR="00780FD8" w:rsidRPr="00AB2C3F" w:rsidRDefault="00780FD8">
      <w:pPr>
        <w:ind w:firstLine="285"/>
        <w:rPr>
          <w:rFonts w:ascii="Times New Roman" w:hAnsi="Times New Roman"/>
          <w:color w:val="000000"/>
          <w:szCs w:val="32"/>
        </w:rPr>
      </w:pPr>
    </w:p>
    <w:p w14:paraId="52D63A25" w14:textId="77777777" w:rsidR="00780FD8" w:rsidRDefault="00780FD8">
      <w:pPr>
        <w:rPr>
          <w:rFonts w:ascii="Times New Roman" w:hAnsi="Times New Roman"/>
          <w:color w:val="000000"/>
        </w:rPr>
      </w:pPr>
    </w:p>
    <w:p w14:paraId="7F819194" w14:textId="77777777" w:rsidR="00780FD8" w:rsidRDefault="00780FD8">
      <w:pPr>
        <w:rPr>
          <w:rFonts w:ascii="Times New Roman" w:hAnsi="Times New Roman"/>
          <w:color w:val="000000"/>
        </w:rPr>
      </w:pPr>
    </w:p>
    <w:p w14:paraId="28BAC970" w14:textId="77777777" w:rsidR="00780FD8" w:rsidRDefault="00780FD8">
      <w:pPr>
        <w:rPr>
          <w:rFonts w:ascii="Times New Roman" w:hAnsi="Times New Roman"/>
          <w:color w:val="000000"/>
        </w:rPr>
      </w:pPr>
    </w:p>
    <w:sectPr w:rsidR="00780FD8">
      <w:footerReference w:type="default" r:id="rId9"/>
      <w:pgSz w:w="16840" w:h="11907" w:orient="landscape"/>
      <w:pgMar w:top="1587" w:right="2098" w:bottom="1474" w:left="1985" w:header="851" w:footer="158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856F" w14:textId="77777777" w:rsidR="00C51077" w:rsidRDefault="00C51077">
      <w:pPr>
        <w:spacing w:after="0" w:line="240" w:lineRule="auto"/>
      </w:pPr>
      <w:r>
        <w:separator/>
      </w:r>
    </w:p>
  </w:endnote>
  <w:endnote w:type="continuationSeparator" w:id="0">
    <w:p w14:paraId="5FD17C02" w14:textId="77777777" w:rsidR="00C51077" w:rsidRDefault="00C5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F399" w14:textId="61602F31" w:rsidR="00780FD8" w:rsidRDefault="00000000">
    <w:pPr>
      <w:pStyle w:val="a5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AB2C3F">
      <w:rPr>
        <w:rStyle w:val="aa"/>
        <w:noProof/>
      </w:rPr>
      <w:t>17</w:t>
    </w:r>
    <w:r>
      <w:fldChar w:fldCharType="end"/>
    </w:r>
  </w:p>
  <w:p w14:paraId="6829E5F5" w14:textId="77777777" w:rsidR="00780FD8" w:rsidRDefault="00780FD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3EB6" w14:textId="77777777" w:rsidR="00780FD8" w:rsidRDefault="00000000">
    <w:pPr>
      <w:pStyle w:val="a5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5EDCB" wp14:editId="20403B8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3A5A3" w14:textId="77777777" w:rsidR="00780FD8" w:rsidRDefault="00000000">
                          <w:pPr>
                            <w:pStyle w:val="a5"/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6AA62877" w14:textId="77777777" w:rsidR="00780FD8" w:rsidRDefault="00780FD8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5EDC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" filled="f" stroked="f">
              <v:textbox style="mso-fit-shape-to-text:t" inset="0,0,0,0">
                <w:txbxContent>
                  <w:p w14:paraId="3773A5A3" w14:textId="77777777" w:rsidR="00780FD8" w:rsidRDefault="00000000">
                    <w:pPr>
                      <w:pStyle w:val="a5"/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  <w:p w14:paraId="6AA62877" w14:textId="77777777" w:rsidR="00780FD8" w:rsidRDefault="00780FD8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3D9D" w14:textId="77777777" w:rsidR="00780FD8" w:rsidRDefault="00000000">
    <w:pPr>
      <w:pStyle w:val="a5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382EB0" wp14:editId="1563F9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4DC9C" w14:textId="77777777" w:rsidR="00780FD8" w:rsidRDefault="00000000">
                          <w:pPr>
                            <w:pStyle w:val="a5"/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rFonts w:ascii="宋体" w:eastAsia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4C019B2" w14:textId="77777777" w:rsidR="00780FD8" w:rsidRDefault="00780FD8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82E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" filled="f" stroked="f">
              <v:textbox style="mso-fit-shape-to-text:t" inset="0,0,0,0">
                <w:txbxContent>
                  <w:p w14:paraId="48F4DC9C" w14:textId="77777777" w:rsidR="00780FD8" w:rsidRDefault="00000000">
                    <w:pPr>
                      <w:pStyle w:val="a5"/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a"/>
                        <w:rFonts w:ascii="宋体" w:eastAsia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  <w:p w14:paraId="74C019B2" w14:textId="77777777" w:rsidR="00780FD8" w:rsidRDefault="00780FD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DADE" w14:textId="77777777" w:rsidR="00C51077" w:rsidRDefault="00C51077">
      <w:pPr>
        <w:spacing w:after="0" w:line="240" w:lineRule="auto"/>
      </w:pPr>
      <w:r>
        <w:separator/>
      </w:r>
    </w:p>
  </w:footnote>
  <w:footnote w:type="continuationSeparator" w:id="0">
    <w:p w14:paraId="0F9FFD79" w14:textId="77777777" w:rsidR="00C51077" w:rsidRDefault="00C5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2C"/>
    <w:rsid w:val="00007DA6"/>
    <w:rsid w:val="0002136F"/>
    <w:rsid w:val="000304E2"/>
    <w:rsid w:val="00032570"/>
    <w:rsid w:val="0003288B"/>
    <w:rsid w:val="00032C6D"/>
    <w:rsid w:val="0003426B"/>
    <w:rsid w:val="000528CE"/>
    <w:rsid w:val="00054F30"/>
    <w:rsid w:val="00054F6E"/>
    <w:rsid w:val="00071DA9"/>
    <w:rsid w:val="00074475"/>
    <w:rsid w:val="000A5325"/>
    <w:rsid w:val="000B5631"/>
    <w:rsid w:val="000C1BBE"/>
    <w:rsid w:val="000E4A07"/>
    <w:rsid w:val="000F29FB"/>
    <w:rsid w:val="000F3768"/>
    <w:rsid w:val="000F4595"/>
    <w:rsid w:val="000F6782"/>
    <w:rsid w:val="000F76B9"/>
    <w:rsid w:val="00113985"/>
    <w:rsid w:val="00117045"/>
    <w:rsid w:val="00120C2C"/>
    <w:rsid w:val="0012428D"/>
    <w:rsid w:val="00155713"/>
    <w:rsid w:val="0016505C"/>
    <w:rsid w:val="00176AE9"/>
    <w:rsid w:val="00176D07"/>
    <w:rsid w:val="001827B3"/>
    <w:rsid w:val="00186CA4"/>
    <w:rsid w:val="00187880"/>
    <w:rsid w:val="0019328A"/>
    <w:rsid w:val="00197886"/>
    <w:rsid w:val="001A7241"/>
    <w:rsid w:val="001B465B"/>
    <w:rsid w:val="001B6228"/>
    <w:rsid w:val="001B6D50"/>
    <w:rsid w:val="001D7808"/>
    <w:rsid w:val="001E4D69"/>
    <w:rsid w:val="001F7DD4"/>
    <w:rsid w:val="002015BF"/>
    <w:rsid w:val="002215D1"/>
    <w:rsid w:val="00224A27"/>
    <w:rsid w:val="00236C95"/>
    <w:rsid w:val="0023715B"/>
    <w:rsid w:val="0025515E"/>
    <w:rsid w:val="00266DCA"/>
    <w:rsid w:val="00267B03"/>
    <w:rsid w:val="00286DD8"/>
    <w:rsid w:val="0029041B"/>
    <w:rsid w:val="002A2E88"/>
    <w:rsid w:val="002A5EE4"/>
    <w:rsid w:val="002A78EE"/>
    <w:rsid w:val="002B48F2"/>
    <w:rsid w:val="002C1C85"/>
    <w:rsid w:val="002C7407"/>
    <w:rsid w:val="002D2AA9"/>
    <w:rsid w:val="002D6380"/>
    <w:rsid w:val="002E719B"/>
    <w:rsid w:val="002E7DA0"/>
    <w:rsid w:val="00312BF1"/>
    <w:rsid w:val="003174DF"/>
    <w:rsid w:val="00340546"/>
    <w:rsid w:val="003419A9"/>
    <w:rsid w:val="003421F7"/>
    <w:rsid w:val="00345A17"/>
    <w:rsid w:val="00351545"/>
    <w:rsid w:val="003628AE"/>
    <w:rsid w:val="00381E3F"/>
    <w:rsid w:val="003A1ECC"/>
    <w:rsid w:val="003A4C79"/>
    <w:rsid w:val="003B09AE"/>
    <w:rsid w:val="003B5F3F"/>
    <w:rsid w:val="003C2AF1"/>
    <w:rsid w:val="003C506A"/>
    <w:rsid w:val="003D0FF7"/>
    <w:rsid w:val="003E285D"/>
    <w:rsid w:val="003E4294"/>
    <w:rsid w:val="003E52F2"/>
    <w:rsid w:val="003F135A"/>
    <w:rsid w:val="003F5D15"/>
    <w:rsid w:val="00401326"/>
    <w:rsid w:val="00406E4F"/>
    <w:rsid w:val="004156F2"/>
    <w:rsid w:val="00422682"/>
    <w:rsid w:val="00433DD4"/>
    <w:rsid w:val="004431A4"/>
    <w:rsid w:val="00470A68"/>
    <w:rsid w:val="004714BF"/>
    <w:rsid w:val="00477D5C"/>
    <w:rsid w:val="00482322"/>
    <w:rsid w:val="004853D5"/>
    <w:rsid w:val="00485447"/>
    <w:rsid w:val="00492DA7"/>
    <w:rsid w:val="004A10E0"/>
    <w:rsid w:val="004B60E9"/>
    <w:rsid w:val="004C3056"/>
    <w:rsid w:val="004E15EF"/>
    <w:rsid w:val="004E3636"/>
    <w:rsid w:val="004E7092"/>
    <w:rsid w:val="004F076D"/>
    <w:rsid w:val="004F18BF"/>
    <w:rsid w:val="004F1FB4"/>
    <w:rsid w:val="004F3F3F"/>
    <w:rsid w:val="0050267E"/>
    <w:rsid w:val="00503C7F"/>
    <w:rsid w:val="0051013D"/>
    <w:rsid w:val="00511B77"/>
    <w:rsid w:val="00515F60"/>
    <w:rsid w:val="00520B78"/>
    <w:rsid w:val="00520DA3"/>
    <w:rsid w:val="00545925"/>
    <w:rsid w:val="00546D61"/>
    <w:rsid w:val="00556593"/>
    <w:rsid w:val="00561944"/>
    <w:rsid w:val="00562B06"/>
    <w:rsid w:val="00564BE7"/>
    <w:rsid w:val="00565958"/>
    <w:rsid w:val="00570A6C"/>
    <w:rsid w:val="00571AB1"/>
    <w:rsid w:val="005A2470"/>
    <w:rsid w:val="005A254A"/>
    <w:rsid w:val="005B413D"/>
    <w:rsid w:val="005D467B"/>
    <w:rsid w:val="005F23EC"/>
    <w:rsid w:val="00601CEC"/>
    <w:rsid w:val="00606D1F"/>
    <w:rsid w:val="00623F8A"/>
    <w:rsid w:val="00624CE9"/>
    <w:rsid w:val="00627FEF"/>
    <w:rsid w:val="00643CDF"/>
    <w:rsid w:val="00644080"/>
    <w:rsid w:val="00651808"/>
    <w:rsid w:val="00653B92"/>
    <w:rsid w:val="00654744"/>
    <w:rsid w:val="006604EA"/>
    <w:rsid w:val="00660FCE"/>
    <w:rsid w:val="00671620"/>
    <w:rsid w:val="00676DF3"/>
    <w:rsid w:val="00685994"/>
    <w:rsid w:val="0069071B"/>
    <w:rsid w:val="006A53DD"/>
    <w:rsid w:val="006B4DA9"/>
    <w:rsid w:val="006C03F9"/>
    <w:rsid w:val="006C392C"/>
    <w:rsid w:val="006D42D0"/>
    <w:rsid w:val="006D447C"/>
    <w:rsid w:val="006D5D96"/>
    <w:rsid w:val="006D7510"/>
    <w:rsid w:val="006E0B6F"/>
    <w:rsid w:val="006E1713"/>
    <w:rsid w:val="006E4CEC"/>
    <w:rsid w:val="006E4FC1"/>
    <w:rsid w:val="006E737B"/>
    <w:rsid w:val="006F3DC9"/>
    <w:rsid w:val="007027BB"/>
    <w:rsid w:val="00702EA4"/>
    <w:rsid w:val="00716C30"/>
    <w:rsid w:val="00723D4F"/>
    <w:rsid w:val="00744294"/>
    <w:rsid w:val="00767A69"/>
    <w:rsid w:val="007739C7"/>
    <w:rsid w:val="00775D95"/>
    <w:rsid w:val="0077708D"/>
    <w:rsid w:val="00780FD8"/>
    <w:rsid w:val="00786903"/>
    <w:rsid w:val="00791801"/>
    <w:rsid w:val="007A3A71"/>
    <w:rsid w:val="007A6480"/>
    <w:rsid w:val="007A64E1"/>
    <w:rsid w:val="007A7EE9"/>
    <w:rsid w:val="007B6330"/>
    <w:rsid w:val="007B76A6"/>
    <w:rsid w:val="007C0F6F"/>
    <w:rsid w:val="007C25CC"/>
    <w:rsid w:val="007C3CB8"/>
    <w:rsid w:val="007D58A2"/>
    <w:rsid w:val="007E75FC"/>
    <w:rsid w:val="007F6192"/>
    <w:rsid w:val="0080566B"/>
    <w:rsid w:val="00825B1A"/>
    <w:rsid w:val="00837F16"/>
    <w:rsid w:val="00840FF5"/>
    <w:rsid w:val="008528BD"/>
    <w:rsid w:val="0086037D"/>
    <w:rsid w:val="008606CB"/>
    <w:rsid w:val="00863347"/>
    <w:rsid w:val="00875796"/>
    <w:rsid w:val="008779C7"/>
    <w:rsid w:val="00884109"/>
    <w:rsid w:val="00890A9B"/>
    <w:rsid w:val="008936E5"/>
    <w:rsid w:val="00894281"/>
    <w:rsid w:val="008A24CB"/>
    <w:rsid w:val="008A330D"/>
    <w:rsid w:val="008B5313"/>
    <w:rsid w:val="008B7E8E"/>
    <w:rsid w:val="008C3355"/>
    <w:rsid w:val="008C58FE"/>
    <w:rsid w:val="00904B5B"/>
    <w:rsid w:val="009104F5"/>
    <w:rsid w:val="00911E13"/>
    <w:rsid w:val="009268CA"/>
    <w:rsid w:val="0093065D"/>
    <w:rsid w:val="0093315E"/>
    <w:rsid w:val="0093320F"/>
    <w:rsid w:val="009462ED"/>
    <w:rsid w:val="00952F75"/>
    <w:rsid w:val="00954361"/>
    <w:rsid w:val="00956125"/>
    <w:rsid w:val="0096241F"/>
    <w:rsid w:val="0097165B"/>
    <w:rsid w:val="00980496"/>
    <w:rsid w:val="009832AC"/>
    <w:rsid w:val="00985B89"/>
    <w:rsid w:val="00995A95"/>
    <w:rsid w:val="00996C78"/>
    <w:rsid w:val="0099730D"/>
    <w:rsid w:val="009A2B11"/>
    <w:rsid w:val="009A7575"/>
    <w:rsid w:val="009B0E27"/>
    <w:rsid w:val="009B3732"/>
    <w:rsid w:val="009B3A6C"/>
    <w:rsid w:val="009D64EE"/>
    <w:rsid w:val="009E0EF1"/>
    <w:rsid w:val="009F6AA0"/>
    <w:rsid w:val="00A010A6"/>
    <w:rsid w:val="00A0462B"/>
    <w:rsid w:val="00A07D03"/>
    <w:rsid w:val="00A13BA1"/>
    <w:rsid w:val="00A2363A"/>
    <w:rsid w:val="00A24448"/>
    <w:rsid w:val="00A2616C"/>
    <w:rsid w:val="00A26CC5"/>
    <w:rsid w:val="00A40817"/>
    <w:rsid w:val="00A52394"/>
    <w:rsid w:val="00A52E26"/>
    <w:rsid w:val="00A60849"/>
    <w:rsid w:val="00A60873"/>
    <w:rsid w:val="00A65773"/>
    <w:rsid w:val="00A67678"/>
    <w:rsid w:val="00A746A8"/>
    <w:rsid w:val="00A9743D"/>
    <w:rsid w:val="00AA082A"/>
    <w:rsid w:val="00AA3BE1"/>
    <w:rsid w:val="00AB1B8F"/>
    <w:rsid w:val="00AB1DB8"/>
    <w:rsid w:val="00AB2C3F"/>
    <w:rsid w:val="00AB2D9F"/>
    <w:rsid w:val="00AB368A"/>
    <w:rsid w:val="00AC1B36"/>
    <w:rsid w:val="00AC300C"/>
    <w:rsid w:val="00AD2E49"/>
    <w:rsid w:val="00AD58EC"/>
    <w:rsid w:val="00AD6F16"/>
    <w:rsid w:val="00AE6BEC"/>
    <w:rsid w:val="00AF0E33"/>
    <w:rsid w:val="00AF4684"/>
    <w:rsid w:val="00AF5FEC"/>
    <w:rsid w:val="00B03946"/>
    <w:rsid w:val="00B047CC"/>
    <w:rsid w:val="00B05AB3"/>
    <w:rsid w:val="00B07EB8"/>
    <w:rsid w:val="00B410A2"/>
    <w:rsid w:val="00B42BF2"/>
    <w:rsid w:val="00B5727F"/>
    <w:rsid w:val="00B64B45"/>
    <w:rsid w:val="00B66C74"/>
    <w:rsid w:val="00B67241"/>
    <w:rsid w:val="00B72DAE"/>
    <w:rsid w:val="00B83521"/>
    <w:rsid w:val="00B87B58"/>
    <w:rsid w:val="00B95846"/>
    <w:rsid w:val="00B97E05"/>
    <w:rsid w:val="00BB0381"/>
    <w:rsid w:val="00BB37BE"/>
    <w:rsid w:val="00BD007B"/>
    <w:rsid w:val="00BD64C1"/>
    <w:rsid w:val="00BD7B27"/>
    <w:rsid w:val="00BE26FB"/>
    <w:rsid w:val="00BF2CAD"/>
    <w:rsid w:val="00BF5118"/>
    <w:rsid w:val="00BF5B96"/>
    <w:rsid w:val="00BF6ACD"/>
    <w:rsid w:val="00C000F2"/>
    <w:rsid w:val="00C1285B"/>
    <w:rsid w:val="00C3406E"/>
    <w:rsid w:val="00C34CFC"/>
    <w:rsid w:val="00C37E95"/>
    <w:rsid w:val="00C41B2A"/>
    <w:rsid w:val="00C448AA"/>
    <w:rsid w:val="00C51077"/>
    <w:rsid w:val="00C557DE"/>
    <w:rsid w:val="00C63F3B"/>
    <w:rsid w:val="00C651A7"/>
    <w:rsid w:val="00C6584E"/>
    <w:rsid w:val="00C91687"/>
    <w:rsid w:val="00C97836"/>
    <w:rsid w:val="00CA03A7"/>
    <w:rsid w:val="00CB744D"/>
    <w:rsid w:val="00CC657F"/>
    <w:rsid w:val="00CD2441"/>
    <w:rsid w:val="00CD6251"/>
    <w:rsid w:val="00CF1716"/>
    <w:rsid w:val="00CF2255"/>
    <w:rsid w:val="00CF41FE"/>
    <w:rsid w:val="00CF43E2"/>
    <w:rsid w:val="00D06FD0"/>
    <w:rsid w:val="00D11109"/>
    <w:rsid w:val="00D111AD"/>
    <w:rsid w:val="00D11DF0"/>
    <w:rsid w:val="00D14AFE"/>
    <w:rsid w:val="00D15926"/>
    <w:rsid w:val="00D226C7"/>
    <w:rsid w:val="00D25DD9"/>
    <w:rsid w:val="00D26B5B"/>
    <w:rsid w:val="00D31A14"/>
    <w:rsid w:val="00D3662E"/>
    <w:rsid w:val="00D42564"/>
    <w:rsid w:val="00D448DD"/>
    <w:rsid w:val="00D46D0D"/>
    <w:rsid w:val="00D51206"/>
    <w:rsid w:val="00D5181B"/>
    <w:rsid w:val="00D51CFF"/>
    <w:rsid w:val="00D61F84"/>
    <w:rsid w:val="00D62547"/>
    <w:rsid w:val="00D6760B"/>
    <w:rsid w:val="00D92E88"/>
    <w:rsid w:val="00DB28DF"/>
    <w:rsid w:val="00DB4105"/>
    <w:rsid w:val="00DB5358"/>
    <w:rsid w:val="00DB677F"/>
    <w:rsid w:val="00DC584A"/>
    <w:rsid w:val="00DD2169"/>
    <w:rsid w:val="00DD52AB"/>
    <w:rsid w:val="00DF279E"/>
    <w:rsid w:val="00DF35C5"/>
    <w:rsid w:val="00DF4C9B"/>
    <w:rsid w:val="00E055DB"/>
    <w:rsid w:val="00E07D61"/>
    <w:rsid w:val="00E20FA8"/>
    <w:rsid w:val="00E2362E"/>
    <w:rsid w:val="00E259EA"/>
    <w:rsid w:val="00E37901"/>
    <w:rsid w:val="00E42B61"/>
    <w:rsid w:val="00E4512A"/>
    <w:rsid w:val="00E652CB"/>
    <w:rsid w:val="00E95A38"/>
    <w:rsid w:val="00ED2A03"/>
    <w:rsid w:val="00EF4527"/>
    <w:rsid w:val="00EF5327"/>
    <w:rsid w:val="00EF78BE"/>
    <w:rsid w:val="00F030EE"/>
    <w:rsid w:val="00F0540B"/>
    <w:rsid w:val="00F16A2F"/>
    <w:rsid w:val="00F26737"/>
    <w:rsid w:val="00F3160D"/>
    <w:rsid w:val="00F41D89"/>
    <w:rsid w:val="00F43B48"/>
    <w:rsid w:val="00F44A48"/>
    <w:rsid w:val="00F51110"/>
    <w:rsid w:val="00F6112E"/>
    <w:rsid w:val="00F64914"/>
    <w:rsid w:val="00F70C75"/>
    <w:rsid w:val="00F716C5"/>
    <w:rsid w:val="00F7750D"/>
    <w:rsid w:val="00F81E55"/>
    <w:rsid w:val="00F828F0"/>
    <w:rsid w:val="00F908B0"/>
    <w:rsid w:val="00F90FC0"/>
    <w:rsid w:val="00F916BB"/>
    <w:rsid w:val="00F96685"/>
    <w:rsid w:val="00FA1A0F"/>
    <w:rsid w:val="00FA3A43"/>
    <w:rsid w:val="00FA4EFC"/>
    <w:rsid w:val="00FA503D"/>
    <w:rsid w:val="00FA5150"/>
    <w:rsid w:val="00FE0E14"/>
    <w:rsid w:val="00FF2C22"/>
    <w:rsid w:val="02CD5750"/>
    <w:rsid w:val="053378FF"/>
    <w:rsid w:val="06FC7B56"/>
    <w:rsid w:val="07F16533"/>
    <w:rsid w:val="09870A24"/>
    <w:rsid w:val="0C102A4B"/>
    <w:rsid w:val="0C732070"/>
    <w:rsid w:val="0D0266A3"/>
    <w:rsid w:val="10ED0DD2"/>
    <w:rsid w:val="116E6264"/>
    <w:rsid w:val="129E01B1"/>
    <w:rsid w:val="16D56DCF"/>
    <w:rsid w:val="17554623"/>
    <w:rsid w:val="1B4F6BCA"/>
    <w:rsid w:val="1BC60ABD"/>
    <w:rsid w:val="1DE16426"/>
    <w:rsid w:val="1EC74D9B"/>
    <w:rsid w:val="1F13562C"/>
    <w:rsid w:val="1F475637"/>
    <w:rsid w:val="24397965"/>
    <w:rsid w:val="24DE6E69"/>
    <w:rsid w:val="26B34107"/>
    <w:rsid w:val="27E96B8E"/>
    <w:rsid w:val="297E489C"/>
    <w:rsid w:val="29AE4EF4"/>
    <w:rsid w:val="2A741533"/>
    <w:rsid w:val="2BD66FB6"/>
    <w:rsid w:val="2DF97A80"/>
    <w:rsid w:val="32234AF4"/>
    <w:rsid w:val="338E67B4"/>
    <w:rsid w:val="3541395A"/>
    <w:rsid w:val="36F70CCE"/>
    <w:rsid w:val="371C5C8B"/>
    <w:rsid w:val="37ED00E3"/>
    <w:rsid w:val="38C7469B"/>
    <w:rsid w:val="393A19CF"/>
    <w:rsid w:val="3E621805"/>
    <w:rsid w:val="3FC102BE"/>
    <w:rsid w:val="4008546A"/>
    <w:rsid w:val="486A75DA"/>
    <w:rsid w:val="48877539"/>
    <w:rsid w:val="49FA0EE4"/>
    <w:rsid w:val="4C207009"/>
    <w:rsid w:val="4DEB3F5B"/>
    <w:rsid w:val="4EED1A22"/>
    <w:rsid w:val="50D02F40"/>
    <w:rsid w:val="51900308"/>
    <w:rsid w:val="51B74262"/>
    <w:rsid w:val="539244FE"/>
    <w:rsid w:val="545E03F0"/>
    <w:rsid w:val="5484774D"/>
    <w:rsid w:val="551E2916"/>
    <w:rsid w:val="55917009"/>
    <w:rsid w:val="58714E39"/>
    <w:rsid w:val="5C786BF6"/>
    <w:rsid w:val="636976BF"/>
    <w:rsid w:val="6497168F"/>
    <w:rsid w:val="66DB254C"/>
    <w:rsid w:val="679023B2"/>
    <w:rsid w:val="68083E89"/>
    <w:rsid w:val="689864D0"/>
    <w:rsid w:val="6AFD5377"/>
    <w:rsid w:val="6BD13E7E"/>
    <w:rsid w:val="6BDC64CE"/>
    <w:rsid w:val="6C296BDD"/>
    <w:rsid w:val="6CE44A5B"/>
    <w:rsid w:val="6D92693D"/>
    <w:rsid w:val="6DA82A87"/>
    <w:rsid w:val="6F0E02A5"/>
    <w:rsid w:val="70A90BC6"/>
    <w:rsid w:val="73317DAB"/>
    <w:rsid w:val="739F7B14"/>
    <w:rsid w:val="76AE4D54"/>
    <w:rsid w:val="7993269A"/>
    <w:rsid w:val="7CDE4418"/>
    <w:rsid w:val="7DB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90271"/>
  <w15:docId w15:val="{FF0AA16F-E956-1940-9191-6C9F6B2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eastAsia="宋体" w:cs="Calibri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6">
    <w:name w:val="页脚 字符"/>
    <w:link w:val="a5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4">
    <w:name w:val="批注框文本 字符"/>
    <w:link w:val="a3"/>
    <w:semiHidden/>
    <w:rPr>
      <w:rFonts w:ascii="Calibri" w:eastAsia="宋体" w:hAnsi="Calibri" w:cs="Calibri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rPr>
      <w:rFonts w:eastAsia="仿宋_GB2312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5</TotalTime>
  <Pages>13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粤教人函﹝2017﹞  号</dc:title>
  <dc:creator>张虹</dc:creator>
  <cp:lastModifiedBy>管雪沨</cp:lastModifiedBy>
  <cp:revision>6</cp:revision>
  <cp:lastPrinted>2017-05-12T00:52:00Z</cp:lastPrinted>
  <dcterms:created xsi:type="dcterms:W3CDTF">2024-09-09T10:51:00Z</dcterms:created>
  <dcterms:modified xsi:type="dcterms:W3CDTF">2025-09-01T01:18:00Z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