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7ADFFE" w14:textId="2C0C4310" w:rsidR="00CA3B70" w:rsidRDefault="00227229" w:rsidP="00227229">
      <w:pPr>
        <w:jc w:val="center"/>
        <w:rPr>
          <w:sz w:val="32"/>
          <w:szCs w:val="40"/>
        </w:rPr>
      </w:pPr>
      <w:r w:rsidRPr="00227229">
        <w:rPr>
          <w:rFonts w:hint="eastAsia"/>
          <w:sz w:val="32"/>
          <w:szCs w:val="40"/>
        </w:rPr>
        <w:t>天宁区教师发展工作室自评表</w:t>
      </w:r>
      <w:r>
        <w:rPr>
          <w:rFonts w:hint="eastAsia"/>
          <w:sz w:val="32"/>
          <w:szCs w:val="40"/>
        </w:rPr>
        <w:t>（</w:t>
      </w:r>
      <w:r w:rsidR="00D12DB5">
        <w:rPr>
          <w:rFonts w:hint="eastAsia"/>
          <w:sz w:val="32"/>
          <w:szCs w:val="40"/>
        </w:rPr>
        <w:t>论文发表</w:t>
      </w:r>
      <w:r>
        <w:rPr>
          <w:rFonts w:hint="eastAsia"/>
          <w:sz w:val="32"/>
          <w:szCs w:val="40"/>
        </w:rPr>
        <w:t>指标）</w:t>
      </w:r>
    </w:p>
    <w:p w14:paraId="58CDDAAC" w14:textId="77777777" w:rsidR="00227229" w:rsidRDefault="00227229" w:rsidP="00227229">
      <w:pPr>
        <w:jc w:val="center"/>
        <w:rPr>
          <w:sz w:val="32"/>
          <w:szCs w:val="4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85"/>
        <w:gridCol w:w="689"/>
        <w:gridCol w:w="2548"/>
        <w:gridCol w:w="1509"/>
        <w:gridCol w:w="1360"/>
        <w:gridCol w:w="739"/>
        <w:gridCol w:w="766"/>
      </w:tblGrid>
      <w:tr w:rsidR="00E91898" w:rsidRPr="00227229" w14:paraId="317E4DFC" w14:textId="77777777" w:rsidTr="00E91898">
        <w:trPr>
          <w:trHeight w:val="275"/>
        </w:trPr>
        <w:tc>
          <w:tcPr>
            <w:tcW w:w="685" w:type="dxa"/>
          </w:tcPr>
          <w:p w14:paraId="32E7BE07" w14:textId="64CA9D13" w:rsidR="00E91898" w:rsidRPr="00227229" w:rsidRDefault="00E91898" w:rsidP="00227229">
            <w:pPr>
              <w:jc w:val="center"/>
              <w:rPr>
                <w:sz w:val="24"/>
              </w:rPr>
            </w:pPr>
            <w:r w:rsidRPr="00227229">
              <w:rPr>
                <w:rFonts w:hint="eastAsia"/>
                <w:sz w:val="24"/>
              </w:rPr>
              <w:t>序号</w:t>
            </w:r>
          </w:p>
        </w:tc>
        <w:tc>
          <w:tcPr>
            <w:tcW w:w="689" w:type="dxa"/>
          </w:tcPr>
          <w:p w14:paraId="7F71D347" w14:textId="30B83529" w:rsidR="00E91898" w:rsidRPr="00227229" w:rsidRDefault="00E91898" w:rsidP="00227229">
            <w:pPr>
              <w:jc w:val="center"/>
              <w:rPr>
                <w:sz w:val="24"/>
              </w:rPr>
            </w:pPr>
            <w:r w:rsidRPr="00227229">
              <w:rPr>
                <w:rFonts w:hint="eastAsia"/>
                <w:sz w:val="24"/>
              </w:rPr>
              <w:t>时间</w:t>
            </w:r>
          </w:p>
        </w:tc>
        <w:tc>
          <w:tcPr>
            <w:tcW w:w="2548" w:type="dxa"/>
          </w:tcPr>
          <w:p w14:paraId="4CC34899" w14:textId="02E8140A" w:rsidR="00E91898" w:rsidRPr="00227229" w:rsidRDefault="00E91898" w:rsidP="0022722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题目</w:t>
            </w:r>
          </w:p>
        </w:tc>
        <w:tc>
          <w:tcPr>
            <w:tcW w:w="1509" w:type="dxa"/>
          </w:tcPr>
          <w:p w14:paraId="5CA4F51E" w14:textId="1D436275" w:rsidR="00E91898" w:rsidRPr="00227229" w:rsidRDefault="00E91898" w:rsidP="0022722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作者</w:t>
            </w:r>
          </w:p>
        </w:tc>
        <w:tc>
          <w:tcPr>
            <w:tcW w:w="1360" w:type="dxa"/>
          </w:tcPr>
          <w:p w14:paraId="7AC4EE85" w14:textId="2E8FE5AD" w:rsidR="00E91898" w:rsidRPr="00227229" w:rsidRDefault="00E91898" w:rsidP="0022722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杂志社</w:t>
            </w:r>
          </w:p>
        </w:tc>
        <w:tc>
          <w:tcPr>
            <w:tcW w:w="739" w:type="dxa"/>
          </w:tcPr>
          <w:p w14:paraId="7F31731A" w14:textId="51B96C5E" w:rsidR="00E91898" w:rsidRDefault="00E91898" w:rsidP="0022722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知网收入</w:t>
            </w:r>
          </w:p>
        </w:tc>
        <w:tc>
          <w:tcPr>
            <w:tcW w:w="766" w:type="dxa"/>
          </w:tcPr>
          <w:p w14:paraId="6FFF5575" w14:textId="30119C08" w:rsidR="00E91898" w:rsidRPr="00227229" w:rsidRDefault="00E91898" w:rsidP="0022722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核心发表</w:t>
            </w:r>
          </w:p>
        </w:tc>
      </w:tr>
      <w:tr w:rsidR="00E91898" w:rsidRPr="00227229" w14:paraId="427FF4AE" w14:textId="77777777" w:rsidTr="00E91898">
        <w:trPr>
          <w:trHeight w:val="405"/>
        </w:trPr>
        <w:tc>
          <w:tcPr>
            <w:tcW w:w="685" w:type="dxa"/>
          </w:tcPr>
          <w:p w14:paraId="5582865A" w14:textId="72FAE21B" w:rsidR="00E91898" w:rsidRPr="00227229" w:rsidRDefault="00E91898" w:rsidP="00227229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1</w:t>
            </w:r>
          </w:p>
        </w:tc>
        <w:tc>
          <w:tcPr>
            <w:tcW w:w="689" w:type="dxa"/>
          </w:tcPr>
          <w:p w14:paraId="0B690151" w14:textId="77777777" w:rsidR="00E91898" w:rsidRPr="00227229" w:rsidRDefault="00E91898" w:rsidP="00227229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2548" w:type="dxa"/>
          </w:tcPr>
          <w:p w14:paraId="56643300" w14:textId="0864C4EA" w:rsidR="00E91898" w:rsidRPr="00227229" w:rsidRDefault="00E91898" w:rsidP="00227229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509" w:type="dxa"/>
          </w:tcPr>
          <w:p w14:paraId="57277F98" w14:textId="77777777" w:rsidR="00E91898" w:rsidRPr="00227229" w:rsidRDefault="00E91898" w:rsidP="00227229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360" w:type="dxa"/>
          </w:tcPr>
          <w:p w14:paraId="5D057824" w14:textId="3F5C68A6" w:rsidR="00E91898" w:rsidRPr="00227229" w:rsidRDefault="00E91898" w:rsidP="00227229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739" w:type="dxa"/>
          </w:tcPr>
          <w:p w14:paraId="1E96D2C4" w14:textId="77777777" w:rsidR="00E91898" w:rsidRPr="00227229" w:rsidRDefault="00E91898" w:rsidP="00227229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766" w:type="dxa"/>
          </w:tcPr>
          <w:p w14:paraId="35DEE18F" w14:textId="2719A9E1" w:rsidR="00E91898" w:rsidRPr="00227229" w:rsidRDefault="00E91898" w:rsidP="00227229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E91898" w:rsidRPr="00227229" w14:paraId="3302A8A8" w14:textId="77777777" w:rsidTr="00E91898">
        <w:trPr>
          <w:trHeight w:val="405"/>
        </w:trPr>
        <w:tc>
          <w:tcPr>
            <w:tcW w:w="685" w:type="dxa"/>
          </w:tcPr>
          <w:p w14:paraId="41DA86DC" w14:textId="1DC12018" w:rsidR="00E91898" w:rsidRPr="00227229" w:rsidRDefault="00E91898" w:rsidP="00227229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2</w:t>
            </w:r>
          </w:p>
        </w:tc>
        <w:tc>
          <w:tcPr>
            <w:tcW w:w="689" w:type="dxa"/>
          </w:tcPr>
          <w:p w14:paraId="777482FB" w14:textId="77777777" w:rsidR="00E91898" w:rsidRPr="00227229" w:rsidRDefault="00E91898" w:rsidP="00227229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2548" w:type="dxa"/>
          </w:tcPr>
          <w:p w14:paraId="4BD1C7F3" w14:textId="77777777" w:rsidR="00E91898" w:rsidRPr="00227229" w:rsidRDefault="00E91898" w:rsidP="00227229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509" w:type="dxa"/>
          </w:tcPr>
          <w:p w14:paraId="1C2FFCA5" w14:textId="77777777" w:rsidR="00E91898" w:rsidRPr="00227229" w:rsidRDefault="00E91898" w:rsidP="00227229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360" w:type="dxa"/>
          </w:tcPr>
          <w:p w14:paraId="49F09D5A" w14:textId="2156DB83" w:rsidR="00E91898" w:rsidRPr="00227229" w:rsidRDefault="00E91898" w:rsidP="00227229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739" w:type="dxa"/>
          </w:tcPr>
          <w:p w14:paraId="4359B357" w14:textId="77777777" w:rsidR="00E91898" w:rsidRPr="00227229" w:rsidRDefault="00E91898" w:rsidP="00227229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766" w:type="dxa"/>
          </w:tcPr>
          <w:p w14:paraId="2ED16B00" w14:textId="1B205B42" w:rsidR="00E91898" w:rsidRPr="00227229" w:rsidRDefault="00E91898" w:rsidP="00227229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E91898" w:rsidRPr="00227229" w14:paraId="5F76A3E1" w14:textId="77777777" w:rsidTr="00E91898">
        <w:trPr>
          <w:trHeight w:val="405"/>
        </w:trPr>
        <w:tc>
          <w:tcPr>
            <w:tcW w:w="685" w:type="dxa"/>
          </w:tcPr>
          <w:p w14:paraId="080CFDB7" w14:textId="14F8FCFB" w:rsidR="00E91898" w:rsidRPr="00227229" w:rsidRDefault="00E91898" w:rsidP="00227229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3</w:t>
            </w:r>
          </w:p>
        </w:tc>
        <w:tc>
          <w:tcPr>
            <w:tcW w:w="689" w:type="dxa"/>
          </w:tcPr>
          <w:p w14:paraId="756E104C" w14:textId="77777777" w:rsidR="00E91898" w:rsidRPr="00227229" w:rsidRDefault="00E91898" w:rsidP="00227229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2548" w:type="dxa"/>
          </w:tcPr>
          <w:p w14:paraId="1A742401" w14:textId="77777777" w:rsidR="00E91898" w:rsidRPr="00227229" w:rsidRDefault="00E91898" w:rsidP="00227229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509" w:type="dxa"/>
          </w:tcPr>
          <w:p w14:paraId="1AB5D75D" w14:textId="77777777" w:rsidR="00E91898" w:rsidRPr="00227229" w:rsidRDefault="00E91898" w:rsidP="00227229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360" w:type="dxa"/>
          </w:tcPr>
          <w:p w14:paraId="7495FF85" w14:textId="77FC076D" w:rsidR="00E91898" w:rsidRPr="00227229" w:rsidRDefault="00E91898" w:rsidP="00227229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739" w:type="dxa"/>
          </w:tcPr>
          <w:p w14:paraId="72F70725" w14:textId="77777777" w:rsidR="00E91898" w:rsidRPr="00227229" w:rsidRDefault="00E91898" w:rsidP="00227229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766" w:type="dxa"/>
          </w:tcPr>
          <w:p w14:paraId="39788442" w14:textId="6341EB91" w:rsidR="00E91898" w:rsidRPr="00227229" w:rsidRDefault="00E91898" w:rsidP="00227229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E91898" w:rsidRPr="00227229" w14:paraId="6F6598ED" w14:textId="77777777" w:rsidTr="00E91898">
        <w:trPr>
          <w:trHeight w:val="417"/>
        </w:trPr>
        <w:tc>
          <w:tcPr>
            <w:tcW w:w="685" w:type="dxa"/>
          </w:tcPr>
          <w:p w14:paraId="6579C8A6" w14:textId="2F0DEEDE" w:rsidR="00E91898" w:rsidRPr="00227229" w:rsidRDefault="00E91898" w:rsidP="00227229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4</w:t>
            </w:r>
          </w:p>
        </w:tc>
        <w:tc>
          <w:tcPr>
            <w:tcW w:w="689" w:type="dxa"/>
          </w:tcPr>
          <w:p w14:paraId="0C138750" w14:textId="77777777" w:rsidR="00E91898" w:rsidRPr="00227229" w:rsidRDefault="00E91898" w:rsidP="00227229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2548" w:type="dxa"/>
          </w:tcPr>
          <w:p w14:paraId="643AB6F7" w14:textId="77777777" w:rsidR="00E91898" w:rsidRPr="00227229" w:rsidRDefault="00E91898" w:rsidP="00227229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509" w:type="dxa"/>
          </w:tcPr>
          <w:p w14:paraId="08E7287B" w14:textId="77777777" w:rsidR="00E91898" w:rsidRPr="00227229" w:rsidRDefault="00E91898" w:rsidP="00227229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360" w:type="dxa"/>
          </w:tcPr>
          <w:p w14:paraId="3B8A16B2" w14:textId="4D13BA84" w:rsidR="00E91898" w:rsidRPr="00227229" w:rsidRDefault="00E91898" w:rsidP="00227229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739" w:type="dxa"/>
          </w:tcPr>
          <w:p w14:paraId="0B0E92DF" w14:textId="77777777" w:rsidR="00E91898" w:rsidRPr="00227229" w:rsidRDefault="00E91898" w:rsidP="00227229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766" w:type="dxa"/>
          </w:tcPr>
          <w:p w14:paraId="3B9572E5" w14:textId="09D9FEBF" w:rsidR="00E91898" w:rsidRPr="00227229" w:rsidRDefault="00E91898" w:rsidP="00227229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E91898" w:rsidRPr="00227229" w14:paraId="63341E0F" w14:textId="77777777" w:rsidTr="00E91898">
        <w:trPr>
          <w:trHeight w:val="405"/>
        </w:trPr>
        <w:tc>
          <w:tcPr>
            <w:tcW w:w="685" w:type="dxa"/>
          </w:tcPr>
          <w:p w14:paraId="27A89EDB" w14:textId="449191A4" w:rsidR="00E91898" w:rsidRPr="00227229" w:rsidRDefault="00E91898" w:rsidP="00227229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5</w:t>
            </w:r>
          </w:p>
        </w:tc>
        <w:tc>
          <w:tcPr>
            <w:tcW w:w="689" w:type="dxa"/>
          </w:tcPr>
          <w:p w14:paraId="0AE2FA79" w14:textId="77777777" w:rsidR="00E91898" w:rsidRPr="00227229" w:rsidRDefault="00E91898" w:rsidP="00227229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2548" w:type="dxa"/>
          </w:tcPr>
          <w:p w14:paraId="40AFAF4D" w14:textId="77777777" w:rsidR="00E91898" w:rsidRPr="00227229" w:rsidRDefault="00E91898" w:rsidP="00227229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509" w:type="dxa"/>
          </w:tcPr>
          <w:p w14:paraId="1485A0C6" w14:textId="77777777" w:rsidR="00E91898" w:rsidRPr="00227229" w:rsidRDefault="00E91898" w:rsidP="00227229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360" w:type="dxa"/>
          </w:tcPr>
          <w:p w14:paraId="2EE4F16B" w14:textId="2708B7F3" w:rsidR="00E91898" w:rsidRPr="00227229" w:rsidRDefault="00E91898" w:rsidP="00227229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739" w:type="dxa"/>
          </w:tcPr>
          <w:p w14:paraId="3307A424" w14:textId="77777777" w:rsidR="00E91898" w:rsidRPr="00227229" w:rsidRDefault="00E91898" w:rsidP="00227229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766" w:type="dxa"/>
          </w:tcPr>
          <w:p w14:paraId="200E648C" w14:textId="4925324E" w:rsidR="00E91898" w:rsidRPr="00227229" w:rsidRDefault="00E91898" w:rsidP="00227229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E91898" w:rsidRPr="00227229" w14:paraId="4078DBCB" w14:textId="77777777" w:rsidTr="00E91898">
        <w:trPr>
          <w:trHeight w:val="405"/>
        </w:trPr>
        <w:tc>
          <w:tcPr>
            <w:tcW w:w="685" w:type="dxa"/>
          </w:tcPr>
          <w:p w14:paraId="6171FF10" w14:textId="1F8D1600" w:rsidR="00E91898" w:rsidRPr="00227229" w:rsidRDefault="00E91898" w:rsidP="00227229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6</w:t>
            </w:r>
          </w:p>
        </w:tc>
        <w:tc>
          <w:tcPr>
            <w:tcW w:w="689" w:type="dxa"/>
          </w:tcPr>
          <w:p w14:paraId="6D52EBF1" w14:textId="77777777" w:rsidR="00E91898" w:rsidRPr="00227229" w:rsidRDefault="00E91898" w:rsidP="00227229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2548" w:type="dxa"/>
          </w:tcPr>
          <w:p w14:paraId="2132624E" w14:textId="77777777" w:rsidR="00E91898" w:rsidRPr="00227229" w:rsidRDefault="00E91898" w:rsidP="00227229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509" w:type="dxa"/>
          </w:tcPr>
          <w:p w14:paraId="68ED3BB5" w14:textId="77777777" w:rsidR="00E91898" w:rsidRPr="00227229" w:rsidRDefault="00E91898" w:rsidP="00227229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360" w:type="dxa"/>
          </w:tcPr>
          <w:p w14:paraId="24F21770" w14:textId="657587F2" w:rsidR="00E91898" w:rsidRPr="00227229" w:rsidRDefault="00E91898" w:rsidP="00227229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739" w:type="dxa"/>
          </w:tcPr>
          <w:p w14:paraId="369CB89B" w14:textId="77777777" w:rsidR="00E91898" w:rsidRPr="00227229" w:rsidRDefault="00E91898" w:rsidP="00227229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766" w:type="dxa"/>
          </w:tcPr>
          <w:p w14:paraId="7679FA00" w14:textId="4730CFB2" w:rsidR="00E91898" w:rsidRPr="00227229" w:rsidRDefault="00E91898" w:rsidP="00227229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E91898" w:rsidRPr="00227229" w14:paraId="1A342614" w14:textId="77777777" w:rsidTr="00E91898">
        <w:trPr>
          <w:trHeight w:val="405"/>
        </w:trPr>
        <w:tc>
          <w:tcPr>
            <w:tcW w:w="685" w:type="dxa"/>
          </w:tcPr>
          <w:p w14:paraId="7794D615" w14:textId="77777777" w:rsidR="00E91898" w:rsidRPr="00227229" w:rsidRDefault="00E91898" w:rsidP="00227229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689" w:type="dxa"/>
          </w:tcPr>
          <w:p w14:paraId="23E5CD94" w14:textId="77777777" w:rsidR="00E91898" w:rsidRPr="00227229" w:rsidRDefault="00E91898" w:rsidP="00227229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2548" w:type="dxa"/>
          </w:tcPr>
          <w:p w14:paraId="420C7A76" w14:textId="77777777" w:rsidR="00E91898" w:rsidRPr="00227229" w:rsidRDefault="00E91898" w:rsidP="00227229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509" w:type="dxa"/>
          </w:tcPr>
          <w:p w14:paraId="77B5AFBE" w14:textId="77777777" w:rsidR="00E91898" w:rsidRPr="00227229" w:rsidRDefault="00E91898" w:rsidP="00227229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360" w:type="dxa"/>
          </w:tcPr>
          <w:p w14:paraId="73C2D695" w14:textId="70188510" w:rsidR="00E91898" w:rsidRPr="00227229" w:rsidRDefault="00E91898" w:rsidP="00227229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739" w:type="dxa"/>
          </w:tcPr>
          <w:p w14:paraId="2CC87979" w14:textId="77777777" w:rsidR="00E91898" w:rsidRPr="00227229" w:rsidRDefault="00E91898" w:rsidP="00227229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766" w:type="dxa"/>
          </w:tcPr>
          <w:p w14:paraId="14AF0A8B" w14:textId="3562DD17" w:rsidR="00E91898" w:rsidRPr="00227229" w:rsidRDefault="00E91898" w:rsidP="00227229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</w:tr>
    </w:tbl>
    <w:p w14:paraId="001276A4" w14:textId="77777777" w:rsidR="005608FD" w:rsidRDefault="005608FD" w:rsidP="005608FD">
      <w:pPr>
        <w:rPr>
          <w:szCs w:val="21"/>
        </w:rPr>
      </w:pPr>
    </w:p>
    <w:p w14:paraId="3A5B94C7" w14:textId="77777777" w:rsidR="005608FD" w:rsidRDefault="005608FD" w:rsidP="005608FD">
      <w:pPr>
        <w:rPr>
          <w:szCs w:val="21"/>
        </w:rPr>
      </w:pPr>
    </w:p>
    <w:p w14:paraId="57AD97B9" w14:textId="20F7577E" w:rsidR="005608FD" w:rsidRDefault="005608FD" w:rsidP="005608FD">
      <w:pPr>
        <w:rPr>
          <w:szCs w:val="21"/>
        </w:rPr>
      </w:pPr>
      <w:r>
        <w:rPr>
          <w:rFonts w:hint="eastAsia"/>
          <w:szCs w:val="21"/>
        </w:rPr>
        <w:t>领衔人签名：</w:t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rFonts w:hint="eastAsia"/>
          <w:szCs w:val="21"/>
        </w:rPr>
        <w:t xml:space="preserve">    领衔人所在学校盖章：</w:t>
      </w:r>
    </w:p>
    <w:p w14:paraId="2847A9D1" w14:textId="77777777" w:rsidR="005608FD" w:rsidRDefault="005608FD" w:rsidP="005608FD">
      <w:pPr>
        <w:rPr>
          <w:szCs w:val="21"/>
        </w:rPr>
      </w:pPr>
    </w:p>
    <w:p w14:paraId="63573AF1" w14:textId="758ADE9A" w:rsidR="00227229" w:rsidRDefault="005608FD" w:rsidP="005608FD">
      <w:pPr>
        <w:rPr>
          <w:szCs w:val="21"/>
        </w:rPr>
      </w:pPr>
      <w:r>
        <w:rPr>
          <w:rFonts w:hint="eastAsia"/>
          <w:szCs w:val="21"/>
        </w:rPr>
        <w:t>教师发展工作分管领导审核签字：</w:t>
      </w:r>
    </w:p>
    <w:p w14:paraId="2867F2F4" w14:textId="77777777" w:rsidR="005608FD" w:rsidRPr="00227229" w:rsidRDefault="005608FD" w:rsidP="005608FD">
      <w:pPr>
        <w:rPr>
          <w:szCs w:val="21"/>
        </w:rPr>
      </w:pPr>
    </w:p>
    <w:p w14:paraId="7116CDDD" w14:textId="2F0F4CB1" w:rsidR="00227229" w:rsidRPr="005608FD" w:rsidRDefault="005608FD" w:rsidP="005608FD">
      <w:pPr>
        <w:jc w:val="left"/>
        <w:rPr>
          <w:rFonts w:ascii="简宋" w:eastAsia="简宋" w:hAnsi="简宋"/>
          <w:szCs w:val="21"/>
        </w:rPr>
      </w:pPr>
      <w:r w:rsidRPr="005608FD">
        <w:rPr>
          <w:rFonts w:ascii="简宋" w:eastAsia="简宋" w:hAnsi="简宋" w:hint="eastAsia"/>
          <w:szCs w:val="21"/>
        </w:rPr>
        <w:t>*按省市区从上到下排序</w:t>
      </w:r>
      <w:r w:rsidR="004163B3">
        <w:rPr>
          <w:rFonts w:ascii="简宋" w:eastAsia="简宋" w:hAnsi="简宋" w:hint="eastAsia"/>
          <w:szCs w:val="21"/>
        </w:rPr>
        <w:t>，</w:t>
      </w:r>
      <w:r w:rsidR="00026327">
        <w:rPr>
          <w:rFonts w:ascii="简宋" w:eastAsia="简宋" w:hAnsi="简宋" w:hint="eastAsia"/>
          <w:szCs w:val="21"/>
        </w:rPr>
        <w:t>如果为</w:t>
      </w:r>
      <w:r w:rsidR="003139E5">
        <w:rPr>
          <w:rFonts w:ascii="简宋" w:eastAsia="简宋" w:hAnsi="简宋" w:hint="eastAsia"/>
          <w:szCs w:val="21"/>
        </w:rPr>
        <w:t>南大核心（</w:t>
      </w:r>
      <w:r w:rsidR="003139E5">
        <w:rPr>
          <w:rFonts w:ascii="简宋" w:eastAsia="简宋" w:hAnsi="简宋"/>
          <w:szCs w:val="21"/>
        </w:rPr>
        <w:t>C</w:t>
      </w:r>
      <w:r w:rsidR="003139E5">
        <w:rPr>
          <w:rFonts w:ascii="简宋" w:eastAsia="简宋" w:hAnsi="简宋" w:hint="eastAsia"/>
          <w:szCs w:val="21"/>
        </w:rPr>
        <w:t>刊）、</w:t>
      </w:r>
      <w:r w:rsidR="00026327">
        <w:rPr>
          <w:rFonts w:ascii="简宋" w:eastAsia="简宋" w:hAnsi="简宋" w:hint="eastAsia"/>
          <w:szCs w:val="21"/>
        </w:rPr>
        <w:t>北大</w:t>
      </w:r>
      <w:r w:rsidR="003139E5">
        <w:rPr>
          <w:rFonts w:ascii="简宋" w:eastAsia="简宋" w:hAnsi="简宋" w:hint="eastAsia"/>
          <w:szCs w:val="21"/>
        </w:rPr>
        <w:t>核心</w:t>
      </w:r>
      <w:r w:rsidR="00026327">
        <w:rPr>
          <w:rFonts w:ascii="简宋" w:eastAsia="简宋" w:hAnsi="简宋" w:hint="eastAsia"/>
          <w:szCs w:val="21"/>
        </w:rPr>
        <w:t>、人大转载，请在核心列填写“是”</w:t>
      </w:r>
      <w:r w:rsidR="004163B3">
        <w:rPr>
          <w:rFonts w:ascii="简宋" w:eastAsia="简宋" w:hAnsi="简宋" w:hint="eastAsia"/>
          <w:szCs w:val="21"/>
        </w:rPr>
        <w:t>。</w:t>
      </w:r>
      <w:r w:rsidR="008334A5">
        <w:rPr>
          <w:rFonts w:ascii="简宋" w:eastAsia="简宋" w:hAnsi="简宋" w:hint="eastAsia"/>
          <w:szCs w:val="21"/>
        </w:rPr>
        <w:t>专著按论文计算。</w:t>
      </w:r>
    </w:p>
    <w:sectPr w:rsidR="00227229" w:rsidRPr="005608FD" w:rsidSect="002272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简宋">
    <w:altName w:val="宋体"/>
    <w:panose1 w:val="02020300000000000000"/>
    <w:charset w:val="86"/>
    <w:family w:val="roman"/>
    <w:notTrueType/>
    <w:pitch w:val="variable"/>
    <w:sig w:usb0="800002BF" w:usb1="38CF7CFA" w:usb2="00000016" w:usb3="00000000" w:csb0="0004000D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3"/>
  <w:bordersDoNotSurroundHeader/>
  <w:bordersDoNotSurroundFooter/>
  <w:proofState w:spelling="clean" w:grammar="clean"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229"/>
    <w:rsid w:val="00001C62"/>
    <w:rsid w:val="00005893"/>
    <w:rsid w:val="00010FE2"/>
    <w:rsid w:val="000231C9"/>
    <w:rsid w:val="00024FDA"/>
    <w:rsid w:val="00026327"/>
    <w:rsid w:val="00040B17"/>
    <w:rsid w:val="00044378"/>
    <w:rsid w:val="00045DFE"/>
    <w:rsid w:val="00050D56"/>
    <w:rsid w:val="000519EC"/>
    <w:rsid w:val="0005218D"/>
    <w:rsid w:val="000649C6"/>
    <w:rsid w:val="0006672E"/>
    <w:rsid w:val="00073306"/>
    <w:rsid w:val="0007542E"/>
    <w:rsid w:val="0008739E"/>
    <w:rsid w:val="0009229B"/>
    <w:rsid w:val="00092A6C"/>
    <w:rsid w:val="000A257B"/>
    <w:rsid w:val="000A5F37"/>
    <w:rsid w:val="000B0721"/>
    <w:rsid w:val="000B117C"/>
    <w:rsid w:val="000C0DC7"/>
    <w:rsid w:val="000C6212"/>
    <w:rsid w:val="000D2C1E"/>
    <w:rsid w:val="000D7714"/>
    <w:rsid w:val="000E3F3C"/>
    <w:rsid w:val="000E4CBB"/>
    <w:rsid w:val="000E511E"/>
    <w:rsid w:val="000F017F"/>
    <w:rsid w:val="000F4DDC"/>
    <w:rsid w:val="000F5267"/>
    <w:rsid w:val="000F6EBB"/>
    <w:rsid w:val="000F6F19"/>
    <w:rsid w:val="001053E3"/>
    <w:rsid w:val="001126D6"/>
    <w:rsid w:val="0014051C"/>
    <w:rsid w:val="00143028"/>
    <w:rsid w:val="00143559"/>
    <w:rsid w:val="001461ED"/>
    <w:rsid w:val="00152021"/>
    <w:rsid w:val="00160C96"/>
    <w:rsid w:val="0017343B"/>
    <w:rsid w:val="00173C80"/>
    <w:rsid w:val="00176806"/>
    <w:rsid w:val="001869D4"/>
    <w:rsid w:val="00190E26"/>
    <w:rsid w:val="00196945"/>
    <w:rsid w:val="001A675E"/>
    <w:rsid w:val="001B5EFC"/>
    <w:rsid w:val="001B7EF5"/>
    <w:rsid w:val="001C3210"/>
    <w:rsid w:val="001C400F"/>
    <w:rsid w:val="001C4A96"/>
    <w:rsid w:val="001C7EFB"/>
    <w:rsid w:val="001E0D52"/>
    <w:rsid w:val="001F336D"/>
    <w:rsid w:val="0020015D"/>
    <w:rsid w:val="002022D9"/>
    <w:rsid w:val="0021254A"/>
    <w:rsid w:val="002165DF"/>
    <w:rsid w:val="00225A31"/>
    <w:rsid w:val="00227229"/>
    <w:rsid w:val="002363E4"/>
    <w:rsid w:val="0024033F"/>
    <w:rsid w:val="00240FB4"/>
    <w:rsid w:val="00241CB7"/>
    <w:rsid w:val="002424F8"/>
    <w:rsid w:val="00244F87"/>
    <w:rsid w:val="00253D9F"/>
    <w:rsid w:val="00255E37"/>
    <w:rsid w:val="00270B84"/>
    <w:rsid w:val="00272C34"/>
    <w:rsid w:val="002852E4"/>
    <w:rsid w:val="00296636"/>
    <w:rsid w:val="002A2774"/>
    <w:rsid w:val="002A30EE"/>
    <w:rsid w:val="002A3B44"/>
    <w:rsid w:val="002B11D8"/>
    <w:rsid w:val="002C1DC7"/>
    <w:rsid w:val="002C3F4D"/>
    <w:rsid w:val="002C4CE1"/>
    <w:rsid w:val="002D0531"/>
    <w:rsid w:val="002D0B03"/>
    <w:rsid w:val="002D4069"/>
    <w:rsid w:val="002D6EE5"/>
    <w:rsid w:val="002D70ED"/>
    <w:rsid w:val="002D71AF"/>
    <w:rsid w:val="002E605E"/>
    <w:rsid w:val="002E637E"/>
    <w:rsid w:val="00303476"/>
    <w:rsid w:val="0030773F"/>
    <w:rsid w:val="00312076"/>
    <w:rsid w:val="003139E5"/>
    <w:rsid w:val="00313CD8"/>
    <w:rsid w:val="00315A6B"/>
    <w:rsid w:val="003270C4"/>
    <w:rsid w:val="0034276F"/>
    <w:rsid w:val="00352A66"/>
    <w:rsid w:val="0035673D"/>
    <w:rsid w:val="00361075"/>
    <w:rsid w:val="003628E4"/>
    <w:rsid w:val="00363198"/>
    <w:rsid w:val="003706C8"/>
    <w:rsid w:val="003712BD"/>
    <w:rsid w:val="003773BD"/>
    <w:rsid w:val="00392A3E"/>
    <w:rsid w:val="00393779"/>
    <w:rsid w:val="003A190A"/>
    <w:rsid w:val="003A28F6"/>
    <w:rsid w:val="003A4C63"/>
    <w:rsid w:val="003B286E"/>
    <w:rsid w:val="003B2A9A"/>
    <w:rsid w:val="003B74B1"/>
    <w:rsid w:val="003C5212"/>
    <w:rsid w:val="003F0B17"/>
    <w:rsid w:val="003F3FFA"/>
    <w:rsid w:val="004047FE"/>
    <w:rsid w:val="00405B66"/>
    <w:rsid w:val="004074F0"/>
    <w:rsid w:val="00412CB0"/>
    <w:rsid w:val="00414387"/>
    <w:rsid w:val="004163B3"/>
    <w:rsid w:val="004236C6"/>
    <w:rsid w:val="00423F0B"/>
    <w:rsid w:val="00431046"/>
    <w:rsid w:val="00434D41"/>
    <w:rsid w:val="0044548A"/>
    <w:rsid w:val="00450174"/>
    <w:rsid w:val="00454BD8"/>
    <w:rsid w:val="00470039"/>
    <w:rsid w:val="00470797"/>
    <w:rsid w:val="00472A23"/>
    <w:rsid w:val="0048592E"/>
    <w:rsid w:val="00485BFB"/>
    <w:rsid w:val="00492E1B"/>
    <w:rsid w:val="00493E01"/>
    <w:rsid w:val="004A455D"/>
    <w:rsid w:val="004A5141"/>
    <w:rsid w:val="004B1200"/>
    <w:rsid w:val="004B3666"/>
    <w:rsid w:val="004B6759"/>
    <w:rsid w:val="004B7DFA"/>
    <w:rsid w:val="004C4B6C"/>
    <w:rsid w:val="004C5446"/>
    <w:rsid w:val="004D0383"/>
    <w:rsid w:val="004D11E2"/>
    <w:rsid w:val="004D40BA"/>
    <w:rsid w:val="004E3D9E"/>
    <w:rsid w:val="004E5BC4"/>
    <w:rsid w:val="004E69EF"/>
    <w:rsid w:val="004E79E8"/>
    <w:rsid w:val="004F3339"/>
    <w:rsid w:val="004F4AEE"/>
    <w:rsid w:val="00500BAF"/>
    <w:rsid w:val="00502AAA"/>
    <w:rsid w:val="00513EA2"/>
    <w:rsid w:val="0051458F"/>
    <w:rsid w:val="0051491F"/>
    <w:rsid w:val="00532C18"/>
    <w:rsid w:val="00533CE6"/>
    <w:rsid w:val="0054098F"/>
    <w:rsid w:val="00541E68"/>
    <w:rsid w:val="00542029"/>
    <w:rsid w:val="00543380"/>
    <w:rsid w:val="00550D62"/>
    <w:rsid w:val="00554D61"/>
    <w:rsid w:val="00560230"/>
    <w:rsid w:val="005608FD"/>
    <w:rsid w:val="005625A6"/>
    <w:rsid w:val="00574C75"/>
    <w:rsid w:val="0057749C"/>
    <w:rsid w:val="00585A9E"/>
    <w:rsid w:val="00585F66"/>
    <w:rsid w:val="00585FC6"/>
    <w:rsid w:val="00592312"/>
    <w:rsid w:val="00593631"/>
    <w:rsid w:val="005967A2"/>
    <w:rsid w:val="005971ED"/>
    <w:rsid w:val="005A14D4"/>
    <w:rsid w:val="005A47CE"/>
    <w:rsid w:val="005B0607"/>
    <w:rsid w:val="005B58A1"/>
    <w:rsid w:val="005B65F8"/>
    <w:rsid w:val="005C5A6B"/>
    <w:rsid w:val="005D53D4"/>
    <w:rsid w:val="005D5CA7"/>
    <w:rsid w:val="005E4631"/>
    <w:rsid w:val="005E78FA"/>
    <w:rsid w:val="005F45CF"/>
    <w:rsid w:val="005F7395"/>
    <w:rsid w:val="00600EE0"/>
    <w:rsid w:val="006013FE"/>
    <w:rsid w:val="00601699"/>
    <w:rsid w:val="00601FF9"/>
    <w:rsid w:val="00603BCB"/>
    <w:rsid w:val="0060526E"/>
    <w:rsid w:val="00613930"/>
    <w:rsid w:val="00620824"/>
    <w:rsid w:val="00625395"/>
    <w:rsid w:val="00625C5B"/>
    <w:rsid w:val="00627F28"/>
    <w:rsid w:val="00630087"/>
    <w:rsid w:val="00633E4A"/>
    <w:rsid w:val="006371BD"/>
    <w:rsid w:val="006373A0"/>
    <w:rsid w:val="00643D7D"/>
    <w:rsid w:val="006448A0"/>
    <w:rsid w:val="00647734"/>
    <w:rsid w:val="0065098D"/>
    <w:rsid w:val="00651EB4"/>
    <w:rsid w:val="00654804"/>
    <w:rsid w:val="00656C5F"/>
    <w:rsid w:val="006644D0"/>
    <w:rsid w:val="00665326"/>
    <w:rsid w:val="00666616"/>
    <w:rsid w:val="0067013E"/>
    <w:rsid w:val="00674232"/>
    <w:rsid w:val="00684014"/>
    <w:rsid w:val="00684A2A"/>
    <w:rsid w:val="00684F52"/>
    <w:rsid w:val="00685930"/>
    <w:rsid w:val="00690C36"/>
    <w:rsid w:val="00695601"/>
    <w:rsid w:val="006A66E2"/>
    <w:rsid w:val="006B6D8B"/>
    <w:rsid w:val="006C002D"/>
    <w:rsid w:val="006C205A"/>
    <w:rsid w:val="006C245C"/>
    <w:rsid w:val="006C28AE"/>
    <w:rsid w:val="006C513F"/>
    <w:rsid w:val="006C5567"/>
    <w:rsid w:val="006E59B6"/>
    <w:rsid w:val="006F364B"/>
    <w:rsid w:val="00704897"/>
    <w:rsid w:val="00711E08"/>
    <w:rsid w:val="00714A1E"/>
    <w:rsid w:val="00723E2C"/>
    <w:rsid w:val="00736A78"/>
    <w:rsid w:val="00741807"/>
    <w:rsid w:val="00741938"/>
    <w:rsid w:val="00742304"/>
    <w:rsid w:val="00763695"/>
    <w:rsid w:val="00765E80"/>
    <w:rsid w:val="00766983"/>
    <w:rsid w:val="00771D6D"/>
    <w:rsid w:val="007728CA"/>
    <w:rsid w:val="00774E01"/>
    <w:rsid w:val="00791ECC"/>
    <w:rsid w:val="00793E2B"/>
    <w:rsid w:val="00794AE5"/>
    <w:rsid w:val="00796C06"/>
    <w:rsid w:val="007A2076"/>
    <w:rsid w:val="007A2D7E"/>
    <w:rsid w:val="007A602F"/>
    <w:rsid w:val="007A69A3"/>
    <w:rsid w:val="007A7DD2"/>
    <w:rsid w:val="007B0A34"/>
    <w:rsid w:val="007B6FC0"/>
    <w:rsid w:val="007C03CC"/>
    <w:rsid w:val="007C0D3B"/>
    <w:rsid w:val="007C55FF"/>
    <w:rsid w:val="007D1E1C"/>
    <w:rsid w:val="007D2901"/>
    <w:rsid w:val="007D48BA"/>
    <w:rsid w:val="007F3EF8"/>
    <w:rsid w:val="007F7D03"/>
    <w:rsid w:val="0080271D"/>
    <w:rsid w:val="00803959"/>
    <w:rsid w:val="00807023"/>
    <w:rsid w:val="00807D02"/>
    <w:rsid w:val="00810C7D"/>
    <w:rsid w:val="00811052"/>
    <w:rsid w:val="008178B0"/>
    <w:rsid w:val="00821686"/>
    <w:rsid w:val="00823BC4"/>
    <w:rsid w:val="008334A5"/>
    <w:rsid w:val="0083519E"/>
    <w:rsid w:val="008474C2"/>
    <w:rsid w:val="00847973"/>
    <w:rsid w:val="00851F26"/>
    <w:rsid w:val="0085268E"/>
    <w:rsid w:val="00855A34"/>
    <w:rsid w:val="0085659B"/>
    <w:rsid w:val="0085740F"/>
    <w:rsid w:val="00857BBC"/>
    <w:rsid w:val="00862D82"/>
    <w:rsid w:val="00865450"/>
    <w:rsid w:val="008758CF"/>
    <w:rsid w:val="00877AD7"/>
    <w:rsid w:val="008902FC"/>
    <w:rsid w:val="00890948"/>
    <w:rsid w:val="00890C37"/>
    <w:rsid w:val="008A0CBD"/>
    <w:rsid w:val="008A45F8"/>
    <w:rsid w:val="008C0A26"/>
    <w:rsid w:val="008C0C7E"/>
    <w:rsid w:val="008C464C"/>
    <w:rsid w:val="008C47E9"/>
    <w:rsid w:val="008C5A3F"/>
    <w:rsid w:val="008C66D0"/>
    <w:rsid w:val="008D32C7"/>
    <w:rsid w:val="008D6362"/>
    <w:rsid w:val="008E0716"/>
    <w:rsid w:val="008E6AF2"/>
    <w:rsid w:val="008E7B58"/>
    <w:rsid w:val="008F0EBE"/>
    <w:rsid w:val="008F4147"/>
    <w:rsid w:val="008F6978"/>
    <w:rsid w:val="008F7864"/>
    <w:rsid w:val="009000F6"/>
    <w:rsid w:val="00900135"/>
    <w:rsid w:val="00900703"/>
    <w:rsid w:val="009041D5"/>
    <w:rsid w:val="009073C6"/>
    <w:rsid w:val="0090765E"/>
    <w:rsid w:val="00921658"/>
    <w:rsid w:val="00925312"/>
    <w:rsid w:val="00927EA7"/>
    <w:rsid w:val="00931A9E"/>
    <w:rsid w:val="00932CE3"/>
    <w:rsid w:val="0093495E"/>
    <w:rsid w:val="00934E1E"/>
    <w:rsid w:val="0093615D"/>
    <w:rsid w:val="00943E9D"/>
    <w:rsid w:val="009446B0"/>
    <w:rsid w:val="00944EE5"/>
    <w:rsid w:val="0094522A"/>
    <w:rsid w:val="0094791D"/>
    <w:rsid w:val="00950901"/>
    <w:rsid w:val="00950C5C"/>
    <w:rsid w:val="00957F80"/>
    <w:rsid w:val="00964358"/>
    <w:rsid w:val="0096445B"/>
    <w:rsid w:val="00965947"/>
    <w:rsid w:val="00965977"/>
    <w:rsid w:val="00967734"/>
    <w:rsid w:val="00970AC7"/>
    <w:rsid w:val="009736E6"/>
    <w:rsid w:val="00986F9B"/>
    <w:rsid w:val="009907C1"/>
    <w:rsid w:val="00996592"/>
    <w:rsid w:val="00996AE0"/>
    <w:rsid w:val="009A657D"/>
    <w:rsid w:val="009A6CB9"/>
    <w:rsid w:val="009C2F4B"/>
    <w:rsid w:val="009C4D77"/>
    <w:rsid w:val="009C5906"/>
    <w:rsid w:val="009D4BB5"/>
    <w:rsid w:val="009D530E"/>
    <w:rsid w:val="009E1585"/>
    <w:rsid w:val="009E1B4A"/>
    <w:rsid w:val="009E2BB5"/>
    <w:rsid w:val="009F6D39"/>
    <w:rsid w:val="009F7AEB"/>
    <w:rsid w:val="00A0025D"/>
    <w:rsid w:val="00A01896"/>
    <w:rsid w:val="00A11B29"/>
    <w:rsid w:val="00A11C45"/>
    <w:rsid w:val="00A16257"/>
    <w:rsid w:val="00A22A9D"/>
    <w:rsid w:val="00A23817"/>
    <w:rsid w:val="00A249D5"/>
    <w:rsid w:val="00A2505B"/>
    <w:rsid w:val="00A3413C"/>
    <w:rsid w:val="00A6138B"/>
    <w:rsid w:val="00A61A09"/>
    <w:rsid w:val="00A62610"/>
    <w:rsid w:val="00A64402"/>
    <w:rsid w:val="00A70DF3"/>
    <w:rsid w:val="00A75F67"/>
    <w:rsid w:val="00A7763F"/>
    <w:rsid w:val="00A80C7F"/>
    <w:rsid w:val="00A841A4"/>
    <w:rsid w:val="00AA18E7"/>
    <w:rsid w:val="00AA4B2F"/>
    <w:rsid w:val="00AB2B81"/>
    <w:rsid w:val="00AB3988"/>
    <w:rsid w:val="00AB6A14"/>
    <w:rsid w:val="00AB729E"/>
    <w:rsid w:val="00AC4E60"/>
    <w:rsid w:val="00AC7383"/>
    <w:rsid w:val="00AD386E"/>
    <w:rsid w:val="00AD3D04"/>
    <w:rsid w:val="00AD5671"/>
    <w:rsid w:val="00AE00E5"/>
    <w:rsid w:val="00AE0995"/>
    <w:rsid w:val="00AE240E"/>
    <w:rsid w:val="00AE2616"/>
    <w:rsid w:val="00AE42BF"/>
    <w:rsid w:val="00B0013A"/>
    <w:rsid w:val="00B02776"/>
    <w:rsid w:val="00B03314"/>
    <w:rsid w:val="00B2041E"/>
    <w:rsid w:val="00B216E9"/>
    <w:rsid w:val="00B24457"/>
    <w:rsid w:val="00B340EA"/>
    <w:rsid w:val="00B40546"/>
    <w:rsid w:val="00B41813"/>
    <w:rsid w:val="00B43F6B"/>
    <w:rsid w:val="00B44835"/>
    <w:rsid w:val="00B44C67"/>
    <w:rsid w:val="00B46900"/>
    <w:rsid w:val="00B5794C"/>
    <w:rsid w:val="00B62BCA"/>
    <w:rsid w:val="00B64C3A"/>
    <w:rsid w:val="00B65037"/>
    <w:rsid w:val="00B677D1"/>
    <w:rsid w:val="00B81506"/>
    <w:rsid w:val="00B82841"/>
    <w:rsid w:val="00B8548F"/>
    <w:rsid w:val="00B85DA0"/>
    <w:rsid w:val="00B921E1"/>
    <w:rsid w:val="00B94B66"/>
    <w:rsid w:val="00BA2A7E"/>
    <w:rsid w:val="00BB21C0"/>
    <w:rsid w:val="00BB42F1"/>
    <w:rsid w:val="00BB6AFD"/>
    <w:rsid w:val="00BB6B45"/>
    <w:rsid w:val="00BB7D82"/>
    <w:rsid w:val="00BC5D41"/>
    <w:rsid w:val="00BC5D8B"/>
    <w:rsid w:val="00BD21F2"/>
    <w:rsid w:val="00BD2288"/>
    <w:rsid w:val="00BD795B"/>
    <w:rsid w:val="00BE1B57"/>
    <w:rsid w:val="00BE28BB"/>
    <w:rsid w:val="00BE4101"/>
    <w:rsid w:val="00BF5513"/>
    <w:rsid w:val="00C03A8B"/>
    <w:rsid w:val="00C2570B"/>
    <w:rsid w:val="00C32386"/>
    <w:rsid w:val="00C32D9D"/>
    <w:rsid w:val="00C53FEC"/>
    <w:rsid w:val="00C6166B"/>
    <w:rsid w:val="00C62555"/>
    <w:rsid w:val="00C661D2"/>
    <w:rsid w:val="00C66DC4"/>
    <w:rsid w:val="00C71093"/>
    <w:rsid w:val="00C735C0"/>
    <w:rsid w:val="00C750F4"/>
    <w:rsid w:val="00C76B31"/>
    <w:rsid w:val="00C77EC4"/>
    <w:rsid w:val="00C82CA6"/>
    <w:rsid w:val="00C97BB6"/>
    <w:rsid w:val="00CA3B70"/>
    <w:rsid w:val="00CA5A82"/>
    <w:rsid w:val="00CB1E91"/>
    <w:rsid w:val="00CB3093"/>
    <w:rsid w:val="00CB765A"/>
    <w:rsid w:val="00CC4090"/>
    <w:rsid w:val="00CC6ADF"/>
    <w:rsid w:val="00CD16B8"/>
    <w:rsid w:val="00CD4B98"/>
    <w:rsid w:val="00CD674B"/>
    <w:rsid w:val="00CE4387"/>
    <w:rsid w:val="00CE48E9"/>
    <w:rsid w:val="00CE5DD3"/>
    <w:rsid w:val="00CF221D"/>
    <w:rsid w:val="00CF43E2"/>
    <w:rsid w:val="00D06A70"/>
    <w:rsid w:val="00D0713B"/>
    <w:rsid w:val="00D11C08"/>
    <w:rsid w:val="00D12DB5"/>
    <w:rsid w:val="00D15AB6"/>
    <w:rsid w:val="00D25C60"/>
    <w:rsid w:val="00D36034"/>
    <w:rsid w:val="00D36222"/>
    <w:rsid w:val="00D36721"/>
    <w:rsid w:val="00D374EF"/>
    <w:rsid w:val="00D41236"/>
    <w:rsid w:val="00D53764"/>
    <w:rsid w:val="00D61A13"/>
    <w:rsid w:val="00D646A0"/>
    <w:rsid w:val="00D65339"/>
    <w:rsid w:val="00D65F56"/>
    <w:rsid w:val="00D74317"/>
    <w:rsid w:val="00D76178"/>
    <w:rsid w:val="00D84C33"/>
    <w:rsid w:val="00DB6743"/>
    <w:rsid w:val="00DC2AB2"/>
    <w:rsid w:val="00DC760B"/>
    <w:rsid w:val="00DD0B16"/>
    <w:rsid w:val="00DE0A8B"/>
    <w:rsid w:val="00DE2296"/>
    <w:rsid w:val="00DE28B8"/>
    <w:rsid w:val="00DE450F"/>
    <w:rsid w:val="00DF4AEE"/>
    <w:rsid w:val="00DF5C24"/>
    <w:rsid w:val="00E10D4A"/>
    <w:rsid w:val="00E118B2"/>
    <w:rsid w:val="00E2309A"/>
    <w:rsid w:val="00E2342E"/>
    <w:rsid w:val="00E23D50"/>
    <w:rsid w:val="00E256B5"/>
    <w:rsid w:val="00E27123"/>
    <w:rsid w:val="00E30A5D"/>
    <w:rsid w:val="00E32B74"/>
    <w:rsid w:val="00E36000"/>
    <w:rsid w:val="00E41B12"/>
    <w:rsid w:val="00E5766F"/>
    <w:rsid w:val="00E62E62"/>
    <w:rsid w:val="00E655ED"/>
    <w:rsid w:val="00E71D0F"/>
    <w:rsid w:val="00E72B0B"/>
    <w:rsid w:val="00E72E3E"/>
    <w:rsid w:val="00E85BDC"/>
    <w:rsid w:val="00E904E5"/>
    <w:rsid w:val="00E91898"/>
    <w:rsid w:val="00E91A83"/>
    <w:rsid w:val="00E922C2"/>
    <w:rsid w:val="00EA3C81"/>
    <w:rsid w:val="00EB3050"/>
    <w:rsid w:val="00EC26E5"/>
    <w:rsid w:val="00ED0B09"/>
    <w:rsid w:val="00ED594B"/>
    <w:rsid w:val="00ED6987"/>
    <w:rsid w:val="00EE28F2"/>
    <w:rsid w:val="00EF1545"/>
    <w:rsid w:val="00EF5327"/>
    <w:rsid w:val="00EF66F4"/>
    <w:rsid w:val="00F04C8E"/>
    <w:rsid w:val="00F05508"/>
    <w:rsid w:val="00F074EB"/>
    <w:rsid w:val="00F1313A"/>
    <w:rsid w:val="00F14C7D"/>
    <w:rsid w:val="00F22700"/>
    <w:rsid w:val="00F24F56"/>
    <w:rsid w:val="00F262A0"/>
    <w:rsid w:val="00F27EEC"/>
    <w:rsid w:val="00F3701C"/>
    <w:rsid w:val="00F4521A"/>
    <w:rsid w:val="00F53A3E"/>
    <w:rsid w:val="00F56AE3"/>
    <w:rsid w:val="00F5795C"/>
    <w:rsid w:val="00F60CE0"/>
    <w:rsid w:val="00F61DAD"/>
    <w:rsid w:val="00F665AE"/>
    <w:rsid w:val="00F75B79"/>
    <w:rsid w:val="00F7624A"/>
    <w:rsid w:val="00F76F0C"/>
    <w:rsid w:val="00F83EFD"/>
    <w:rsid w:val="00F97C79"/>
    <w:rsid w:val="00FA2B9E"/>
    <w:rsid w:val="00FA36F8"/>
    <w:rsid w:val="00FA471F"/>
    <w:rsid w:val="00FB01BD"/>
    <w:rsid w:val="00FC026C"/>
    <w:rsid w:val="00FC0C44"/>
    <w:rsid w:val="00FC51B5"/>
    <w:rsid w:val="00FC580E"/>
    <w:rsid w:val="00FC6771"/>
    <w:rsid w:val="00FD2F2B"/>
    <w:rsid w:val="00FE5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B94B6B0"/>
  <w15:chartTrackingRefBased/>
  <w15:docId w15:val="{31ECE654-A097-154B-8650-36777A08B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Revision"/>
    <w:hidden/>
    <w:uiPriority w:val="99"/>
    <w:semiHidden/>
    <w:rsid w:val="00BB6B45"/>
  </w:style>
  <w:style w:type="table" w:styleId="a4">
    <w:name w:val="Table Grid"/>
    <w:basedOn w:val="a1"/>
    <w:uiPriority w:val="39"/>
    <w:rsid w:val="002272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guan/Library/Group%20Containers/UBF8T346G9.Office/User%20Content.localized/Templates.localized/Normal.dot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31</Words>
  <Characters>182</Characters>
  <Application>Microsoft Office Word</Application>
  <DocSecurity>0</DocSecurity>
  <Lines>1</Lines>
  <Paragraphs>1</Paragraphs>
  <ScaleCrop>false</ScaleCrop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管雪沨</dc:creator>
  <cp:keywords/>
  <dc:description/>
  <cp:lastModifiedBy>管雪沨</cp:lastModifiedBy>
  <cp:revision>5</cp:revision>
  <dcterms:created xsi:type="dcterms:W3CDTF">2024-09-09T09:03:00Z</dcterms:created>
  <dcterms:modified xsi:type="dcterms:W3CDTF">2025-09-01T01:15:00Z</dcterms:modified>
</cp:coreProperties>
</file>