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ADFFE" w14:textId="3C4FD223" w:rsidR="00CA3B70" w:rsidRDefault="00227229" w:rsidP="00227229">
      <w:pPr>
        <w:jc w:val="center"/>
        <w:rPr>
          <w:sz w:val="32"/>
          <w:szCs w:val="40"/>
        </w:rPr>
      </w:pPr>
      <w:r w:rsidRPr="00227229">
        <w:rPr>
          <w:rFonts w:hint="eastAsia"/>
          <w:sz w:val="32"/>
          <w:szCs w:val="40"/>
        </w:rPr>
        <w:t>天宁区教师发展工作室自评表</w:t>
      </w:r>
      <w:r>
        <w:rPr>
          <w:rFonts w:hint="eastAsia"/>
          <w:sz w:val="32"/>
          <w:szCs w:val="40"/>
        </w:rPr>
        <w:t>（</w:t>
      </w:r>
      <w:r w:rsidR="00D543D9">
        <w:rPr>
          <w:rFonts w:hint="eastAsia"/>
          <w:sz w:val="32"/>
          <w:szCs w:val="40"/>
        </w:rPr>
        <w:t>讲座、报</w:t>
      </w:r>
      <w:r w:rsidR="00C25167">
        <w:rPr>
          <w:rFonts w:hint="eastAsia"/>
          <w:sz w:val="32"/>
          <w:szCs w:val="40"/>
        </w:rPr>
        <w:t>告</w:t>
      </w:r>
      <w:r>
        <w:rPr>
          <w:rFonts w:hint="eastAsia"/>
          <w:sz w:val="32"/>
          <w:szCs w:val="40"/>
        </w:rPr>
        <w:t>指标）</w:t>
      </w:r>
    </w:p>
    <w:p w14:paraId="58CDDAAC" w14:textId="77777777" w:rsidR="00227229" w:rsidRDefault="00227229" w:rsidP="00227229">
      <w:pPr>
        <w:jc w:val="center"/>
        <w:rPr>
          <w:sz w:val="32"/>
          <w:szCs w:val="4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4"/>
        <w:gridCol w:w="719"/>
        <w:gridCol w:w="3452"/>
        <w:gridCol w:w="1006"/>
        <w:gridCol w:w="842"/>
        <w:gridCol w:w="1438"/>
      </w:tblGrid>
      <w:tr w:rsidR="00227229" w:rsidRPr="00227229" w14:paraId="317E4DFC" w14:textId="77777777" w:rsidTr="00227229">
        <w:trPr>
          <w:trHeight w:val="275"/>
        </w:trPr>
        <w:tc>
          <w:tcPr>
            <w:tcW w:w="714" w:type="dxa"/>
          </w:tcPr>
          <w:p w14:paraId="32E7BE07" w14:textId="64CA9D13" w:rsidR="00227229" w:rsidRPr="00227229" w:rsidRDefault="00227229" w:rsidP="00227229">
            <w:pPr>
              <w:jc w:val="center"/>
              <w:rPr>
                <w:sz w:val="24"/>
              </w:rPr>
            </w:pPr>
            <w:r w:rsidRPr="00227229">
              <w:rPr>
                <w:rFonts w:hint="eastAsia"/>
                <w:sz w:val="24"/>
              </w:rPr>
              <w:t>序号</w:t>
            </w:r>
          </w:p>
        </w:tc>
        <w:tc>
          <w:tcPr>
            <w:tcW w:w="719" w:type="dxa"/>
          </w:tcPr>
          <w:p w14:paraId="7F71D347" w14:textId="30B83529" w:rsidR="00227229" w:rsidRPr="00227229" w:rsidRDefault="00227229" w:rsidP="00227229">
            <w:pPr>
              <w:jc w:val="center"/>
              <w:rPr>
                <w:sz w:val="24"/>
              </w:rPr>
            </w:pPr>
            <w:r w:rsidRPr="00227229">
              <w:rPr>
                <w:rFonts w:hint="eastAsia"/>
                <w:sz w:val="24"/>
              </w:rPr>
              <w:t>时间</w:t>
            </w:r>
          </w:p>
        </w:tc>
        <w:tc>
          <w:tcPr>
            <w:tcW w:w="3452" w:type="dxa"/>
          </w:tcPr>
          <w:p w14:paraId="4CC34899" w14:textId="07710D43" w:rsidR="00227229" w:rsidRPr="00227229" w:rsidRDefault="00D543D9" w:rsidP="002272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题目</w:t>
            </w:r>
          </w:p>
        </w:tc>
        <w:tc>
          <w:tcPr>
            <w:tcW w:w="1006" w:type="dxa"/>
          </w:tcPr>
          <w:p w14:paraId="5CA4F51E" w14:textId="4753B758" w:rsidR="00227229" w:rsidRPr="00227229" w:rsidRDefault="00D543D9" w:rsidP="002272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报告人</w:t>
            </w:r>
          </w:p>
        </w:tc>
        <w:tc>
          <w:tcPr>
            <w:tcW w:w="842" w:type="dxa"/>
          </w:tcPr>
          <w:p w14:paraId="7AC4EE85" w14:textId="62FB4578" w:rsidR="00227229" w:rsidRPr="00227229" w:rsidRDefault="00227229" w:rsidP="00227229">
            <w:pPr>
              <w:jc w:val="center"/>
              <w:rPr>
                <w:sz w:val="24"/>
              </w:rPr>
            </w:pPr>
            <w:r w:rsidRPr="00227229">
              <w:rPr>
                <w:rFonts w:hint="eastAsia"/>
                <w:sz w:val="24"/>
              </w:rPr>
              <w:t>级别</w:t>
            </w:r>
          </w:p>
        </w:tc>
        <w:tc>
          <w:tcPr>
            <w:tcW w:w="1438" w:type="dxa"/>
          </w:tcPr>
          <w:p w14:paraId="6FFF5575" w14:textId="3385CD12" w:rsidR="00227229" w:rsidRPr="00227229" w:rsidRDefault="009A145A" w:rsidP="002272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</w:t>
            </w:r>
            <w:r w:rsidR="00227229" w:rsidRPr="00227229">
              <w:rPr>
                <w:rFonts w:hint="eastAsia"/>
                <w:sz w:val="24"/>
              </w:rPr>
              <w:t>单位</w:t>
            </w:r>
          </w:p>
        </w:tc>
      </w:tr>
      <w:tr w:rsidR="00227229" w:rsidRPr="00227229" w14:paraId="427FF4AE" w14:textId="77777777" w:rsidTr="00227229">
        <w:trPr>
          <w:trHeight w:val="405"/>
        </w:trPr>
        <w:tc>
          <w:tcPr>
            <w:tcW w:w="714" w:type="dxa"/>
          </w:tcPr>
          <w:p w14:paraId="5582865A" w14:textId="72FAE21B" w:rsidR="00227229" w:rsidRPr="00227229" w:rsidRDefault="005608FD" w:rsidP="0022722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719" w:type="dxa"/>
          </w:tcPr>
          <w:p w14:paraId="0B690151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52" w:type="dxa"/>
          </w:tcPr>
          <w:p w14:paraId="56643300" w14:textId="0864C4EA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6" w:type="dxa"/>
          </w:tcPr>
          <w:p w14:paraId="57277F98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2" w:type="dxa"/>
          </w:tcPr>
          <w:p w14:paraId="5D057824" w14:textId="3F5C68A6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8" w:type="dxa"/>
          </w:tcPr>
          <w:p w14:paraId="35DEE18F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27229" w:rsidRPr="00227229" w14:paraId="3302A8A8" w14:textId="77777777" w:rsidTr="00227229">
        <w:trPr>
          <w:trHeight w:val="405"/>
        </w:trPr>
        <w:tc>
          <w:tcPr>
            <w:tcW w:w="714" w:type="dxa"/>
          </w:tcPr>
          <w:p w14:paraId="41DA86DC" w14:textId="1DC12018" w:rsidR="00227229" w:rsidRPr="00227229" w:rsidRDefault="005608FD" w:rsidP="0022722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719" w:type="dxa"/>
          </w:tcPr>
          <w:p w14:paraId="777482FB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52" w:type="dxa"/>
          </w:tcPr>
          <w:p w14:paraId="4BD1C7F3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6" w:type="dxa"/>
          </w:tcPr>
          <w:p w14:paraId="1C2FFCA5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2" w:type="dxa"/>
          </w:tcPr>
          <w:p w14:paraId="49F09D5A" w14:textId="2156DB83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8" w:type="dxa"/>
          </w:tcPr>
          <w:p w14:paraId="2ED16B00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27229" w:rsidRPr="00227229" w14:paraId="5F76A3E1" w14:textId="77777777" w:rsidTr="00227229">
        <w:trPr>
          <w:trHeight w:val="405"/>
        </w:trPr>
        <w:tc>
          <w:tcPr>
            <w:tcW w:w="714" w:type="dxa"/>
          </w:tcPr>
          <w:p w14:paraId="080CFDB7" w14:textId="14F8FCFB" w:rsidR="00227229" w:rsidRPr="00227229" w:rsidRDefault="005608FD" w:rsidP="0022722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719" w:type="dxa"/>
          </w:tcPr>
          <w:p w14:paraId="756E104C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52" w:type="dxa"/>
          </w:tcPr>
          <w:p w14:paraId="1A742401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6" w:type="dxa"/>
          </w:tcPr>
          <w:p w14:paraId="1AB5D75D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2" w:type="dxa"/>
          </w:tcPr>
          <w:p w14:paraId="7495FF85" w14:textId="77FC076D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8" w:type="dxa"/>
          </w:tcPr>
          <w:p w14:paraId="39788442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27229" w:rsidRPr="00227229" w14:paraId="6F6598ED" w14:textId="77777777" w:rsidTr="00227229">
        <w:trPr>
          <w:trHeight w:val="417"/>
        </w:trPr>
        <w:tc>
          <w:tcPr>
            <w:tcW w:w="714" w:type="dxa"/>
          </w:tcPr>
          <w:p w14:paraId="6579C8A6" w14:textId="2F0DEEDE" w:rsidR="00227229" w:rsidRPr="00227229" w:rsidRDefault="005608FD" w:rsidP="0022722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719" w:type="dxa"/>
          </w:tcPr>
          <w:p w14:paraId="0C138750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52" w:type="dxa"/>
          </w:tcPr>
          <w:p w14:paraId="643AB6F7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6" w:type="dxa"/>
          </w:tcPr>
          <w:p w14:paraId="08E7287B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2" w:type="dxa"/>
          </w:tcPr>
          <w:p w14:paraId="3B8A16B2" w14:textId="4D13BA84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8" w:type="dxa"/>
          </w:tcPr>
          <w:p w14:paraId="3B9572E5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27229" w:rsidRPr="00227229" w14:paraId="63341E0F" w14:textId="77777777" w:rsidTr="00227229">
        <w:trPr>
          <w:trHeight w:val="405"/>
        </w:trPr>
        <w:tc>
          <w:tcPr>
            <w:tcW w:w="714" w:type="dxa"/>
          </w:tcPr>
          <w:p w14:paraId="27A89EDB" w14:textId="449191A4" w:rsidR="00227229" w:rsidRPr="00227229" w:rsidRDefault="005608FD" w:rsidP="0022722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719" w:type="dxa"/>
          </w:tcPr>
          <w:p w14:paraId="0AE2FA79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52" w:type="dxa"/>
          </w:tcPr>
          <w:p w14:paraId="40AFAF4D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6" w:type="dxa"/>
          </w:tcPr>
          <w:p w14:paraId="1485A0C6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2" w:type="dxa"/>
          </w:tcPr>
          <w:p w14:paraId="2EE4F16B" w14:textId="2708B7F3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8" w:type="dxa"/>
          </w:tcPr>
          <w:p w14:paraId="200E648C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27229" w:rsidRPr="00227229" w14:paraId="4078DBCB" w14:textId="77777777" w:rsidTr="00227229">
        <w:trPr>
          <w:trHeight w:val="405"/>
        </w:trPr>
        <w:tc>
          <w:tcPr>
            <w:tcW w:w="714" w:type="dxa"/>
          </w:tcPr>
          <w:p w14:paraId="6171FF10" w14:textId="1F8D1600" w:rsidR="00227229" w:rsidRPr="00227229" w:rsidRDefault="005608FD" w:rsidP="0022722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719" w:type="dxa"/>
          </w:tcPr>
          <w:p w14:paraId="6D52EBF1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52" w:type="dxa"/>
          </w:tcPr>
          <w:p w14:paraId="2132624E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6" w:type="dxa"/>
          </w:tcPr>
          <w:p w14:paraId="68ED3BB5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2" w:type="dxa"/>
          </w:tcPr>
          <w:p w14:paraId="24F21770" w14:textId="657587F2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8" w:type="dxa"/>
          </w:tcPr>
          <w:p w14:paraId="7679FA00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27229" w:rsidRPr="00227229" w14:paraId="1A342614" w14:textId="77777777" w:rsidTr="00227229">
        <w:trPr>
          <w:trHeight w:val="405"/>
        </w:trPr>
        <w:tc>
          <w:tcPr>
            <w:tcW w:w="714" w:type="dxa"/>
          </w:tcPr>
          <w:p w14:paraId="7794D615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19" w:type="dxa"/>
          </w:tcPr>
          <w:p w14:paraId="23E5CD94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52" w:type="dxa"/>
          </w:tcPr>
          <w:p w14:paraId="420C7A76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6" w:type="dxa"/>
          </w:tcPr>
          <w:p w14:paraId="77B5AFBE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2" w:type="dxa"/>
          </w:tcPr>
          <w:p w14:paraId="73C2D695" w14:textId="70188510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8" w:type="dxa"/>
          </w:tcPr>
          <w:p w14:paraId="14AF0A8B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001276A4" w14:textId="77777777" w:rsidR="005608FD" w:rsidRDefault="005608FD" w:rsidP="005608FD">
      <w:pPr>
        <w:rPr>
          <w:szCs w:val="21"/>
        </w:rPr>
      </w:pPr>
    </w:p>
    <w:p w14:paraId="3A5B94C7" w14:textId="77777777" w:rsidR="005608FD" w:rsidRDefault="005608FD" w:rsidP="005608FD">
      <w:pPr>
        <w:rPr>
          <w:szCs w:val="21"/>
        </w:rPr>
      </w:pPr>
    </w:p>
    <w:p w14:paraId="57AD97B9" w14:textId="20F7577E" w:rsidR="005608FD" w:rsidRDefault="005608FD" w:rsidP="005608FD">
      <w:pPr>
        <w:rPr>
          <w:szCs w:val="21"/>
        </w:rPr>
      </w:pPr>
      <w:r>
        <w:rPr>
          <w:rFonts w:hint="eastAsia"/>
          <w:szCs w:val="21"/>
        </w:rPr>
        <w:t>领衔人签名：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    领衔人所在学校盖章：</w:t>
      </w:r>
    </w:p>
    <w:p w14:paraId="2847A9D1" w14:textId="77777777" w:rsidR="005608FD" w:rsidRDefault="005608FD" w:rsidP="005608FD">
      <w:pPr>
        <w:rPr>
          <w:szCs w:val="21"/>
        </w:rPr>
      </w:pPr>
    </w:p>
    <w:p w14:paraId="63573AF1" w14:textId="758ADE9A" w:rsidR="00227229" w:rsidRDefault="005608FD" w:rsidP="005608FD">
      <w:pPr>
        <w:rPr>
          <w:szCs w:val="21"/>
        </w:rPr>
      </w:pPr>
      <w:r>
        <w:rPr>
          <w:rFonts w:hint="eastAsia"/>
          <w:szCs w:val="21"/>
        </w:rPr>
        <w:t>教师发展工作分管领导审核签字：</w:t>
      </w:r>
    </w:p>
    <w:p w14:paraId="2867F2F4" w14:textId="77777777" w:rsidR="005608FD" w:rsidRPr="00227229" w:rsidRDefault="005608FD" w:rsidP="005608FD">
      <w:pPr>
        <w:rPr>
          <w:szCs w:val="21"/>
        </w:rPr>
      </w:pPr>
    </w:p>
    <w:p w14:paraId="7116CDDD" w14:textId="7A158FD0" w:rsidR="00227229" w:rsidRPr="005608FD" w:rsidRDefault="005608FD" w:rsidP="005608FD">
      <w:pPr>
        <w:jc w:val="left"/>
        <w:rPr>
          <w:rFonts w:ascii="简宋" w:eastAsia="简宋" w:hAnsi="简宋"/>
          <w:szCs w:val="21"/>
        </w:rPr>
      </w:pPr>
      <w:r w:rsidRPr="005608FD">
        <w:rPr>
          <w:rFonts w:ascii="简宋" w:eastAsia="简宋" w:hAnsi="简宋" w:hint="eastAsia"/>
          <w:szCs w:val="21"/>
        </w:rPr>
        <w:t>*按省市区从上到下排序</w:t>
      </w:r>
      <w:r w:rsidR="00016CF9">
        <w:rPr>
          <w:rFonts w:ascii="简宋" w:eastAsia="简宋" w:hAnsi="简宋" w:hint="eastAsia"/>
          <w:szCs w:val="21"/>
        </w:rPr>
        <w:t>，须教育行政部门、业务部门及高校</w:t>
      </w:r>
      <w:r w:rsidR="00B4041B">
        <w:rPr>
          <w:rFonts w:ascii="简宋" w:eastAsia="简宋" w:hAnsi="简宋" w:hint="eastAsia"/>
          <w:szCs w:val="21"/>
        </w:rPr>
        <w:t>组织或</w:t>
      </w:r>
      <w:r w:rsidR="00016CF9">
        <w:rPr>
          <w:rFonts w:ascii="简宋" w:eastAsia="简宋" w:hAnsi="简宋" w:hint="eastAsia"/>
          <w:szCs w:val="21"/>
        </w:rPr>
        <w:t>承担的国培、省培训项目。</w:t>
      </w:r>
    </w:p>
    <w:sectPr w:rsidR="00227229" w:rsidRPr="005608FD" w:rsidSect="00227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简宋">
    <w:altName w:val="宋体"/>
    <w:panose1 w:val="02020300000000000000"/>
    <w:charset w:val="86"/>
    <w:family w:val="roman"/>
    <w:notTrueType/>
    <w:pitch w:val="variable"/>
    <w:sig w:usb0="800002BF" w:usb1="38CF7CFA" w:usb2="00000016" w:usb3="00000000" w:csb0="0004000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29"/>
    <w:rsid w:val="00001C62"/>
    <w:rsid w:val="00005893"/>
    <w:rsid w:val="00010FE2"/>
    <w:rsid w:val="00016CF9"/>
    <w:rsid w:val="000231C9"/>
    <w:rsid w:val="00024FDA"/>
    <w:rsid w:val="00040B17"/>
    <w:rsid w:val="00044378"/>
    <w:rsid w:val="00045DFE"/>
    <w:rsid w:val="00050D56"/>
    <w:rsid w:val="000519EC"/>
    <w:rsid w:val="0005218D"/>
    <w:rsid w:val="000649C6"/>
    <w:rsid w:val="0006672E"/>
    <w:rsid w:val="00073306"/>
    <w:rsid w:val="0007542E"/>
    <w:rsid w:val="0008739E"/>
    <w:rsid w:val="0009229B"/>
    <w:rsid w:val="00092A6C"/>
    <w:rsid w:val="000A257B"/>
    <w:rsid w:val="000A5F37"/>
    <w:rsid w:val="000B0721"/>
    <w:rsid w:val="000B117C"/>
    <w:rsid w:val="000C0DC7"/>
    <w:rsid w:val="000C6212"/>
    <w:rsid w:val="000D2C1E"/>
    <w:rsid w:val="000D7714"/>
    <w:rsid w:val="000E3F3C"/>
    <w:rsid w:val="000E4CBB"/>
    <w:rsid w:val="000E511E"/>
    <w:rsid w:val="000F017F"/>
    <w:rsid w:val="000F4DDC"/>
    <w:rsid w:val="000F5267"/>
    <w:rsid w:val="000F6EBB"/>
    <w:rsid w:val="000F6F19"/>
    <w:rsid w:val="001053E3"/>
    <w:rsid w:val="001126D6"/>
    <w:rsid w:val="0014051C"/>
    <w:rsid w:val="00143028"/>
    <w:rsid w:val="00143559"/>
    <w:rsid w:val="001461ED"/>
    <w:rsid w:val="00152021"/>
    <w:rsid w:val="00160C96"/>
    <w:rsid w:val="0017343B"/>
    <w:rsid w:val="00173C80"/>
    <w:rsid w:val="00176806"/>
    <w:rsid w:val="001869D4"/>
    <w:rsid w:val="00190E26"/>
    <w:rsid w:val="00196945"/>
    <w:rsid w:val="001A675E"/>
    <w:rsid w:val="001B5EFC"/>
    <w:rsid w:val="001B7EF5"/>
    <w:rsid w:val="001C3210"/>
    <w:rsid w:val="001C400F"/>
    <w:rsid w:val="001C4A96"/>
    <w:rsid w:val="001C7EFB"/>
    <w:rsid w:val="001E0D52"/>
    <w:rsid w:val="001F336D"/>
    <w:rsid w:val="0020015D"/>
    <w:rsid w:val="002022D9"/>
    <w:rsid w:val="0021254A"/>
    <w:rsid w:val="002165DF"/>
    <w:rsid w:val="00225A31"/>
    <w:rsid w:val="00227229"/>
    <w:rsid w:val="002363E4"/>
    <w:rsid w:val="0024033F"/>
    <w:rsid w:val="00240FB4"/>
    <w:rsid w:val="00241CB7"/>
    <w:rsid w:val="002424F8"/>
    <w:rsid w:val="00244F87"/>
    <w:rsid w:val="00253D9F"/>
    <w:rsid w:val="00255E37"/>
    <w:rsid w:val="00270B84"/>
    <w:rsid w:val="00272C34"/>
    <w:rsid w:val="002852E4"/>
    <w:rsid w:val="00296636"/>
    <w:rsid w:val="002A2774"/>
    <w:rsid w:val="002A30EE"/>
    <w:rsid w:val="002A3B44"/>
    <w:rsid w:val="002B11D8"/>
    <w:rsid w:val="002C1DC7"/>
    <w:rsid w:val="002C3F4D"/>
    <w:rsid w:val="002C4CE1"/>
    <w:rsid w:val="002D0531"/>
    <w:rsid w:val="002D0B03"/>
    <w:rsid w:val="002D4069"/>
    <w:rsid w:val="002D6EE5"/>
    <w:rsid w:val="002D70ED"/>
    <w:rsid w:val="002D71AF"/>
    <w:rsid w:val="002E605E"/>
    <w:rsid w:val="002E637E"/>
    <w:rsid w:val="00303476"/>
    <w:rsid w:val="0030773F"/>
    <w:rsid w:val="00312076"/>
    <w:rsid w:val="00313CD8"/>
    <w:rsid w:val="00315A6B"/>
    <w:rsid w:val="003270C4"/>
    <w:rsid w:val="0034276F"/>
    <w:rsid w:val="00352A66"/>
    <w:rsid w:val="0035673D"/>
    <w:rsid w:val="00361075"/>
    <w:rsid w:val="003628E4"/>
    <w:rsid w:val="00363198"/>
    <w:rsid w:val="003706C8"/>
    <w:rsid w:val="003712BD"/>
    <w:rsid w:val="003773BD"/>
    <w:rsid w:val="00392A3E"/>
    <w:rsid w:val="00393779"/>
    <w:rsid w:val="003A190A"/>
    <w:rsid w:val="003A28F6"/>
    <w:rsid w:val="003A4C63"/>
    <w:rsid w:val="003B286E"/>
    <w:rsid w:val="003B2A9A"/>
    <w:rsid w:val="003B74B1"/>
    <w:rsid w:val="003C5212"/>
    <w:rsid w:val="003F0B17"/>
    <w:rsid w:val="003F3FFA"/>
    <w:rsid w:val="004047FE"/>
    <w:rsid w:val="00405B66"/>
    <w:rsid w:val="004074F0"/>
    <w:rsid w:val="00412CB0"/>
    <w:rsid w:val="00414387"/>
    <w:rsid w:val="004236C6"/>
    <w:rsid w:val="00423F0B"/>
    <w:rsid w:val="00431046"/>
    <w:rsid w:val="00434D41"/>
    <w:rsid w:val="0044548A"/>
    <w:rsid w:val="00450174"/>
    <w:rsid w:val="00454BD8"/>
    <w:rsid w:val="00470039"/>
    <w:rsid w:val="00470797"/>
    <w:rsid w:val="00472A23"/>
    <w:rsid w:val="0048592E"/>
    <w:rsid w:val="00485BFB"/>
    <w:rsid w:val="00492E1B"/>
    <w:rsid w:val="00493E01"/>
    <w:rsid w:val="004A455D"/>
    <w:rsid w:val="004A5141"/>
    <w:rsid w:val="004B1200"/>
    <w:rsid w:val="004B3666"/>
    <w:rsid w:val="004B6759"/>
    <w:rsid w:val="004B7DFA"/>
    <w:rsid w:val="004C4B6C"/>
    <w:rsid w:val="004C5446"/>
    <w:rsid w:val="004D0383"/>
    <w:rsid w:val="004D11E2"/>
    <w:rsid w:val="004D40BA"/>
    <w:rsid w:val="004E3D9E"/>
    <w:rsid w:val="004E5BC4"/>
    <w:rsid w:val="004E69EF"/>
    <w:rsid w:val="004E79E8"/>
    <w:rsid w:val="004F3339"/>
    <w:rsid w:val="004F4AEE"/>
    <w:rsid w:val="00500BAF"/>
    <w:rsid w:val="00502AAA"/>
    <w:rsid w:val="00513EA2"/>
    <w:rsid w:val="0051458F"/>
    <w:rsid w:val="0051491F"/>
    <w:rsid w:val="00532C18"/>
    <w:rsid w:val="00533CE6"/>
    <w:rsid w:val="0054098F"/>
    <w:rsid w:val="00541E68"/>
    <w:rsid w:val="00542029"/>
    <w:rsid w:val="00543380"/>
    <w:rsid w:val="00550D62"/>
    <w:rsid w:val="00554D61"/>
    <w:rsid w:val="00560230"/>
    <w:rsid w:val="005608FD"/>
    <w:rsid w:val="005625A6"/>
    <w:rsid w:val="00574C75"/>
    <w:rsid w:val="0057749C"/>
    <w:rsid w:val="00585A9E"/>
    <w:rsid w:val="00585F66"/>
    <w:rsid w:val="00585FC6"/>
    <w:rsid w:val="00592312"/>
    <w:rsid w:val="00593631"/>
    <w:rsid w:val="005967A2"/>
    <w:rsid w:val="005971ED"/>
    <w:rsid w:val="005A14D4"/>
    <w:rsid w:val="005A47CE"/>
    <w:rsid w:val="005B0607"/>
    <w:rsid w:val="005B58A1"/>
    <w:rsid w:val="005B65F8"/>
    <w:rsid w:val="005C5A6B"/>
    <w:rsid w:val="005D53D4"/>
    <w:rsid w:val="005D5CA7"/>
    <w:rsid w:val="005E4631"/>
    <w:rsid w:val="005E78FA"/>
    <w:rsid w:val="005F45CF"/>
    <w:rsid w:val="005F7395"/>
    <w:rsid w:val="00600EE0"/>
    <w:rsid w:val="006013FE"/>
    <w:rsid w:val="00601699"/>
    <w:rsid w:val="00601FF9"/>
    <w:rsid w:val="00603BCB"/>
    <w:rsid w:val="0060526E"/>
    <w:rsid w:val="00613930"/>
    <w:rsid w:val="00620824"/>
    <w:rsid w:val="00625395"/>
    <w:rsid w:val="00625C5B"/>
    <w:rsid w:val="00627F28"/>
    <w:rsid w:val="00630087"/>
    <w:rsid w:val="00633E4A"/>
    <w:rsid w:val="006371BD"/>
    <w:rsid w:val="006373A0"/>
    <w:rsid w:val="00643D7D"/>
    <w:rsid w:val="006448A0"/>
    <w:rsid w:val="00647734"/>
    <w:rsid w:val="0065098D"/>
    <w:rsid w:val="00651EB4"/>
    <w:rsid w:val="00654804"/>
    <w:rsid w:val="00656C5F"/>
    <w:rsid w:val="006644D0"/>
    <w:rsid w:val="00665326"/>
    <w:rsid w:val="00666616"/>
    <w:rsid w:val="0067013E"/>
    <w:rsid w:val="00674232"/>
    <w:rsid w:val="00684014"/>
    <w:rsid w:val="00684A2A"/>
    <w:rsid w:val="00684F52"/>
    <w:rsid w:val="00685930"/>
    <w:rsid w:val="00690C36"/>
    <w:rsid w:val="00695601"/>
    <w:rsid w:val="006A66E2"/>
    <w:rsid w:val="006B6D8B"/>
    <w:rsid w:val="006C002D"/>
    <w:rsid w:val="006C205A"/>
    <w:rsid w:val="006C245C"/>
    <w:rsid w:val="006C28AE"/>
    <w:rsid w:val="006C513F"/>
    <w:rsid w:val="006C5567"/>
    <w:rsid w:val="006E59B6"/>
    <w:rsid w:val="006F364B"/>
    <w:rsid w:val="00704897"/>
    <w:rsid w:val="00711E08"/>
    <w:rsid w:val="00714A1E"/>
    <w:rsid w:val="00723E2C"/>
    <w:rsid w:val="00736A78"/>
    <w:rsid w:val="00741807"/>
    <w:rsid w:val="00741938"/>
    <w:rsid w:val="00742304"/>
    <w:rsid w:val="00763695"/>
    <w:rsid w:val="00765E80"/>
    <w:rsid w:val="00766983"/>
    <w:rsid w:val="00771D6D"/>
    <w:rsid w:val="007728CA"/>
    <w:rsid w:val="00774E01"/>
    <w:rsid w:val="00791ECC"/>
    <w:rsid w:val="00793E2B"/>
    <w:rsid w:val="00794AE5"/>
    <w:rsid w:val="00796C06"/>
    <w:rsid w:val="007A2076"/>
    <w:rsid w:val="007A2D7E"/>
    <w:rsid w:val="007A602F"/>
    <w:rsid w:val="007A69A3"/>
    <w:rsid w:val="007A7DD2"/>
    <w:rsid w:val="007B0A34"/>
    <w:rsid w:val="007B6FC0"/>
    <w:rsid w:val="007C03CC"/>
    <w:rsid w:val="007C0D3B"/>
    <w:rsid w:val="007C55FF"/>
    <w:rsid w:val="007D1E1C"/>
    <w:rsid w:val="007D2901"/>
    <w:rsid w:val="007D48BA"/>
    <w:rsid w:val="007F3EF8"/>
    <w:rsid w:val="007F7D03"/>
    <w:rsid w:val="0080271D"/>
    <w:rsid w:val="00803959"/>
    <w:rsid w:val="00807023"/>
    <w:rsid w:val="008079BF"/>
    <w:rsid w:val="00807D02"/>
    <w:rsid w:val="00810C7D"/>
    <w:rsid w:val="00811052"/>
    <w:rsid w:val="008178B0"/>
    <w:rsid w:val="00821686"/>
    <w:rsid w:val="00823BC4"/>
    <w:rsid w:val="0083519E"/>
    <w:rsid w:val="008474C2"/>
    <w:rsid w:val="00847973"/>
    <w:rsid w:val="00851F26"/>
    <w:rsid w:val="0085268E"/>
    <w:rsid w:val="00855A34"/>
    <w:rsid w:val="0085659B"/>
    <w:rsid w:val="0085740F"/>
    <w:rsid w:val="00857BBC"/>
    <w:rsid w:val="00862D82"/>
    <w:rsid w:val="00865450"/>
    <w:rsid w:val="008758CF"/>
    <w:rsid w:val="00877AD7"/>
    <w:rsid w:val="008902FC"/>
    <w:rsid w:val="00890948"/>
    <w:rsid w:val="00890C37"/>
    <w:rsid w:val="008A0CBD"/>
    <w:rsid w:val="008A45F8"/>
    <w:rsid w:val="008C0A26"/>
    <w:rsid w:val="008C0C7E"/>
    <w:rsid w:val="008C464C"/>
    <w:rsid w:val="008C47E9"/>
    <w:rsid w:val="008C5A3F"/>
    <w:rsid w:val="008C66D0"/>
    <w:rsid w:val="008D32C7"/>
    <w:rsid w:val="008D6362"/>
    <w:rsid w:val="008E0716"/>
    <w:rsid w:val="008E6AF2"/>
    <w:rsid w:val="008E7B58"/>
    <w:rsid w:val="008F0EBE"/>
    <w:rsid w:val="008F4147"/>
    <w:rsid w:val="008F6978"/>
    <w:rsid w:val="008F7864"/>
    <w:rsid w:val="009000F6"/>
    <w:rsid w:val="00900135"/>
    <w:rsid w:val="00900703"/>
    <w:rsid w:val="009041D5"/>
    <w:rsid w:val="009073C6"/>
    <w:rsid w:val="0090765E"/>
    <w:rsid w:val="00921658"/>
    <w:rsid w:val="00925312"/>
    <w:rsid w:val="00927EA7"/>
    <w:rsid w:val="00931A9E"/>
    <w:rsid w:val="00932CE3"/>
    <w:rsid w:val="0093495E"/>
    <w:rsid w:val="00934E1E"/>
    <w:rsid w:val="0093615D"/>
    <w:rsid w:val="00943E9D"/>
    <w:rsid w:val="009446B0"/>
    <w:rsid w:val="00944EE5"/>
    <w:rsid w:val="0094522A"/>
    <w:rsid w:val="0094791D"/>
    <w:rsid w:val="00950901"/>
    <w:rsid w:val="00950C5C"/>
    <w:rsid w:val="00957F80"/>
    <w:rsid w:val="00964358"/>
    <w:rsid w:val="0096445B"/>
    <w:rsid w:val="00965947"/>
    <w:rsid w:val="00965977"/>
    <w:rsid w:val="00967734"/>
    <w:rsid w:val="00970AC7"/>
    <w:rsid w:val="009736E6"/>
    <w:rsid w:val="00986F9B"/>
    <w:rsid w:val="009907C1"/>
    <w:rsid w:val="00996592"/>
    <w:rsid w:val="00996AE0"/>
    <w:rsid w:val="009A145A"/>
    <w:rsid w:val="009A657D"/>
    <w:rsid w:val="009A6CB9"/>
    <w:rsid w:val="009C2F4B"/>
    <w:rsid w:val="009C4D77"/>
    <w:rsid w:val="009C5906"/>
    <w:rsid w:val="009D4BB5"/>
    <w:rsid w:val="009D530E"/>
    <w:rsid w:val="009E1585"/>
    <w:rsid w:val="009E1B4A"/>
    <w:rsid w:val="009E2BB5"/>
    <w:rsid w:val="009F6D39"/>
    <w:rsid w:val="009F7AEB"/>
    <w:rsid w:val="00A0025D"/>
    <w:rsid w:val="00A01896"/>
    <w:rsid w:val="00A11B29"/>
    <w:rsid w:val="00A11C45"/>
    <w:rsid w:val="00A16257"/>
    <w:rsid w:val="00A22A9D"/>
    <w:rsid w:val="00A23817"/>
    <w:rsid w:val="00A249D5"/>
    <w:rsid w:val="00A2505B"/>
    <w:rsid w:val="00A3413C"/>
    <w:rsid w:val="00A6138B"/>
    <w:rsid w:val="00A61A09"/>
    <w:rsid w:val="00A62610"/>
    <w:rsid w:val="00A64402"/>
    <w:rsid w:val="00A70DF3"/>
    <w:rsid w:val="00A75F67"/>
    <w:rsid w:val="00A7763F"/>
    <w:rsid w:val="00A841A4"/>
    <w:rsid w:val="00AA18E7"/>
    <w:rsid w:val="00AA4B2F"/>
    <w:rsid w:val="00AB2B81"/>
    <w:rsid w:val="00AB6A14"/>
    <w:rsid w:val="00AB729E"/>
    <w:rsid w:val="00AC4E60"/>
    <w:rsid w:val="00AC7383"/>
    <w:rsid w:val="00AD386E"/>
    <w:rsid w:val="00AD3D04"/>
    <w:rsid w:val="00AD5671"/>
    <w:rsid w:val="00AE00E5"/>
    <w:rsid w:val="00AE0995"/>
    <w:rsid w:val="00AE240E"/>
    <w:rsid w:val="00AE2616"/>
    <w:rsid w:val="00AE42BF"/>
    <w:rsid w:val="00B0013A"/>
    <w:rsid w:val="00B02776"/>
    <w:rsid w:val="00B03314"/>
    <w:rsid w:val="00B2041E"/>
    <w:rsid w:val="00B216E9"/>
    <w:rsid w:val="00B24457"/>
    <w:rsid w:val="00B340EA"/>
    <w:rsid w:val="00B4041B"/>
    <w:rsid w:val="00B40546"/>
    <w:rsid w:val="00B41813"/>
    <w:rsid w:val="00B43F6B"/>
    <w:rsid w:val="00B44835"/>
    <w:rsid w:val="00B44C67"/>
    <w:rsid w:val="00B46900"/>
    <w:rsid w:val="00B5794C"/>
    <w:rsid w:val="00B62BCA"/>
    <w:rsid w:val="00B64C3A"/>
    <w:rsid w:val="00B65037"/>
    <w:rsid w:val="00B677D1"/>
    <w:rsid w:val="00B81506"/>
    <w:rsid w:val="00B82841"/>
    <w:rsid w:val="00B8548F"/>
    <w:rsid w:val="00B85DA0"/>
    <w:rsid w:val="00B921E1"/>
    <w:rsid w:val="00B94B66"/>
    <w:rsid w:val="00BA2A7E"/>
    <w:rsid w:val="00BB21C0"/>
    <w:rsid w:val="00BB42F1"/>
    <w:rsid w:val="00BB6AFD"/>
    <w:rsid w:val="00BB6B45"/>
    <w:rsid w:val="00BB7D82"/>
    <w:rsid w:val="00BC5D41"/>
    <w:rsid w:val="00BC5D8B"/>
    <w:rsid w:val="00BD21F2"/>
    <w:rsid w:val="00BD2288"/>
    <w:rsid w:val="00BD795B"/>
    <w:rsid w:val="00BE1B57"/>
    <w:rsid w:val="00BE28BB"/>
    <w:rsid w:val="00BE4101"/>
    <w:rsid w:val="00BF5513"/>
    <w:rsid w:val="00C03A8B"/>
    <w:rsid w:val="00C25167"/>
    <w:rsid w:val="00C2570B"/>
    <w:rsid w:val="00C32386"/>
    <w:rsid w:val="00C32D9D"/>
    <w:rsid w:val="00C53FEC"/>
    <w:rsid w:val="00C6166B"/>
    <w:rsid w:val="00C62555"/>
    <w:rsid w:val="00C661D2"/>
    <w:rsid w:val="00C66DC4"/>
    <w:rsid w:val="00C71093"/>
    <w:rsid w:val="00C735C0"/>
    <w:rsid w:val="00C750F4"/>
    <w:rsid w:val="00C76B31"/>
    <w:rsid w:val="00C77EC4"/>
    <w:rsid w:val="00C82CA6"/>
    <w:rsid w:val="00C97BB6"/>
    <w:rsid w:val="00CA3B70"/>
    <w:rsid w:val="00CA5A82"/>
    <w:rsid w:val="00CB1E91"/>
    <w:rsid w:val="00CB3093"/>
    <w:rsid w:val="00CB765A"/>
    <w:rsid w:val="00CC4090"/>
    <w:rsid w:val="00CC6ADF"/>
    <w:rsid w:val="00CD16B8"/>
    <w:rsid w:val="00CD4B98"/>
    <w:rsid w:val="00CD674B"/>
    <w:rsid w:val="00CE4387"/>
    <w:rsid w:val="00CE48E9"/>
    <w:rsid w:val="00CE5DD3"/>
    <w:rsid w:val="00CF221D"/>
    <w:rsid w:val="00CF43E2"/>
    <w:rsid w:val="00D06A70"/>
    <w:rsid w:val="00D0713B"/>
    <w:rsid w:val="00D11C08"/>
    <w:rsid w:val="00D15AB6"/>
    <w:rsid w:val="00D25C60"/>
    <w:rsid w:val="00D36034"/>
    <w:rsid w:val="00D36222"/>
    <w:rsid w:val="00D36721"/>
    <w:rsid w:val="00D374EF"/>
    <w:rsid w:val="00D41236"/>
    <w:rsid w:val="00D53764"/>
    <w:rsid w:val="00D543D9"/>
    <w:rsid w:val="00D61A13"/>
    <w:rsid w:val="00D646A0"/>
    <w:rsid w:val="00D65339"/>
    <w:rsid w:val="00D65F56"/>
    <w:rsid w:val="00D74317"/>
    <w:rsid w:val="00D76178"/>
    <w:rsid w:val="00D84C33"/>
    <w:rsid w:val="00DB6743"/>
    <w:rsid w:val="00DC2AB2"/>
    <w:rsid w:val="00DC760B"/>
    <w:rsid w:val="00DD0B16"/>
    <w:rsid w:val="00DE0A8B"/>
    <w:rsid w:val="00DE2296"/>
    <w:rsid w:val="00DE28B8"/>
    <w:rsid w:val="00DE450F"/>
    <w:rsid w:val="00DF4AEE"/>
    <w:rsid w:val="00DF5C24"/>
    <w:rsid w:val="00E10D4A"/>
    <w:rsid w:val="00E118B2"/>
    <w:rsid w:val="00E2309A"/>
    <w:rsid w:val="00E2342E"/>
    <w:rsid w:val="00E23D50"/>
    <w:rsid w:val="00E256B5"/>
    <w:rsid w:val="00E27123"/>
    <w:rsid w:val="00E30A5D"/>
    <w:rsid w:val="00E32B74"/>
    <w:rsid w:val="00E36000"/>
    <w:rsid w:val="00E41B12"/>
    <w:rsid w:val="00E5766F"/>
    <w:rsid w:val="00E62E62"/>
    <w:rsid w:val="00E655ED"/>
    <w:rsid w:val="00E71D0F"/>
    <w:rsid w:val="00E72B0B"/>
    <w:rsid w:val="00E72E3E"/>
    <w:rsid w:val="00E85BDC"/>
    <w:rsid w:val="00E904E5"/>
    <w:rsid w:val="00E91A83"/>
    <w:rsid w:val="00E922C2"/>
    <w:rsid w:val="00EA3C81"/>
    <w:rsid w:val="00EB3050"/>
    <w:rsid w:val="00EC26E5"/>
    <w:rsid w:val="00ED0B09"/>
    <w:rsid w:val="00ED594B"/>
    <w:rsid w:val="00ED6987"/>
    <w:rsid w:val="00EE28F2"/>
    <w:rsid w:val="00EF1545"/>
    <w:rsid w:val="00EF5327"/>
    <w:rsid w:val="00EF66F4"/>
    <w:rsid w:val="00F04C8E"/>
    <w:rsid w:val="00F05508"/>
    <w:rsid w:val="00F074EB"/>
    <w:rsid w:val="00F1313A"/>
    <w:rsid w:val="00F14C7D"/>
    <w:rsid w:val="00F22700"/>
    <w:rsid w:val="00F24F56"/>
    <w:rsid w:val="00F262A0"/>
    <w:rsid w:val="00F27EEC"/>
    <w:rsid w:val="00F3701C"/>
    <w:rsid w:val="00F4521A"/>
    <w:rsid w:val="00F53A3E"/>
    <w:rsid w:val="00F56AE3"/>
    <w:rsid w:val="00F5795C"/>
    <w:rsid w:val="00F60CE0"/>
    <w:rsid w:val="00F61DAD"/>
    <w:rsid w:val="00F665AE"/>
    <w:rsid w:val="00F75B79"/>
    <w:rsid w:val="00F7624A"/>
    <w:rsid w:val="00F76F0C"/>
    <w:rsid w:val="00F83EFD"/>
    <w:rsid w:val="00F97C79"/>
    <w:rsid w:val="00FA2B9E"/>
    <w:rsid w:val="00FA36F8"/>
    <w:rsid w:val="00FA471F"/>
    <w:rsid w:val="00FB01BD"/>
    <w:rsid w:val="00FC026C"/>
    <w:rsid w:val="00FC0C44"/>
    <w:rsid w:val="00FC51B5"/>
    <w:rsid w:val="00FC580E"/>
    <w:rsid w:val="00FC6771"/>
    <w:rsid w:val="00FD2F2B"/>
    <w:rsid w:val="00F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94B6B0"/>
  <w15:chartTrackingRefBased/>
  <w15:docId w15:val="{31ECE654-A097-154B-8650-36777A08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B6B45"/>
  </w:style>
  <w:style w:type="table" w:styleId="a4">
    <w:name w:val="Table Grid"/>
    <w:basedOn w:val="a1"/>
    <w:uiPriority w:val="39"/>
    <w:rsid w:val="00227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uan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管雪沨</dc:creator>
  <cp:keywords/>
  <dc:description/>
  <cp:lastModifiedBy>管雪沨</cp:lastModifiedBy>
  <cp:revision>6</cp:revision>
  <dcterms:created xsi:type="dcterms:W3CDTF">2024-09-09T08:59:00Z</dcterms:created>
  <dcterms:modified xsi:type="dcterms:W3CDTF">2025-09-01T01:19:00Z</dcterms:modified>
</cp:coreProperties>
</file>