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DFFE" w14:textId="6645ED1D" w:rsidR="00CA3B70" w:rsidRDefault="00227229" w:rsidP="00227229">
      <w:pPr>
        <w:jc w:val="center"/>
        <w:rPr>
          <w:sz w:val="32"/>
          <w:szCs w:val="40"/>
        </w:rPr>
      </w:pPr>
      <w:r w:rsidRPr="00227229">
        <w:rPr>
          <w:rFonts w:hint="eastAsia"/>
          <w:sz w:val="32"/>
          <w:szCs w:val="40"/>
        </w:rPr>
        <w:t>天宁区第五批教师发展工作室自评表</w:t>
      </w:r>
      <w:r>
        <w:rPr>
          <w:rFonts w:hint="eastAsia"/>
          <w:sz w:val="32"/>
          <w:szCs w:val="40"/>
        </w:rPr>
        <w:t>（</w:t>
      </w:r>
      <w:r w:rsidR="00F2237B">
        <w:rPr>
          <w:rFonts w:hint="eastAsia"/>
          <w:sz w:val="32"/>
          <w:szCs w:val="40"/>
        </w:rPr>
        <w:t>媒体影响</w:t>
      </w:r>
      <w:r>
        <w:rPr>
          <w:rFonts w:hint="eastAsia"/>
          <w:sz w:val="32"/>
          <w:szCs w:val="40"/>
        </w:rPr>
        <w:t>）</w:t>
      </w:r>
    </w:p>
    <w:p w14:paraId="58CDDAAC" w14:textId="77777777" w:rsidR="00227229" w:rsidRDefault="00227229" w:rsidP="00227229">
      <w:pPr>
        <w:jc w:val="center"/>
        <w:rPr>
          <w:sz w:val="32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719"/>
        <w:gridCol w:w="5508"/>
        <w:gridCol w:w="1843"/>
        <w:gridCol w:w="4111"/>
        <w:gridCol w:w="850"/>
      </w:tblGrid>
      <w:tr w:rsidR="00227229" w:rsidRPr="00227229" w14:paraId="317E4DFC" w14:textId="77777777" w:rsidTr="00F2237B">
        <w:trPr>
          <w:trHeight w:val="275"/>
        </w:trPr>
        <w:tc>
          <w:tcPr>
            <w:tcW w:w="714" w:type="dxa"/>
          </w:tcPr>
          <w:p w14:paraId="32E7BE07" w14:textId="64CA9D13" w:rsidR="00227229" w:rsidRPr="00227229" w:rsidRDefault="00227229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序号</w:t>
            </w:r>
          </w:p>
        </w:tc>
        <w:tc>
          <w:tcPr>
            <w:tcW w:w="719" w:type="dxa"/>
          </w:tcPr>
          <w:p w14:paraId="7F71D347" w14:textId="30B83529" w:rsidR="00227229" w:rsidRPr="00227229" w:rsidRDefault="00227229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时间</w:t>
            </w:r>
          </w:p>
        </w:tc>
        <w:tc>
          <w:tcPr>
            <w:tcW w:w="5508" w:type="dxa"/>
          </w:tcPr>
          <w:p w14:paraId="4CC34899" w14:textId="6501BEF1" w:rsidR="00227229" w:rsidRPr="00227229" w:rsidRDefault="00F2237B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新闻标题</w:t>
            </w:r>
          </w:p>
        </w:tc>
        <w:tc>
          <w:tcPr>
            <w:tcW w:w="1843" w:type="dxa"/>
          </w:tcPr>
          <w:p w14:paraId="5CA4F51E" w14:textId="14E13462" w:rsidR="00227229" w:rsidRPr="00227229" w:rsidRDefault="00F2237B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采编</w:t>
            </w:r>
          </w:p>
        </w:tc>
        <w:tc>
          <w:tcPr>
            <w:tcW w:w="4111" w:type="dxa"/>
          </w:tcPr>
          <w:p w14:paraId="7AC4EE85" w14:textId="34CA2396" w:rsidR="00227229" w:rsidRPr="00227229" w:rsidRDefault="00F2237B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媒体名称</w:t>
            </w:r>
          </w:p>
        </w:tc>
        <w:tc>
          <w:tcPr>
            <w:tcW w:w="850" w:type="dxa"/>
          </w:tcPr>
          <w:p w14:paraId="6FFF5575" w14:textId="179FB84E" w:rsidR="00227229" w:rsidRPr="00227229" w:rsidRDefault="00F2237B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</w:tr>
      <w:tr w:rsidR="00227229" w:rsidRPr="00227229" w14:paraId="427FF4AE" w14:textId="77777777" w:rsidTr="00F2237B">
        <w:trPr>
          <w:trHeight w:val="405"/>
        </w:trPr>
        <w:tc>
          <w:tcPr>
            <w:tcW w:w="714" w:type="dxa"/>
          </w:tcPr>
          <w:p w14:paraId="5582865A" w14:textId="72FAE21B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719" w:type="dxa"/>
          </w:tcPr>
          <w:p w14:paraId="0B69015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56643300" w14:textId="0864C4EA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57277F98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5D057824" w14:textId="3F5C68A6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35DEE18F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3302A8A8" w14:textId="77777777" w:rsidTr="00F2237B">
        <w:trPr>
          <w:trHeight w:val="405"/>
        </w:trPr>
        <w:tc>
          <w:tcPr>
            <w:tcW w:w="714" w:type="dxa"/>
          </w:tcPr>
          <w:p w14:paraId="41DA86DC" w14:textId="1DC12018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719" w:type="dxa"/>
          </w:tcPr>
          <w:p w14:paraId="777482F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4BD1C7F3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1C2FFCA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49F09D5A" w14:textId="2156DB83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2ED16B0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5F76A3E1" w14:textId="77777777" w:rsidTr="00F2237B">
        <w:trPr>
          <w:trHeight w:val="405"/>
        </w:trPr>
        <w:tc>
          <w:tcPr>
            <w:tcW w:w="714" w:type="dxa"/>
          </w:tcPr>
          <w:p w14:paraId="080CFDB7" w14:textId="14F8FCFB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719" w:type="dxa"/>
          </w:tcPr>
          <w:p w14:paraId="756E104C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1A74240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1AB5D75D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7495FF85" w14:textId="77FC076D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39788442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6F6598ED" w14:textId="77777777" w:rsidTr="00F2237B">
        <w:trPr>
          <w:trHeight w:val="417"/>
        </w:trPr>
        <w:tc>
          <w:tcPr>
            <w:tcW w:w="714" w:type="dxa"/>
          </w:tcPr>
          <w:p w14:paraId="6579C8A6" w14:textId="2F0DEEDE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719" w:type="dxa"/>
          </w:tcPr>
          <w:p w14:paraId="0C13875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643AB6F7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08E7287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3B8A16B2" w14:textId="4D13BA84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3B9572E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63341E0F" w14:textId="77777777" w:rsidTr="00F2237B">
        <w:trPr>
          <w:trHeight w:val="405"/>
        </w:trPr>
        <w:tc>
          <w:tcPr>
            <w:tcW w:w="714" w:type="dxa"/>
          </w:tcPr>
          <w:p w14:paraId="27A89EDB" w14:textId="449191A4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719" w:type="dxa"/>
          </w:tcPr>
          <w:p w14:paraId="0AE2FA79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40AFAF4D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1485A0C6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2EE4F16B" w14:textId="2708B7F3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200E648C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4078DBCB" w14:textId="77777777" w:rsidTr="00F2237B">
        <w:trPr>
          <w:trHeight w:val="405"/>
        </w:trPr>
        <w:tc>
          <w:tcPr>
            <w:tcW w:w="714" w:type="dxa"/>
          </w:tcPr>
          <w:p w14:paraId="6171FF10" w14:textId="1F8D1600" w:rsidR="00227229" w:rsidRPr="00227229" w:rsidRDefault="005608FD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719" w:type="dxa"/>
          </w:tcPr>
          <w:p w14:paraId="6D52EBF1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2132624E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68ED3BB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24F21770" w14:textId="657587F2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7679FA00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27229" w:rsidRPr="00227229" w14:paraId="1A342614" w14:textId="77777777" w:rsidTr="00F2237B">
        <w:trPr>
          <w:trHeight w:val="405"/>
        </w:trPr>
        <w:tc>
          <w:tcPr>
            <w:tcW w:w="714" w:type="dxa"/>
          </w:tcPr>
          <w:p w14:paraId="7794D615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19" w:type="dxa"/>
          </w:tcPr>
          <w:p w14:paraId="23E5CD94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508" w:type="dxa"/>
          </w:tcPr>
          <w:p w14:paraId="420C7A76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14:paraId="77B5AFBE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111" w:type="dxa"/>
          </w:tcPr>
          <w:p w14:paraId="73C2D695" w14:textId="70188510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" w:type="dxa"/>
          </w:tcPr>
          <w:p w14:paraId="14AF0A8B" w14:textId="77777777" w:rsidR="00227229" w:rsidRPr="00227229" w:rsidRDefault="00227229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01276A4" w14:textId="77777777" w:rsidR="005608FD" w:rsidRDefault="005608FD" w:rsidP="005608FD">
      <w:pPr>
        <w:rPr>
          <w:szCs w:val="21"/>
        </w:rPr>
      </w:pPr>
    </w:p>
    <w:p w14:paraId="3A5B94C7" w14:textId="77777777" w:rsidR="005608FD" w:rsidRDefault="005608FD" w:rsidP="005608FD">
      <w:pPr>
        <w:rPr>
          <w:szCs w:val="21"/>
        </w:rPr>
      </w:pPr>
    </w:p>
    <w:p w14:paraId="57AD97B9" w14:textId="20F7577E" w:rsidR="005608FD" w:rsidRDefault="005608FD" w:rsidP="005608FD">
      <w:pPr>
        <w:rPr>
          <w:szCs w:val="21"/>
        </w:rPr>
      </w:pPr>
      <w:r>
        <w:rPr>
          <w:rFonts w:hint="eastAsia"/>
          <w:szCs w:val="21"/>
        </w:rPr>
        <w:t>领衔人签名：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 领衔人所在学校盖章：</w:t>
      </w:r>
    </w:p>
    <w:p w14:paraId="2847A9D1" w14:textId="77777777" w:rsidR="005608FD" w:rsidRDefault="005608FD" w:rsidP="005608FD">
      <w:pPr>
        <w:rPr>
          <w:szCs w:val="21"/>
        </w:rPr>
      </w:pPr>
    </w:p>
    <w:p w14:paraId="63573AF1" w14:textId="758ADE9A" w:rsidR="00227229" w:rsidRDefault="005608FD" w:rsidP="005608FD">
      <w:pPr>
        <w:rPr>
          <w:szCs w:val="21"/>
        </w:rPr>
      </w:pPr>
      <w:r>
        <w:rPr>
          <w:rFonts w:hint="eastAsia"/>
          <w:szCs w:val="21"/>
        </w:rPr>
        <w:t>教师发展工作分管领导审核签字：</w:t>
      </w:r>
    </w:p>
    <w:p w14:paraId="2867F2F4" w14:textId="77777777" w:rsidR="005608FD" w:rsidRPr="00227229" w:rsidRDefault="005608FD" w:rsidP="005608FD">
      <w:pPr>
        <w:rPr>
          <w:szCs w:val="21"/>
        </w:rPr>
      </w:pPr>
    </w:p>
    <w:p w14:paraId="7116CDDD" w14:textId="24F7E2FD" w:rsidR="00227229" w:rsidRPr="005608FD" w:rsidRDefault="005608FD" w:rsidP="005608FD">
      <w:pPr>
        <w:jc w:val="left"/>
        <w:rPr>
          <w:rFonts w:ascii="简宋" w:eastAsia="简宋" w:hAnsi="简宋"/>
          <w:szCs w:val="21"/>
        </w:rPr>
      </w:pPr>
      <w:r w:rsidRPr="005608FD">
        <w:rPr>
          <w:rFonts w:ascii="简宋" w:eastAsia="简宋" w:hAnsi="简宋" w:hint="eastAsia"/>
          <w:szCs w:val="21"/>
        </w:rPr>
        <w:t>*</w:t>
      </w:r>
      <w:r w:rsidR="00F2237B">
        <w:rPr>
          <w:rFonts w:ascii="简宋" w:eastAsia="简宋" w:hAnsi="简宋" w:hint="eastAsia"/>
          <w:szCs w:val="21"/>
        </w:rPr>
        <w:t>以全国、省、市级媒体排序，区级及以下不登记。</w:t>
      </w:r>
      <w:r w:rsidR="00CA057A">
        <w:rPr>
          <w:rFonts w:ascii="简宋" w:eastAsia="简宋" w:hAnsi="简宋" w:hint="eastAsia"/>
          <w:szCs w:val="21"/>
        </w:rPr>
        <w:t>（含接待学习来访、交流，无论来访对象是何级别，均按外市登记，如无锡市A小学、苏州市C区教育局）</w:t>
      </w:r>
    </w:p>
    <w:sectPr w:rsidR="00227229" w:rsidRPr="005608FD" w:rsidSect="004B3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简宋">
    <w:altName w:val="宋体"/>
    <w:panose1 w:val="02020300000000000000"/>
    <w:charset w:val="86"/>
    <w:family w:val="roman"/>
    <w:notTrueType/>
    <w:pitch w:val="variable"/>
    <w:sig w:usb0="800002BF" w:usb1="38CF7CFA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29"/>
    <w:rsid w:val="00001C62"/>
    <w:rsid w:val="00005893"/>
    <w:rsid w:val="00010FE2"/>
    <w:rsid w:val="000231C9"/>
    <w:rsid w:val="00024FDA"/>
    <w:rsid w:val="00040B17"/>
    <w:rsid w:val="00044378"/>
    <w:rsid w:val="00045DFE"/>
    <w:rsid w:val="00050D56"/>
    <w:rsid w:val="000519EC"/>
    <w:rsid w:val="0005218D"/>
    <w:rsid w:val="000649C6"/>
    <w:rsid w:val="0006672E"/>
    <w:rsid w:val="00073306"/>
    <w:rsid w:val="0007542E"/>
    <w:rsid w:val="0008739E"/>
    <w:rsid w:val="0009229B"/>
    <w:rsid w:val="00092A6C"/>
    <w:rsid w:val="000A257B"/>
    <w:rsid w:val="000A5F37"/>
    <w:rsid w:val="000B0721"/>
    <w:rsid w:val="000B117C"/>
    <w:rsid w:val="000C0DC7"/>
    <w:rsid w:val="000C6212"/>
    <w:rsid w:val="000D2C1E"/>
    <w:rsid w:val="000D7714"/>
    <w:rsid w:val="000E3F3C"/>
    <w:rsid w:val="000E4CBB"/>
    <w:rsid w:val="000E511E"/>
    <w:rsid w:val="000F017F"/>
    <w:rsid w:val="000F4DDC"/>
    <w:rsid w:val="000F5267"/>
    <w:rsid w:val="000F6EBB"/>
    <w:rsid w:val="000F6F19"/>
    <w:rsid w:val="001053E3"/>
    <w:rsid w:val="001126D6"/>
    <w:rsid w:val="0014051C"/>
    <w:rsid w:val="00143028"/>
    <w:rsid w:val="00143559"/>
    <w:rsid w:val="001461ED"/>
    <w:rsid w:val="00152021"/>
    <w:rsid w:val="00160C96"/>
    <w:rsid w:val="0017343B"/>
    <w:rsid w:val="00173C80"/>
    <w:rsid w:val="00176806"/>
    <w:rsid w:val="001869D4"/>
    <w:rsid w:val="00190E26"/>
    <w:rsid w:val="00196945"/>
    <w:rsid w:val="001A675E"/>
    <w:rsid w:val="001B5EFC"/>
    <w:rsid w:val="001B7EF5"/>
    <w:rsid w:val="001C3210"/>
    <w:rsid w:val="001C400F"/>
    <w:rsid w:val="001C4A96"/>
    <w:rsid w:val="001C7EFB"/>
    <w:rsid w:val="001E0D52"/>
    <w:rsid w:val="001F336D"/>
    <w:rsid w:val="0020015D"/>
    <w:rsid w:val="002022D9"/>
    <w:rsid w:val="0021254A"/>
    <w:rsid w:val="002165DF"/>
    <w:rsid w:val="00225A31"/>
    <w:rsid w:val="00227229"/>
    <w:rsid w:val="002363E4"/>
    <w:rsid w:val="0024033F"/>
    <w:rsid w:val="00240FB4"/>
    <w:rsid w:val="00241CB7"/>
    <w:rsid w:val="002424F8"/>
    <w:rsid w:val="00244F87"/>
    <w:rsid w:val="00253D9F"/>
    <w:rsid w:val="00255E37"/>
    <w:rsid w:val="00270B84"/>
    <w:rsid w:val="00272C34"/>
    <w:rsid w:val="002852E4"/>
    <w:rsid w:val="00296636"/>
    <w:rsid w:val="002A2774"/>
    <w:rsid w:val="002A30EE"/>
    <w:rsid w:val="002A3B44"/>
    <w:rsid w:val="002B11D8"/>
    <w:rsid w:val="002C1DC7"/>
    <w:rsid w:val="002C3F4D"/>
    <w:rsid w:val="002C4CE1"/>
    <w:rsid w:val="002D0531"/>
    <w:rsid w:val="002D0B03"/>
    <w:rsid w:val="002D4069"/>
    <w:rsid w:val="002D6EE5"/>
    <w:rsid w:val="002D70ED"/>
    <w:rsid w:val="002D71AF"/>
    <w:rsid w:val="002E605E"/>
    <w:rsid w:val="002E637E"/>
    <w:rsid w:val="00303476"/>
    <w:rsid w:val="0030773F"/>
    <w:rsid w:val="00312076"/>
    <w:rsid w:val="00313CD8"/>
    <w:rsid w:val="00315A6B"/>
    <w:rsid w:val="003270C4"/>
    <w:rsid w:val="0034276F"/>
    <w:rsid w:val="00352A66"/>
    <w:rsid w:val="0035673D"/>
    <w:rsid w:val="00361075"/>
    <w:rsid w:val="003628E4"/>
    <w:rsid w:val="00363198"/>
    <w:rsid w:val="003706C8"/>
    <w:rsid w:val="003712BD"/>
    <w:rsid w:val="003773BD"/>
    <w:rsid w:val="00392A3E"/>
    <w:rsid w:val="00393779"/>
    <w:rsid w:val="003A190A"/>
    <w:rsid w:val="003A28F6"/>
    <w:rsid w:val="003A4C63"/>
    <w:rsid w:val="003B286E"/>
    <w:rsid w:val="003B2A9A"/>
    <w:rsid w:val="003B74B1"/>
    <w:rsid w:val="003C5212"/>
    <w:rsid w:val="003F0B17"/>
    <w:rsid w:val="003F3FFA"/>
    <w:rsid w:val="004047FE"/>
    <w:rsid w:val="00405B66"/>
    <w:rsid w:val="004074F0"/>
    <w:rsid w:val="00412CB0"/>
    <w:rsid w:val="00414387"/>
    <w:rsid w:val="004163B3"/>
    <w:rsid w:val="004236C6"/>
    <w:rsid w:val="00423F0B"/>
    <w:rsid w:val="00431046"/>
    <w:rsid w:val="00434D41"/>
    <w:rsid w:val="0044548A"/>
    <w:rsid w:val="00450174"/>
    <w:rsid w:val="00454BD8"/>
    <w:rsid w:val="00470039"/>
    <w:rsid w:val="00470797"/>
    <w:rsid w:val="00472A23"/>
    <w:rsid w:val="0048592E"/>
    <w:rsid w:val="00485BFB"/>
    <w:rsid w:val="00492E1B"/>
    <w:rsid w:val="00493E01"/>
    <w:rsid w:val="004A455D"/>
    <w:rsid w:val="004A5141"/>
    <w:rsid w:val="004B1200"/>
    <w:rsid w:val="004B3666"/>
    <w:rsid w:val="004B3CAF"/>
    <w:rsid w:val="004B6759"/>
    <w:rsid w:val="004B7DFA"/>
    <w:rsid w:val="004C4B6C"/>
    <w:rsid w:val="004C5446"/>
    <w:rsid w:val="004D0383"/>
    <w:rsid w:val="004D11E2"/>
    <w:rsid w:val="004D40BA"/>
    <w:rsid w:val="004E3D9E"/>
    <w:rsid w:val="004E5BC4"/>
    <w:rsid w:val="004E69EF"/>
    <w:rsid w:val="004E79E8"/>
    <w:rsid w:val="004F3339"/>
    <w:rsid w:val="004F4AEE"/>
    <w:rsid w:val="00500BAF"/>
    <w:rsid w:val="00502AAA"/>
    <w:rsid w:val="00513EA2"/>
    <w:rsid w:val="0051458F"/>
    <w:rsid w:val="0051491F"/>
    <w:rsid w:val="00532C18"/>
    <w:rsid w:val="00533CE6"/>
    <w:rsid w:val="0054098F"/>
    <w:rsid w:val="00541E68"/>
    <w:rsid w:val="00542029"/>
    <w:rsid w:val="00543380"/>
    <w:rsid w:val="00550D62"/>
    <w:rsid w:val="00554D61"/>
    <w:rsid w:val="00560230"/>
    <w:rsid w:val="005608FD"/>
    <w:rsid w:val="005625A6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47CE"/>
    <w:rsid w:val="005B0607"/>
    <w:rsid w:val="005B58A1"/>
    <w:rsid w:val="005B65F8"/>
    <w:rsid w:val="005C5A6B"/>
    <w:rsid w:val="005D53D4"/>
    <w:rsid w:val="005D5CA7"/>
    <w:rsid w:val="005E4631"/>
    <w:rsid w:val="005E78FA"/>
    <w:rsid w:val="005F45CF"/>
    <w:rsid w:val="005F7395"/>
    <w:rsid w:val="00600EE0"/>
    <w:rsid w:val="006013FE"/>
    <w:rsid w:val="00601699"/>
    <w:rsid w:val="00601FF9"/>
    <w:rsid w:val="00603BCB"/>
    <w:rsid w:val="0060526E"/>
    <w:rsid w:val="00613930"/>
    <w:rsid w:val="00620824"/>
    <w:rsid w:val="00625395"/>
    <w:rsid w:val="00625C5B"/>
    <w:rsid w:val="00627F28"/>
    <w:rsid w:val="00630087"/>
    <w:rsid w:val="00633E4A"/>
    <w:rsid w:val="006371BD"/>
    <w:rsid w:val="006373A0"/>
    <w:rsid w:val="00643D7D"/>
    <w:rsid w:val="006448A0"/>
    <w:rsid w:val="00647734"/>
    <w:rsid w:val="0065098D"/>
    <w:rsid w:val="00651EB4"/>
    <w:rsid w:val="00654804"/>
    <w:rsid w:val="00656C5F"/>
    <w:rsid w:val="006644D0"/>
    <w:rsid w:val="00665326"/>
    <w:rsid w:val="00666616"/>
    <w:rsid w:val="0067013E"/>
    <w:rsid w:val="00674232"/>
    <w:rsid w:val="00684014"/>
    <w:rsid w:val="00684A2A"/>
    <w:rsid w:val="00684F52"/>
    <w:rsid w:val="00685930"/>
    <w:rsid w:val="00690C36"/>
    <w:rsid w:val="00695601"/>
    <w:rsid w:val="006A66E2"/>
    <w:rsid w:val="006B6D8B"/>
    <w:rsid w:val="006C002D"/>
    <w:rsid w:val="006C205A"/>
    <w:rsid w:val="006C245C"/>
    <w:rsid w:val="006C28AE"/>
    <w:rsid w:val="006C513F"/>
    <w:rsid w:val="006C5567"/>
    <w:rsid w:val="006E59B6"/>
    <w:rsid w:val="006F364B"/>
    <w:rsid w:val="00704897"/>
    <w:rsid w:val="00711E08"/>
    <w:rsid w:val="00714A1E"/>
    <w:rsid w:val="00723E2C"/>
    <w:rsid w:val="00736A78"/>
    <w:rsid w:val="00741807"/>
    <w:rsid w:val="00741938"/>
    <w:rsid w:val="00742304"/>
    <w:rsid w:val="00763695"/>
    <w:rsid w:val="00765E80"/>
    <w:rsid w:val="00766983"/>
    <w:rsid w:val="00771D6D"/>
    <w:rsid w:val="007728CA"/>
    <w:rsid w:val="00774E01"/>
    <w:rsid w:val="00791ECC"/>
    <w:rsid w:val="00793E2B"/>
    <w:rsid w:val="00794AE5"/>
    <w:rsid w:val="00796C06"/>
    <w:rsid w:val="007A2076"/>
    <w:rsid w:val="007A2D7E"/>
    <w:rsid w:val="007A602F"/>
    <w:rsid w:val="007A69A3"/>
    <w:rsid w:val="007A7DD2"/>
    <w:rsid w:val="007B0A34"/>
    <w:rsid w:val="007B6FC0"/>
    <w:rsid w:val="007C03CC"/>
    <w:rsid w:val="007C0D3B"/>
    <w:rsid w:val="007C55FF"/>
    <w:rsid w:val="007D1E1C"/>
    <w:rsid w:val="007D2901"/>
    <w:rsid w:val="007D48BA"/>
    <w:rsid w:val="007F3EF8"/>
    <w:rsid w:val="007F7D03"/>
    <w:rsid w:val="0080271D"/>
    <w:rsid w:val="00803959"/>
    <w:rsid w:val="00807023"/>
    <w:rsid w:val="00807D02"/>
    <w:rsid w:val="00810C7D"/>
    <w:rsid w:val="00811052"/>
    <w:rsid w:val="008178B0"/>
    <w:rsid w:val="00821686"/>
    <w:rsid w:val="00823BC4"/>
    <w:rsid w:val="0083519E"/>
    <w:rsid w:val="008474C2"/>
    <w:rsid w:val="00847973"/>
    <w:rsid w:val="00851F26"/>
    <w:rsid w:val="0085268E"/>
    <w:rsid w:val="00855A34"/>
    <w:rsid w:val="0085659B"/>
    <w:rsid w:val="0085740F"/>
    <w:rsid w:val="00857BBC"/>
    <w:rsid w:val="00862D82"/>
    <w:rsid w:val="00865450"/>
    <w:rsid w:val="008758CF"/>
    <w:rsid w:val="00877AD7"/>
    <w:rsid w:val="008902FC"/>
    <w:rsid w:val="00890948"/>
    <w:rsid w:val="00890C37"/>
    <w:rsid w:val="008A0CBD"/>
    <w:rsid w:val="008A45F8"/>
    <w:rsid w:val="008C0A26"/>
    <w:rsid w:val="008C0C7E"/>
    <w:rsid w:val="008C464C"/>
    <w:rsid w:val="008C47E9"/>
    <w:rsid w:val="008C5A3F"/>
    <w:rsid w:val="008C66D0"/>
    <w:rsid w:val="008D32C7"/>
    <w:rsid w:val="008D6362"/>
    <w:rsid w:val="008E0716"/>
    <w:rsid w:val="008E6AF2"/>
    <w:rsid w:val="008E7B58"/>
    <w:rsid w:val="008F0EBE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21658"/>
    <w:rsid w:val="00925312"/>
    <w:rsid w:val="00927EA7"/>
    <w:rsid w:val="00931A9E"/>
    <w:rsid w:val="00932CE3"/>
    <w:rsid w:val="0093495E"/>
    <w:rsid w:val="00934E1E"/>
    <w:rsid w:val="0093615D"/>
    <w:rsid w:val="00943E9D"/>
    <w:rsid w:val="009446B0"/>
    <w:rsid w:val="00944EE5"/>
    <w:rsid w:val="0094522A"/>
    <w:rsid w:val="0094791D"/>
    <w:rsid w:val="00950901"/>
    <w:rsid w:val="00950C5C"/>
    <w:rsid w:val="00957F80"/>
    <w:rsid w:val="00964358"/>
    <w:rsid w:val="0096445B"/>
    <w:rsid w:val="00965947"/>
    <w:rsid w:val="00965977"/>
    <w:rsid w:val="00967734"/>
    <w:rsid w:val="00970AC7"/>
    <w:rsid w:val="009736E6"/>
    <w:rsid w:val="00986F9B"/>
    <w:rsid w:val="009907C1"/>
    <w:rsid w:val="00996592"/>
    <w:rsid w:val="00996AE0"/>
    <w:rsid w:val="009A657D"/>
    <w:rsid w:val="009A6CB9"/>
    <w:rsid w:val="009C2F4B"/>
    <w:rsid w:val="009C4D77"/>
    <w:rsid w:val="009C5906"/>
    <w:rsid w:val="009D4BB5"/>
    <w:rsid w:val="009D530E"/>
    <w:rsid w:val="009E1585"/>
    <w:rsid w:val="009E1B4A"/>
    <w:rsid w:val="009E2BB5"/>
    <w:rsid w:val="009F6D39"/>
    <w:rsid w:val="009F7AEB"/>
    <w:rsid w:val="00A0025D"/>
    <w:rsid w:val="00A01896"/>
    <w:rsid w:val="00A11B29"/>
    <w:rsid w:val="00A11C45"/>
    <w:rsid w:val="00A16257"/>
    <w:rsid w:val="00A22A9D"/>
    <w:rsid w:val="00A23817"/>
    <w:rsid w:val="00A249D5"/>
    <w:rsid w:val="00A2505B"/>
    <w:rsid w:val="00A3413C"/>
    <w:rsid w:val="00A6138B"/>
    <w:rsid w:val="00A61A09"/>
    <w:rsid w:val="00A62610"/>
    <w:rsid w:val="00A64402"/>
    <w:rsid w:val="00A70DF3"/>
    <w:rsid w:val="00A75F67"/>
    <w:rsid w:val="00A7763F"/>
    <w:rsid w:val="00A841A4"/>
    <w:rsid w:val="00AA18E7"/>
    <w:rsid w:val="00AA4B2F"/>
    <w:rsid w:val="00AB2B81"/>
    <w:rsid w:val="00AB3988"/>
    <w:rsid w:val="00AB6A14"/>
    <w:rsid w:val="00AB729E"/>
    <w:rsid w:val="00AC4E60"/>
    <w:rsid w:val="00AC7383"/>
    <w:rsid w:val="00AD386E"/>
    <w:rsid w:val="00AD3D04"/>
    <w:rsid w:val="00AD5671"/>
    <w:rsid w:val="00AE00E5"/>
    <w:rsid w:val="00AE0995"/>
    <w:rsid w:val="00AE240E"/>
    <w:rsid w:val="00AE2616"/>
    <w:rsid w:val="00AE42BF"/>
    <w:rsid w:val="00B0013A"/>
    <w:rsid w:val="00B02776"/>
    <w:rsid w:val="00B03314"/>
    <w:rsid w:val="00B2041E"/>
    <w:rsid w:val="00B216E9"/>
    <w:rsid w:val="00B24457"/>
    <w:rsid w:val="00B340EA"/>
    <w:rsid w:val="00B40546"/>
    <w:rsid w:val="00B41813"/>
    <w:rsid w:val="00B43F6B"/>
    <w:rsid w:val="00B44835"/>
    <w:rsid w:val="00B44C67"/>
    <w:rsid w:val="00B46900"/>
    <w:rsid w:val="00B5794C"/>
    <w:rsid w:val="00B62BCA"/>
    <w:rsid w:val="00B64C3A"/>
    <w:rsid w:val="00B65037"/>
    <w:rsid w:val="00B677D1"/>
    <w:rsid w:val="00B81506"/>
    <w:rsid w:val="00B82841"/>
    <w:rsid w:val="00B8548F"/>
    <w:rsid w:val="00B85DA0"/>
    <w:rsid w:val="00B921E1"/>
    <w:rsid w:val="00B94B66"/>
    <w:rsid w:val="00BA2A7E"/>
    <w:rsid w:val="00BB21C0"/>
    <w:rsid w:val="00BB42F1"/>
    <w:rsid w:val="00BB6AFD"/>
    <w:rsid w:val="00BB6B45"/>
    <w:rsid w:val="00BB7D82"/>
    <w:rsid w:val="00BC5D41"/>
    <w:rsid w:val="00BC5D8B"/>
    <w:rsid w:val="00BD21F2"/>
    <w:rsid w:val="00BD2288"/>
    <w:rsid w:val="00BD795B"/>
    <w:rsid w:val="00BE1B57"/>
    <w:rsid w:val="00BE28BB"/>
    <w:rsid w:val="00BE4101"/>
    <w:rsid w:val="00BF5513"/>
    <w:rsid w:val="00C03A8B"/>
    <w:rsid w:val="00C2570B"/>
    <w:rsid w:val="00C32386"/>
    <w:rsid w:val="00C32D9D"/>
    <w:rsid w:val="00C53FEC"/>
    <w:rsid w:val="00C6166B"/>
    <w:rsid w:val="00C62555"/>
    <w:rsid w:val="00C661D2"/>
    <w:rsid w:val="00C66DC4"/>
    <w:rsid w:val="00C71093"/>
    <w:rsid w:val="00C735C0"/>
    <w:rsid w:val="00C750F4"/>
    <w:rsid w:val="00C76B31"/>
    <w:rsid w:val="00C77EC4"/>
    <w:rsid w:val="00C82CA6"/>
    <w:rsid w:val="00C97BB6"/>
    <w:rsid w:val="00CA057A"/>
    <w:rsid w:val="00CA3B70"/>
    <w:rsid w:val="00CA5A82"/>
    <w:rsid w:val="00CB1E91"/>
    <w:rsid w:val="00CB3093"/>
    <w:rsid w:val="00CB765A"/>
    <w:rsid w:val="00CC4090"/>
    <w:rsid w:val="00CC6ADF"/>
    <w:rsid w:val="00CD16B8"/>
    <w:rsid w:val="00CD4B98"/>
    <w:rsid w:val="00CD674B"/>
    <w:rsid w:val="00CE4387"/>
    <w:rsid w:val="00CE48E9"/>
    <w:rsid w:val="00CE5DD3"/>
    <w:rsid w:val="00CF221D"/>
    <w:rsid w:val="00D06A70"/>
    <w:rsid w:val="00D0713B"/>
    <w:rsid w:val="00D11C08"/>
    <w:rsid w:val="00D12DB5"/>
    <w:rsid w:val="00D15AB6"/>
    <w:rsid w:val="00D25C60"/>
    <w:rsid w:val="00D36034"/>
    <w:rsid w:val="00D36222"/>
    <w:rsid w:val="00D36721"/>
    <w:rsid w:val="00D374EF"/>
    <w:rsid w:val="00D41236"/>
    <w:rsid w:val="00D53764"/>
    <w:rsid w:val="00D61A13"/>
    <w:rsid w:val="00D646A0"/>
    <w:rsid w:val="00D65339"/>
    <w:rsid w:val="00D65F56"/>
    <w:rsid w:val="00D74317"/>
    <w:rsid w:val="00D76178"/>
    <w:rsid w:val="00D84C33"/>
    <w:rsid w:val="00DB6743"/>
    <w:rsid w:val="00DC2AB2"/>
    <w:rsid w:val="00DC760B"/>
    <w:rsid w:val="00DD0B16"/>
    <w:rsid w:val="00DE0A8B"/>
    <w:rsid w:val="00DE2296"/>
    <w:rsid w:val="00DE28B8"/>
    <w:rsid w:val="00DE450F"/>
    <w:rsid w:val="00DF4AEE"/>
    <w:rsid w:val="00DF5C24"/>
    <w:rsid w:val="00E10D4A"/>
    <w:rsid w:val="00E118B2"/>
    <w:rsid w:val="00E2309A"/>
    <w:rsid w:val="00E2342E"/>
    <w:rsid w:val="00E23D50"/>
    <w:rsid w:val="00E256B5"/>
    <w:rsid w:val="00E27123"/>
    <w:rsid w:val="00E30A5D"/>
    <w:rsid w:val="00E32B74"/>
    <w:rsid w:val="00E36000"/>
    <w:rsid w:val="00E41B12"/>
    <w:rsid w:val="00E5766F"/>
    <w:rsid w:val="00E62E62"/>
    <w:rsid w:val="00E655ED"/>
    <w:rsid w:val="00E71D0F"/>
    <w:rsid w:val="00E72B0B"/>
    <w:rsid w:val="00E72E3E"/>
    <w:rsid w:val="00E85BDC"/>
    <w:rsid w:val="00E904E5"/>
    <w:rsid w:val="00E91A83"/>
    <w:rsid w:val="00E922C2"/>
    <w:rsid w:val="00EA3C81"/>
    <w:rsid w:val="00EB3050"/>
    <w:rsid w:val="00EC26E5"/>
    <w:rsid w:val="00ED0B09"/>
    <w:rsid w:val="00ED594B"/>
    <w:rsid w:val="00ED6987"/>
    <w:rsid w:val="00EE28F2"/>
    <w:rsid w:val="00EF1545"/>
    <w:rsid w:val="00EF5327"/>
    <w:rsid w:val="00EF66F4"/>
    <w:rsid w:val="00F04C8E"/>
    <w:rsid w:val="00F05508"/>
    <w:rsid w:val="00F074EB"/>
    <w:rsid w:val="00F1313A"/>
    <w:rsid w:val="00F14C7D"/>
    <w:rsid w:val="00F2237B"/>
    <w:rsid w:val="00F22700"/>
    <w:rsid w:val="00F24F56"/>
    <w:rsid w:val="00F262A0"/>
    <w:rsid w:val="00F27EEC"/>
    <w:rsid w:val="00F3701C"/>
    <w:rsid w:val="00F4521A"/>
    <w:rsid w:val="00F53A3E"/>
    <w:rsid w:val="00F56AE3"/>
    <w:rsid w:val="00F5795C"/>
    <w:rsid w:val="00F60CE0"/>
    <w:rsid w:val="00F61DAD"/>
    <w:rsid w:val="00F665AE"/>
    <w:rsid w:val="00F75B79"/>
    <w:rsid w:val="00F7624A"/>
    <w:rsid w:val="00F76F0C"/>
    <w:rsid w:val="00F83EFD"/>
    <w:rsid w:val="00F97C79"/>
    <w:rsid w:val="00FA2B9E"/>
    <w:rsid w:val="00FA36F8"/>
    <w:rsid w:val="00FA471F"/>
    <w:rsid w:val="00FB01BD"/>
    <w:rsid w:val="00FC026C"/>
    <w:rsid w:val="00FC0C44"/>
    <w:rsid w:val="00FC51B5"/>
    <w:rsid w:val="00FC580E"/>
    <w:rsid w:val="00FC6771"/>
    <w:rsid w:val="00FD2F2B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B6B0"/>
  <w15:chartTrackingRefBased/>
  <w15:docId w15:val="{31ECE654-A097-154B-8650-36777A0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table" w:styleId="a4">
    <w:name w:val="Table Grid"/>
    <w:basedOn w:val="a1"/>
    <w:uiPriority w:val="39"/>
    <w:rsid w:val="0022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3</cp:revision>
  <dcterms:created xsi:type="dcterms:W3CDTF">2024-09-09T09:07:00Z</dcterms:created>
  <dcterms:modified xsi:type="dcterms:W3CDTF">2024-09-09T09:21:00Z</dcterms:modified>
</cp:coreProperties>
</file>