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DFFE" w14:textId="2B460F3B" w:rsidR="00CA3B70" w:rsidRDefault="00227229" w:rsidP="00227229">
      <w:pPr>
        <w:jc w:val="center"/>
        <w:rPr>
          <w:sz w:val="32"/>
          <w:szCs w:val="40"/>
        </w:rPr>
      </w:pPr>
      <w:r w:rsidRPr="00227229">
        <w:rPr>
          <w:rFonts w:hint="eastAsia"/>
          <w:sz w:val="32"/>
          <w:szCs w:val="40"/>
        </w:rPr>
        <w:t>天宁区教师发展工作室自评表</w:t>
      </w:r>
      <w:r>
        <w:rPr>
          <w:rFonts w:hint="eastAsia"/>
          <w:sz w:val="32"/>
          <w:szCs w:val="40"/>
        </w:rPr>
        <w:t>（</w:t>
      </w:r>
      <w:r w:rsidR="001D403A">
        <w:rPr>
          <w:rFonts w:hint="eastAsia"/>
          <w:sz w:val="32"/>
          <w:szCs w:val="40"/>
        </w:rPr>
        <w:t>课题与项目</w:t>
      </w:r>
      <w:r>
        <w:rPr>
          <w:rFonts w:hint="eastAsia"/>
          <w:sz w:val="32"/>
          <w:szCs w:val="40"/>
        </w:rPr>
        <w:t>）</w:t>
      </w:r>
    </w:p>
    <w:p w14:paraId="58CDDAAC" w14:textId="77777777" w:rsidR="00227229" w:rsidRDefault="00227229" w:rsidP="00227229">
      <w:pPr>
        <w:jc w:val="center"/>
        <w:rPr>
          <w:sz w:val="32"/>
          <w:szCs w:val="4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1"/>
        <w:gridCol w:w="1939"/>
        <w:gridCol w:w="4440"/>
        <w:gridCol w:w="3317"/>
        <w:gridCol w:w="1120"/>
        <w:gridCol w:w="2201"/>
      </w:tblGrid>
      <w:tr w:rsidR="001D403A" w:rsidRPr="00227229" w14:paraId="317E4DFC" w14:textId="33534749" w:rsidTr="001D403A">
        <w:trPr>
          <w:trHeight w:val="283"/>
        </w:trPr>
        <w:tc>
          <w:tcPr>
            <w:tcW w:w="931" w:type="dxa"/>
          </w:tcPr>
          <w:p w14:paraId="32E7BE07" w14:textId="64CA9D13" w:rsidR="001D403A" w:rsidRPr="00227229" w:rsidRDefault="001D403A" w:rsidP="00227229">
            <w:pPr>
              <w:jc w:val="center"/>
              <w:rPr>
                <w:sz w:val="24"/>
              </w:rPr>
            </w:pPr>
            <w:r w:rsidRPr="00227229">
              <w:rPr>
                <w:rFonts w:hint="eastAsia"/>
                <w:sz w:val="24"/>
              </w:rPr>
              <w:t>序号</w:t>
            </w:r>
          </w:p>
        </w:tc>
        <w:tc>
          <w:tcPr>
            <w:tcW w:w="1939" w:type="dxa"/>
          </w:tcPr>
          <w:p w14:paraId="7F71D347" w14:textId="527F2FA6" w:rsidR="001D403A" w:rsidRPr="00227229" w:rsidRDefault="001D403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成员名称</w:t>
            </w:r>
          </w:p>
        </w:tc>
        <w:tc>
          <w:tcPr>
            <w:tcW w:w="4440" w:type="dxa"/>
          </w:tcPr>
          <w:p w14:paraId="4CC34899" w14:textId="3C73D848" w:rsidR="001D403A" w:rsidRPr="00227229" w:rsidRDefault="001D403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课题、项目名称</w:t>
            </w:r>
          </w:p>
        </w:tc>
        <w:tc>
          <w:tcPr>
            <w:tcW w:w="3317" w:type="dxa"/>
          </w:tcPr>
          <w:p w14:paraId="5CA4F51E" w14:textId="673B3846" w:rsidR="001D403A" w:rsidRPr="00227229" w:rsidRDefault="001D403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立项/组织单位</w:t>
            </w:r>
          </w:p>
        </w:tc>
        <w:tc>
          <w:tcPr>
            <w:tcW w:w="1120" w:type="dxa"/>
          </w:tcPr>
          <w:p w14:paraId="31050534" w14:textId="0BEB2F9C" w:rsidR="001D403A" w:rsidRDefault="001D403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2201" w:type="dxa"/>
          </w:tcPr>
          <w:p w14:paraId="1CE29BE1" w14:textId="008C718C" w:rsidR="001D403A" w:rsidRDefault="001D403A" w:rsidP="002272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</w:tr>
      <w:tr w:rsidR="001D403A" w:rsidRPr="00227229" w14:paraId="427FF4AE" w14:textId="3C82D0D8" w:rsidTr="001D403A">
        <w:trPr>
          <w:trHeight w:val="417"/>
        </w:trPr>
        <w:tc>
          <w:tcPr>
            <w:tcW w:w="931" w:type="dxa"/>
          </w:tcPr>
          <w:p w14:paraId="5582865A" w14:textId="72FAE21B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939" w:type="dxa"/>
          </w:tcPr>
          <w:p w14:paraId="0B690151" w14:textId="20085ADB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领衔人</w:t>
            </w:r>
          </w:p>
        </w:tc>
        <w:tc>
          <w:tcPr>
            <w:tcW w:w="4440" w:type="dxa"/>
          </w:tcPr>
          <w:p w14:paraId="56643300" w14:textId="0864C4EA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57277F98" w14:textId="77777777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6A3B8B4D" w14:textId="77777777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0192BA9A" w14:textId="77777777" w:rsidR="001D403A" w:rsidRPr="00227229" w:rsidRDefault="001D403A" w:rsidP="0022722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3302A8A8" w14:textId="750D4809" w:rsidTr="001D403A">
        <w:trPr>
          <w:trHeight w:val="417"/>
        </w:trPr>
        <w:tc>
          <w:tcPr>
            <w:tcW w:w="931" w:type="dxa"/>
          </w:tcPr>
          <w:p w14:paraId="41DA86DC" w14:textId="1DC12018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39" w:type="dxa"/>
          </w:tcPr>
          <w:p w14:paraId="777482FB" w14:textId="71B31F8D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A教师</w:t>
            </w:r>
          </w:p>
        </w:tc>
        <w:tc>
          <w:tcPr>
            <w:tcW w:w="4440" w:type="dxa"/>
          </w:tcPr>
          <w:p w14:paraId="4BD1C7F3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1C2FFCA5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25A8D0C5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199173EA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5F76A3E1" w14:textId="7C189393" w:rsidTr="001D403A">
        <w:trPr>
          <w:trHeight w:val="417"/>
        </w:trPr>
        <w:tc>
          <w:tcPr>
            <w:tcW w:w="931" w:type="dxa"/>
          </w:tcPr>
          <w:p w14:paraId="080CFDB7" w14:textId="14F8FCFB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939" w:type="dxa"/>
            <w:vMerge w:val="restart"/>
          </w:tcPr>
          <w:p w14:paraId="15591CEE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C教师</w:t>
            </w:r>
          </w:p>
          <w:p w14:paraId="756E104C" w14:textId="11A947FD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40" w:type="dxa"/>
          </w:tcPr>
          <w:p w14:paraId="1A742401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1AB5D75D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2482D3CE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55E257C0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6F6598ED" w14:textId="674D496C" w:rsidTr="001D403A">
        <w:trPr>
          <w:trHeight w:val="429"/>
        </w:trPr>
        <w:tc>
          <w:tcPr>
            <w:tcW w:w="931" w:type="dxa"/>
          </w:tcPr>
          <w:p w14:paraId="6579C8A6" w14:textId="2F0DEEDE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39" w:type="dxa"/>
            <w:vMerge/>
          </w:tcPr>
          <w:p w14:paraId="0C138750" w14:textId="5B959A9B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40" w:type="dxa"/>
          </w:tcPr>
          <w:p w14:paraId="643AB6F7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08E7287B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1F56C0E4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1B06AAEC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63341E0F" w14:textId="69D7EEC8" w:rsidTr="001D403A">
        <w:trPr>
          <w:trHeight w:val="417"/>
        </w:trPr>
        <w:tc>
          <w:tcPr>
            <w:tcW w:w="931" w:type="dxa"/>
          </w:tcPr>
          <w:p w14:paraId="27A89EDB" w14:textId="449191A4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39" w:type="dxa"/>
          </w:tcPr>
          <w:p w14:paraId="0AE2FA79" w14:textId="59994998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40" w:type="dxa"/>
          </w:tcPr>
          <w:p w14:paraId="40AFAF4D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1485A0C6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5A87BE9F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1BF060B3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4078DBCB" w14:textId="6FBA7809" w:rsidTr="001D403A">
        <w:trPr>
          <w:trHeight w:val="417"/>
        </w:trPr>
        <w:tc>
          <w:tcPr>
            <w:tcW w:w="931" w:type="dxa"/>
          </w:tcPr>
          <w:p w14:paraId="6171FF10" w14:textId="1F8D1600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39" w:type="dxa"/>
          </w:tcPr>
          <w:p w14:paraId="6D52EBF1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40" w:type="dxa"/>
          </w:tcPr>
          <w:p w14:paraId="2132624E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68ED3BB5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7A858401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5F9BD645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D403A" w:rsidRPr="00227229" w14:paraId="1A342614" w14:textId="78780F92" w:rsidTr="001D403A">
        <w:trPr>
          <w:trHeight w:val="417"/>
        </w:trPr>
        <w:tc>
          <w:tcPr>
            <w:tcW w:w="931" w:type="dxa"/>
          </w:tcPr>
          <w:p w14:paraId="7794D615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9" w:type="dxa"/>
          </w:tcPr>
          <w:p w14:paraId="23E5CD94" w14:textId="08948E3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440" w:type="dxa"/>
          </w:tcPr>
          <w:p w14:paraId="420C7A76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17" w:type="dxa"/>
          </w:tcPr>
          <w:p w14:paraId="77B5AFBE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20" w:type="dxa"/>
          </w:tcPr>
          <w:p w14:paraId="25516D5A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01" w:type="dxa"/>
          </w:tcPr>
          <w:p w14:paraId="30FA5391" w14:textId="77777777" w:rsidR="001D403A" w:rsidRPr="00227229" w:rsidRDefault="001D403A" w:rsidP="001E70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01276A4" w14:textId="77777777" w:rsidR="005608FD" w:rsidRDefault="005608FD" w:rsidP="005608FD">
      <w:pPr>
        <w:rPr>
          <w:szCs w:val="21"/>
        </w:rPr>
      </w:pPr>
    </w:p>
    <w:p w14:paraId="3A5B94C7" w14:textId="77777777" w:rsidR="005608FD" w:rsidRDefault="005608FD" w:rsidP="005608FD">
      <w:pPr>
        <w:rPr>
          <w:szCs w:val="21"/>
        </w:rPr>
      </w:pPr>
    </w:p>
    <w:p w14:paraId="57AD97B9" w14:textId="75B1D0BA" w:rsidR="005608FD" w:rsidRDefault="005608FD" w:rsidP="005608FD">
      <w:pPr>
        <w:rPr>
          <w:szCs w:val="21"/>
        </w:rPr>
      </w:pPr>
      <w:r>
        <w:rPr>
          <w:rFonts w:hint="eastAsia"/>
          <w:szCs w:val="21"/>
        </w:rPr>
        <w:t>领衔人签名：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 xml:space="preserve">   </w:t>
      </w:r>
      <w:r w:rsidR="00717124">
        <w:rPr>
          <w:rFonts w:hint="eastAsia"/>
          <w:szCs w:val="21"/>
        </w:rPr>
        <w:t xml:space="preserve">              </w:t>
      </w:r>
      <w:r>
        <w:rPr>
          <w:rFonts w:hint="eastAsia"/>
          <w:szCs w:val="21"/>
        </w:rPr>
        <w:t xml:space="preserve"> 领衔人所在学校盖章：</w:t>
      </w:r>
    </w:p>
    <w:p w14:paraId="2847A9D1" w14:textId="77777777" w:rsidR="005608FD" w:rsidRDefault="005608FD" w:rsidP="005608FD">
      <w:pPr>
        <w:rPr>
          <w:szCs w:val="21"/>
        </w:rPr>
      </w:pPr>
    </w:p>
    <w:p w14:paraId="63573AF1" w14:textId="758ADE9A" w:rsidR="00227229" w:rsidRDefault="005608FD" w:rsidP="005608FD">
      <w:pPr>
        <w:rPr>
          <w:szCs w:val="21"/>
        </w:rPr>
      </w:pPr>
      <w:r>
        <w:rPr>
          <w:rFonts w:hint="eastAsia"/>
          <w:szCs w:val="21"/>
        </w:rPr>
        <w:t>教师发展工作分管领导审核签字：</w:t>
      </w:r>
    </w:p>
    <w:p w14:paraId="2867F2F4" w14:textId="77777777" w:rsidR="005608FD" w:rsidRPr="00227229" w:rsidRDefault="005608FD" w:rsidP="005608FD">
      <w:pPr>
        <w:rPr>
          <w:szCs w:val="21"/>
        </w:rPr>
      </w:pPr>
    </w:p>
    <w:p w14:paraId="7116CDDD" w14:textId="69435019" w:rsidR="00227229" w:rsidRPr="005608FD" w:rsidRDefault="005608FD" w:rsidP="005608FD">
      <w:pPr>
        <w:jc w:val="left"/>
        <w:rPr>
          <w:rFonts w:ascii="简宋" w:eastAsia="简宋" w:hAnsi="简宋"/>
          <w:szCs w:val="21"/>
        </w:rPr>
      </w:pPr>
      <w:r w:rsidRPr="005608FD">
        <w:rPr>
          <w:rFonts w:ascii="简宋" w:eastAsia="简宋" w:hAnsi="简宋" w:hint="eastAsia"/>
          <w:szCs w:val="21"/>
        </w:rPr>
        <w:t>*</w:t>
      </w:r>
      <w:r w:rsidR="001D403A">
        <w:rPr>
          <w:rFonts w:ascii="简宋" w:eastAsia="简宋" w:hAnsi="简宋" w:hint="eastAsia"/>
          <w:szCs w:val="21"/>
        </w:rPr>
        <w:t>（1）领衔人、成员每人主持或参与的课题、或立项的项目、获奖的征集案例等。同一教师多个项目按级别高低排序</w:t>
      </w:r>
      <w:r w:rsidR="00DA7462">
        <w:rPr>
          <w:rFonts w:ascii="简宋" w:eastAsia="简宋" w:hAnsi="简宋" w:hint="eastAsia"/>
          <w:szCs w:val="21"/>
        </w:rPr>
        <w:t>（省市区）</w:t>
      </w:r>
      <w:r w:rsidR="001D403A">
        <w:rPr>
          <w:rFonts w:ascii="简宋" w:eastAsia="简宋" w:hAnsi="简宋" w:hint="eastAsia"/>
          <w:szCs w:val="21"/>
        </w:rPr>
        <w:t>。</w:t>
      </w:r>
      <w:r w:rsidR="001D403A">
        <w:rPr>
          <w:rFonts w:ascii="简宋" w:eastAsia="简宋" w:hAnsi="简宋"/>
          <w:szCs w:val="21"/>
        </w:rPr>
        <w:br/>
      </w:r>
      <w:r w:rsidR="001D403A">
        <w:rPr>
          <w:rFonts w:ascii="简宋" w:eastAsia="简宋" w:hAnsi="简宋" w:hint="eastAsia"/>
          <w:szCs w:val="21"/>
        </w:rPr>
        <w:t>（2）证书上的第一个姓名排名为</w:t>
      </w:r>
      <w:r w:rsidR="001D403A">
        <w:rPr>
          <w:rFonts w:ascii="简宋" w:eastAsia="简宋" w:hAnsi="简宋"/>
          <w:szCs w:val="21"/>
        </w:rPr>
        <w:t>1</w:t>
      </w:r>
    </w:p>
    <w:sectPr w:rsidR="00227229" w:rsidRPr="005608FD" w:rsidSect="004B3C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简宋">
    <w:altName w:val="宋体"/>
    <w:panose1 w:val="02020300000000000000"/>
    <w:charset w:val="86"/>
    <w:family w:val="roman"/>
    <w:notTrueType/>
    <w:pitch w:val="variable"/>
    <w:sig w:usb0="800002BF" w:usb1="38CF7CFA" w:usb2="00000016" w:usb3="00000000" w:csb0="0004000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29"/>
    <w:rsid w:val="00001C62"/>
    <w:rsid w:val="00005893"/>
    <w:rsid w:val="00010FE2"/>
    <w:rsid w:val="000231C9"/>
    <w:rsid w:val="00024FDA"/>
    <w:rsid w:val="00040B17"/>
    <w:rsid w:val="00044378"/>
    <w:rsid w:val="00045DFE"/>
    <w:rsid w:val="00050D56"/>
    <w:rsid w:val="000519EC"/>
    <w:rsid w:val="0005218D"/>
    <w:rsid w:val="000649C6"/>
    <w:rsid w:val="0006672E"/>
    <w:rsid w:val="00073306"/>
    <w:rsid w:val="0007542E"/>
    <w:rsid w:val="0008739E"/>
    <w:rsid w:val="0009229B"/>
    <w:rsid w:val="00092A6C"/>
    <w:rsid w:val="000A257B"/>
    <w:rsid w:val="000A5F37"/>
    <w:rsid w:val="000B0721"/>
    <w:rsid w:val="000B117C"/>
    <w:rsid w:val="000C0DC7"/>
    <w:rsid w:val="000C6212"/>
    <w:rsid w:val="000D2C1E"/>
    <w:rsid w:val="000D7714"/>
    <w:rsid w:val="000E3F3C"/>
    <w:rsid w:val="000E4CBB"/>
    <w:rsid w:val="000E511E"/>
    <w:rsid w:val="000F017F"/>
    <w:rsid w:val="000F4DDC"/>
    <w:rsid w:val="000F5267"/>
    <w:rsid w:val="000F6EBB"/>
    <w:rsid w:val="000F6F19"/>
    <w:rsid w:val="001053E3"/>
    <w:rsid w:val="001126D6"/>
    <w:rsid w:val="0014051C"/>
    <w:rsid w:val="00143028"/>
    <w:rsid w:val="00143559"/>
    <w:rsid w:val="001461ED"/>
    <w:rsid w:val="00152021"/>
    <w:rsid w:val="00160C96"/>
    <w:rsid w:val="00170D57"/>
    <w:rsid w:val="0017343B"/>
    <w:rsid w:val="00173C80"/>
    <w:rsid w:val="00176806"/>
    <w:rsid w:val="001869D4"/>
    <w:rsid w:val="00190E26"/>
    <w:rsid w:val="00196945"/>
    <w:rsid w:val="001A675E"/>
    <w:rsid w:val="001B5EFC"/>
    <w:rsid w:val="001B7EF5"/>
    <w:rsid w:val="001C3210"/>
    <w:rsid w:val="001C400F"/>
    <w:rsid w:val="001C4A96"/>
    <w:rsid w:val="001C7EFB"/>
    <w:rsid w:val="001D403A"/>
    <w:rsid w:val="001E0D52"/>
    <w:rsid w:val="001E70E8"/>
    <w:rsid w:val="001F336D"/>
    <w:rsid w:val="0020015D"/>
    <w:rsid w:val="002022D9"/>
    <w:rsid w:val="0021254A"/>
    <w:rsid w:val="002165DF"/>
    <w:rsid w:val="00225A31"/>
    <w:rsid w:val="00227229"/>
    <w:rsid w:val="002363E4"/>
    <w:rsid w:val="0024033F"/>
    <w:rsid w:val="00240FB4"/>
    <w:rsid w:val="00241CB7"/>
    <w:rsid w:val="002424F8"/>
    <w:rsid w:val="00244F87"/>
    <w:rsid w:val="00253D9F"/>
    <w:rsid w:val="00255E37"/>
    <w:rsid w:val="00270B84"/>
    <w:rsid w:val="00272C34"/>
    <w:rsid w:val="002852E4"/>
    <w:rsid w:val="00296636"/>
    <w:rsid w:val="002A2774"/>
    <w:rsid w:val="002A30EE"/>
    <w:rsid w:val="002A3B44"/>
    <w:rsid w:val="002B11D8"/>
    <w:rsid w:val="002C1DC7"/>
    <w:rsid w:val="002C3F4D"/>
    <w:rsid w:val="002C4CE1"/>
    <w:rsid w:val="002D0531"/>
    <w:rsid w:val="002D0B03"/>
    <w:rsid w:val="002D4069"/>
    <w:rsid w:val="002D6EE5"/>
    <w:rsid w:val="002D70ED"/>
    <w:rsid w:val="002D71AF"/>
    <w:rsid w:val="002E605E"/>
    <w:rsid w:val="002E637E"/>
    <w:rsid w:val="00303476"/>
    <w:rsid w:val="0030773F"/>
    <w:rsid w:val="00312076"/>
    <w:rsid w:val="00313CD8"/>
    <w:rsid w:val="00315A6B"/>
    <w:rsid w:val="003270C4"/>
    <w:rsid w:val="0034276F"/>
    <w:rsid w:val="00352A66"/>
    <w:rsid w:val="0035673D"/>
    <w:rsid w:val="00361075"/>
    <w:rsid w:val="003628E4"/>
    <w:rsid w:val="00363198"/>
    <w:rsid w:val="003706C8"/>
    <w:rsid w:val="003712BD"/>
    <w:rsid w:val="003773BD"/>
    <w:rsid w:val="00392A3E"/>
    <w:rsid w:val="00393779"/>
    <w:rsid w:val="003A190A"/>
    <w:rsid w:val="003A28F6"/>
    <w:rsid w:val="003A4C63"/>
    <w:rsid w:val="003B286E"/>
    <w:rsid w:val="003B2A9A"/>
    <w:rsid w:val="003B74B1"/>
    <w:rsid w:val="003C5212"/>
    <w:rsid w:val="003E545B"/>
    <w:rsid w:val="003F0B17"/>
    <w:rsid w:val="003F3FFA"/>
    <w:rsid w:val="004047FE"/>
    <w:rsid w:val="00405B66"/>
    <w:rsid w:val="004074F0"/>
    <w:rsid w:val="00412CB0"/>
    <w:rsid w:val="00414387"/>
    <w:rsid w:val="004163B3"/>
    <w:rsid w:val="00416F5C"/>
    <w:rsid w:val="004236C6"/>
    <w:rsid w:val="00423C9F"/>
    <w:rsid w:val="00423F0B"/>
    <w:rsid w:val="00431046"/>
    <w:rsid w:val="00434D41"/>
    <w:rsid w:val="0044548A"/>
    <w:rsid w:val="00450174"/>
    <w:rsid w:val="00454BD8"/>
    <w:rsid w:val="00470039"/>
    <w:rsid w:val="00470797"/>
    <w:rsid w:val="00472A23"/>
    <w:rsid w:val="0048592E"/>
    <w:rsid w:val="00485BFB"/>
    <w:rsid w:val="00492E1B"/>
    <w:rsid w:val="00493E01"/>
    <w:rsid w:val="004A455D"/>
    <w:rsid w:val="004A5141"/>
    <w:rsid w:val="004B1200"/>
    <w:rsid w:val="004B3666"/>
    <w:rsid w:val="004B3CAF"/>
    <w:rsid w:val="004B6759"/>
    <w:rsid w:val="004B7DFA"/>
    <w:rsid w:val="004C4B6C"/>
    <w:rsid w:val="004C5446"/>
    <w:rsid w:val="004D0383"/>
    <w:rsid w:val="004D11E2"/>
    <w:rsid w:val="004D40BA"/>
    <w:rsid w:val="004E3D9E"/>
    <w:rsid w:val="004E5BC4"/>
    <w:rsid w:val="004E69EF"/>
    <w:rsid w:val="004E79E8"/>
    <w:rsid w:val="004F3339"/>
    <w:rsid w:val="004F4AEE"/>
    <w:rsid w:val="00500BAF"/>
    <w:rsid w:val="00502AAA"/>
    <w:rsid w:val="00513EA2"/>
    <w:rsid w:val="0051458F"/>
    <w:rsid w:val="0051491F"/>
    <w:rsid w:val="00532C18"/>
    <w:rsid w:val="00533CE6"/>
    <w:rsid w:val="0054098F"/>
    <w:rsid w:val="00541E68"/>
    <w:rsid w:val="00542029"/>
    <w:rsid w:val="00543380"/>
    <w:rsid w:val="00550D62"/>
    <w:rsid w:val="00554D61"/>
    <w:rsid w:val="00560230"/>
    <w:rsid w:val="005608FD"/>
    <w:rsid w:val="005625A6"/>
    <w:rsid w:val="00574C75"/>
    <w:rsid w:val="0057749C"/>
    <w:rsid w:val="00585A9E"/>
    <w:rsid w:val="00585F66"/>
    <w:rsid w:val="00585FC6"/>
    <w:rsid w:val="00592312"/>
    <w:rsid w:val="00593631"/>
    <w:rsid w:val="005967A2"/>
    <w:rsid w:val="005971ED"/>
    <w:rsid w:val="005A14D4"/>
    <w:rsid w:val="005A47CE"/>
    <w:rsid w:val="005B0607"/>
    <w:rsid w:val="005B58A1"/>
    <w:rsid w:val="005B65F8"/>
    <w:rsid w:val="005C5A6B"/>
    <w:rsid w:val="005D53D4"/>
    <w:rsid w:val="005D5CA7"/>
    <w:rsid w:val="005E4631"/>
    <w:rsid w:val="005E78FA"/>
    <w:rsid w:val="005F45CF"/>
    <w:rsid w:val="005F7395"/>
    <w:rsid w:val="00600EE0"/>
    <w:rsid w:val="006013FE"/>
    <w:rsid w:val="00601699"/>
    <w:rsid w:val="00601FF9"/>
    <w:rsid w:val="00603BCB"/>
    <w:rsid w:val="0060526E"/>
    <w:rsid w:val="00613930"/>
    <w:rsid w:val="00620824"/>
    <w:rsid w:val="00625395"/>
    <w:rsid w:val="00625C5B"/>
    <w:rsid w:val="00627F28"/>
    <w:rsid w:val="00630087"/>
    <w:rsid w:val="00633E4A"/>
    <w:rsid w:val="006371BD"/>
    <w:rsid w:val="006373A0"/>
    <w:rsid w:val="00643D7D"/>
    <w:rsid w:val="006448A0"/>
    <w:rsid w:val="00647734"/>
    <w:rsid w:val="0065098D"/>
    <w:rsid w:val="00651EB4"/>
    <w:rsid w:val="00654804"/>
    <w:rsid w:val="00656C5F"/>
    <w:rsid w:val="006644D0"/>
    <w:rsid w:val="00665326"/>
    <w:rsid w:val="00666616"/>
    <w:rsid w:val="0067013E"/>
    <w:rsid w:val="00674232"/>
    <w:rsid w:val="00684014"/>
    <w:rsid w:val="00684A2A"/>
    <w:rsid w:val="00684F52"/>
    <w:rsid w:val="00685930"/>
    <w:rsid w:val="00690C36"/>
    <w:rsid w:val="00695601"/>
    <w:rsid w:val="006A66E2"/>
    <w:rsid w:val="006B6D8B"/>
    <w:rsid w:val="006C002D"/>
    <w:rsid w:val="006C205A"/>
    <w:rsid w:val="006C245C"/>
    <w:rsid w:val="006C28AE"/>
    <w:rsid w:val="006C513F"/>
    <w:rsid w:val="006C5567"/>
    <w:rsid w:val="006E59B6"/>
    <w:rsid w:val="006F364B"/>
    <w:rsid w:val="00704897"/>
    <w:rsid w:val="00711E08"/>
    <w:rsid w:val="00714A1E"/>
    <w:rsid w:val="00717124"/>
    <w:rsid w:val="00723E2C"/>
    <w:rsid w:val="00736A78"/>
    <w:rsid w:val="00741807"/>
    <w:rsid w:val="00741938"/>
    <w:rsid w:val="00742304"/>
    <w:rsid w:val="00763695"/>
    <w:rsid w:val="00765E80"/>
    <w:rsid w:val="00766983"/>
    <w:rsid w:val="00771D6D"/>
    <w:rsid w:val="007728CA"/>
    <w:rsid w:val="00774E01"/>
    <w:rsid w:val="00791ECC"/>
    <w:rsid w:val="00793E2B"/>
    <w:rsid w:val="00794AE5"/>
    <w:rsid w:val="00796C06"/>
    <w:rsid w:val="007A2076"/>
    <w:rsid w:val="007A2D7E"/>
    <w:rsid w:val="007A602F"/>
    <w:rsid w:val="007A69A3"/>
    <w:rsid w:val="007A7DD2"/>
    <w:rsid w:val="007B0A34"/>
    <w:rsid w:val="007B6FC0"/>
    <w:rsid w:val="007C03CC"/>
    <w:rsid w:val="007C0D3B"/>
    <w:rsid w:val="007C55FF"/>
    <w:rsid w:val="007D1E1C"/>
    <w:rsid w:val="007D2901"/>
    <w:rsid w:val="007D48BA"/>
    <w:rsid w:val="007F3EF8"/>
    <w:rsid w:val="007F7D03"/>
    <w:rsid w:val="0080271D"/>
    <w:rsid w:val="00803959"/>
    <w:rsid w:val="00807023"/>
    <w:rsid w:val="00807D02"/>
    <w:rsid w:val="00810C7D"/>
    <w:rsid w:val="00811052"/>
    <w:rsid w:val="008178B0"/>
    <w:rsid w:val="00821686"/>
    <w:rsid w:val="00823BC4"/>
    <w:rsid w:val="0083519E"/>
    <w:rsid w:val="008474C2"/>
    <w:rsid w:val="00847973"/>
    <w:rsid w:val="00851F26"/>
    <w:rsid w:val="0085268E"/>
    <w:rsid w:val="00855A34"/>
    <w:rsid w:val="0085659B"/>
    <w:rsid w:val="0085740F"/>
    <w:rsid w:val="00857BBC"/>
    <w:rsid w:val="00862D82"/>
    <w:rsid w:val="00865450"/>
    <w:rsid w:val="008758CF"/>
    <w:rsid w:val="00877AD7"/>
    <w:rsid w:val="008902FC"/>
    <w:rsid w:val="00890948"/>
    <w:rsid w:val="00890C37"/>
    <w:rsid w:val="008A0CBD"/>
    <w:rsid w:val="008A45F8"/>
    <w:rsid w:val="008C0A26"/>
    <w:rsid w:val="008C0C7E"/>
    <w:rsid w:val="008C464C"/>
    <w:rsid w:val="008C47E9"/>
    <w:rsid w:val="008C5A3F"/>
    <w:rsid w:val="008C66D0"/>
    <w:rsid w:val="008D32C7"/>
    <w:rsid w:val="008D6362"/>
    <w:rsid w:val="008E0716"/>
    <w:rsid w:val="008E6AF2"/>
    <w:rsid w:val="008E7B58"/>
    <w:rsid w:val="008F0EBE"/>
    <w:rsid w:val="008F4017"/>
    <w:rsid w:val="008F4147"/>
    <w:rsid w:val="008F6978"/>
    <w:rsid w:val="008F7864"/>
    <w:rsid w:val="009000F6"/>
    <w:rsid w:val="00900135"/>
    <w:rsid w:val="00900703"/>
    <w:rsid w:val="009041D5"/>
    <w:rsid w:val="009073C6"/>
    <w:rsid w:val="0090765E"/>
    <w:rsid w:val="00921658"/>
    <w:rsid w:val="00925312"/>
    <w:rsid w:val="00927EA7"/>
    <w:rsid w:val="00931A9E"/>
    <w:rsid w:val="00932CE3"/>
    <w:rsid w:val="0093495E"/>
    <w:rsid w:val="00934E1E"/>
    <w:rsid w:val="0093615D"/>
    <w:rsid w:val="00943E9D"/>
    <w:rsid w:val="009446B0"/>
    <w:rsid w:val="00944EE5"/>
    <w:rsid w:val="0094522A"/>
    <w:rsid w:val="0094791D"/>
    <w:rsid w:val="00950901"/>
    <w:rsid w:val="00950C5C"/>
    <w:rsid w:val="009579E5"/>
    <w:rsid w:val="00957F80"/>
    <w:rsid w:val="00964358"/>
    <w:rsid w:val="0096445B"/>
    <w:rsid w:val="00965947"/>
    <w:rsid w:val="00965977"/>
    <w:rsid w:val="00967734"/>
    <w:rsid w:val="00970AC7"/>
    <w:rsid w:val="009736E6"/>
    <w:rsid w:val="00986F9B"/>
    <w:rsid w:val="009907C1"/>
    <w:rsid w:val="00996592"/>
    <w:rsid w:val="00996AE0"/>
    <w:rsid w:val="009A657D"/>
    <w:rsid w:val="009A6CB9"/>
    <w:rsid w:val="009C2F4B"/>
    <w:rsid w:val="009C4D77"/>
    <w:rsid w:val="009C5906"/>
    <w:rsid w:val="009D4BB5"/>
    <w:rsid w:val="009D530E"/>
    <w:rsid w:val="009E1585"/>
    <w:rsid w:val="009E1B4A"/>
    <w:rsid w:val="009E2BB5"/>
    <w:rsid w:val="009F6D39"/>
    <w:rsid w:val="009F7AEB"/>
    <w:rsid w:val="00A0025D"/>
    <w:rsid w:val="00A01896"/>
    <w:rsid w:val="00A11B29"/>
    <w:rsid w:val="00A11C45"/>
    <w:rsid w:val="00A16257"/>
    <w:rsid w:val="00A22A9D"/>
    <w:rsid w:val="00A23817"/>
    <w:rsid w:val="00A249D5"/>
    <w:rsid w:val="00A2505B"/>
    <w:rsid w:val="00A3413C"/>
    <w:rsid w:val="00A6138B"/>
    <w:rsid w:val="00A61A09"/>
    <w:rsid w:val="00A62610"/>
    <w:rsid w:val="00A64402"/>
    <w:rsid w:val="00A70DF3"/>
    <w:rsid w:val="00A75F67"/>
    <w:rsid w:val="00A7763F"/>
    <w:rsid w:val="00A841A4"/>
    <w:rsid w:val="00AA18E7"/>
    <w:rsid w:val="00AA4B2F"/>
    <w:rsid w:val="00AB2B81"/>
    <w:rsid w:val="00AB3988"/>
    <w:rsid w:val="00AB6A14"/>
    <w:rsid w:val="00AB729E"/>
    <w:rsid w:val="00AC4E60"/>
    <w:rsid w:val="00AC7383"/>
    <w:rsid w:val="00AD386E"/>
    <w:rsid w:val="00AD3D04"/>
    <w:rsid w:val="00AD5671"/>
    <w:rsid w:val="00AE00E5"/>
    <w:rsid w:val="00AE0995"/>
    <w:rsid w:val="00AE240E"/>
    <w:rsid w:val="00AE2616"/>
    <w:rsid w:val="00AE42BF"/>
    <w:rsid w:val="00B0013A"/>
    <w:rsid w:val="00B02776"/>
    <w:rsid w:val="00B03314"/>
    <w:rsid w:val="00B2041E"/>
    <w:rsid w:val="00B216E9"/>
    <w:rsid w:val="00B24457"/>
    <w:rsid w:val="00B340EA"/>
    <w:rsid w:val="00B40546"/>
    <w:rsid w:val="00B41813"/>
    <w:rsid w:val="00B43F6B"/>
    <w:rsid w:val="00B44835"/>
    <w:rsid w:val="00B44C67"/>
    <w:rsid w:val="00B46900"/>
    <w:rsid w:val="00B5794C"/>
    <w:rsid w:val="00B62BCA"/>
    <w:rsid w:val="00B64C3A"/>
    <w:rsid w:val="00B65037"/>
    <w:rsid w:val="00B677D1"/>
    <w:rsid w:val="00B81506"/>
    <w:rsid w:val="00B82841"/>
    <w:rsid w:val="00B8548F"/>
    <w:rsid w:val="00B85DA0"/>
    <w:rsid w:val="00B921E1"/>
    <w:rsid w:val="00B94B66"/>
    <w:rsid w:val="00BA2A7E"/>
    <w:rsid w:val="00BB21C0"/>
    <w:rsid w:val="00BB42F1"/>
    <w:rsid w:val="00BB6AFD"/>
    <w:rsid w:val="00BB6B45"/>
    <w:rsid w:val="00BB7D82"/>
    <w:rsid w:val="00BC5D41"/>
    <w:rsid w:val="00BC5D8B"/>
    <w:rsid w:val="00BD21F2"/>
    <w:rsid w:val="00BD2288"/>
    <w:rsid w:val="00BD795B"/>
    <w:rsid w:val="00BE1B57"/>
    <w:rsid w:val="00BE28BB"/>
    <w:rsid w:val="00BE4101"/>
    <w:rsid w:val="00BF5513"/>
    <w:rsid w:val="00C03A8B"/>
    <w:rsid w:val="00C2570B"/>
    <w:rsid w:val="00C32386"/>
    <w:rsid w:val="00C32D9D"/>
    <w:rsid w:val="00C53FEC"/>
    <w:rsid w:val="00C6166B"/>
    <w:rsid w:val="00C62555"/>
    <w:rsid w:val="00C661D2"/>
    <w:rsid w:val="00C66DC4"/>
    <w:rsid w:val="00C71093"/>
    <w:rsid w:val="00C735C0"/>
    <w:rsid w:val="00C750F4"/>
    <w:rsid w:val="00C76B31"/>
    <w:rsid w:val="00C77EC4"/>
    <w:rsid w:val="00C82CA6"/>
    <w:rsid w:val="00C97BB6"/>
    <w:rsid w:val="00CA3B70"/>
    <w:rsid w:val="00CA5A82"/>
    <w:rsid w:val="00CB1E91"/>
    <w:rsid w:val="00CB3093"/>
    <w:rsid w:val="00CB765A"/>
    <w:rsid w:val="00CC4090"/>
    <w:rsid w:val="00CC6ADF"/>
    <w:rsid w:val="00CD16B8"/>
    <w:rsid w:val="00CD4B98"/>
    <w:rsid w:val="00CD674B"/>
    <w:rsid w:val="00CE4387"/>
    <w:rsid w:val="00CE48E9"/>
    <w:rsid w:val="00CE5DD3"/>
    <w:rsid w:val="00CF221D"/>
    <w:rsid w:val="00CF43E2"/>
    <w:rsid w:val="00D06A70"/>
    <w:rsid w:val="00D0713B"/>
    <w:rsid w:val="00D11C08"/>
    <w:rsid w:val="00D12DB5"/>
    <w:rsid w:val="00D15AB6"/>
    <w:rsid w:val="00D25C60"/>
    <w:rsid w:val="00D36034"/>
    <w:rsid w:val="00D36222"/>
    <w:rsid w:val="00D36721"/>
    <w:rsid w:val="00D374EF"/>
    <w:rsid w:val="00D41236"/>
    <w:rsid w:val="00D53764"/>
    <w:rsid w:val="00D61A13"/>
    <w:rsid w:val="00D646A0"/>
    <w:rsid w:val="00D65339"/>
    <w:rsid w:val="00D65F56"/>
    <w:rsid w:val="00D74317"/>
    <w:rsid w:val="00D76178"/>
    <w:rsid w:val="00D84C33"/>
    <w:rsid w:val="00DA7462"/>
    <w:rsid w:val="00DB6743"/>
    <w:rsid w:val="00DC2AB2"/>
    <w:rsid w:val="00DC760B"/>
    <w:rsid w:val="00DD0B16"/>
    <w:rsid w:val="00DE0A8B"/>
    <w:rsid w:val="00DE2296"/>
    <w:rsid w:val="00DE28B8"/>
    <w:rsid w:val="00DE450F"/>
    <w:rsid w:val="00DF4AEE"/>
    <w:rsid w:val="00DF5C24"/>
    <w:rsid w:val="00E10D4A"/>
    <w:rsid w:val="00E118B2"/>
    <w:rsid w:val="00E2309A"/>
    <w:rsid w:val="00E2342E"/>
    <w:rsid w:val="00E23D50"/>
    <w:rsid w:val="00E256B5"/>
    <w:rsid w:val="00E27123"/>
    <w:rsid w:val="00E30A5D"/>
    <w:rsid w:val="00E32B74"/>
    <w:rsid w:val="00E36000"/>
    <w:rsid w:val="00E41B12"/>
    <w:rsid w:val="00E5766F"/>
    <w:rsid w:val="00E62E62"/>
    <w:rsid w:val="00E655ED"/>
    <w:rsid w:val="00E71D0F"/>
    <w:rsid w:val="00E72B0B"/>
    <w:rsid w:val="00E72E3E"/>
    <w:rsid w:val="00E85BDC"/>
    <w:rsid w:val="00E904E5"/>
    <w:rsid w:val="00E91A83"/>
    <w:rsid w:val="00E922C2"/>
    <w:rsid w:val="00EA3C81"/>
    <w:rsid w:val="00EB3050"/>
    <w:rsid w:val="00EC26E5"/>
    <w:rsid w:val="00ED0B09"/>
    <w:rsid w:val="00ED594B"/>
    <w:rsid w:val="00ED6987"/>
    <w:rsid w:val="00EE28F2"/>
    <w:rsid w:val="00EF1545"/>
    <w:rsid w:val="00EF5327"/>
    <w:rsid w:val="00EF66F4"/>
    <w:rsid w:val="00F04C8E"/>
    <w:rsid w:val="00F05508"/>
    <w:rsid w:val="00F074EB"/>
    <w:rsid w:val="00F1313A"/>
    <w:rsid w:val="00F14C7D"/>
    <w:rsid w:val="00F2237B"/>
    <w:rsid w:val="00F22700"/>
    <w:rsid w:val="00F24F56"/>
    <w:rsid w:val="00F262A0"/>
    <w:rsid w:val="00F27EEC"/>
    <w:rsid w:val="00F3701C"/>
    <w:rsid w:val="00F4521A"/>
    <w:rsid w:val="00F53A3E"/>
    <w:rsid w:val="00F56AE3"/>
    <w:rsid w:val="00F5795C"/>
    <w:rsid w:val="00F60CE0"/>
    <w:rsid w:val="00F61DAD"/>
    <w:rsid w:val="00F665AE"/>
    <w:rsid w:val="00F67E26"/>
    <w:rsid w:val="00F75B79"/>
    <w:rsid w:val="00F7624A"/>
    <w:rsid w:val="00F76F0C"/>
    <w:rsid w:val="00F83EFD"/>
    <w:rsid w:val="00F97C79"/>
    <w:rsid w:val="00FA2B9E"/>
    <w:rsid w:val="00FA36F8"/>
    <w:rsid w:val="00FA471F"/>
    <w:rsid w:val="00FB01BD"/>
    <w:rsid w:val="00FC026C"/>
    <w:rsid w:val="00FC0C44"/>
    <w:rsid w:val="00FC51B5"/>
    <w:rsid w:val="00FC580E"/>
    <w:rsid w:val="00FC6771"/>
    <w:rsid w:val="00FD2F2B"/>
    <w:rsid w:val="00F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B6B0"/>
  <w15:chartTrackingRefBased/>
  <w15:docId w15:val="{31ECE654-A097-154B-8650-36777A08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B6B45"/>
  </w:style>
  <w:style w:type="table" w:styleId="a4">
    <w:name w:val="Table Grid"/>
    <w:basedOn w:val="a1"/>
    <w:uiPriority w:val="39"/>
    <w:rsid w:val="00227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an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10</cp:revision>
  <dcterms:created xsi:type="dcterms:W3CDTF">2024-09-09T09:17:00Z</dcterms:created>
  <dcterms:modified xsi:type="dcterms:W3CDTF">2025-09-01T01:16:00Z</dcterms:modified>
</cp:coreProperties>
</file>