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4DAB9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1620875">
      <w:pPr>
        <w:jc w:val="center"/>
        <w:rPr>
          <w:rFonts w:hint="default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常州市中小学优秀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备课组业绩信息汇总表</w:t>
      </w:r>
    </w:p>
    <w:p w14:paraId="6CA44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仿宋_GB2312" w:hAnsi="宋体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、专业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评比、工作案例获奖、荣誉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汇总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20"/>
        <w:gridCol w:w="1280"/>
        <w:gridCol w:w="1710"/>
        <w:gridCol w:w="1917"/>
        <w:gridCol w:w="2658"/>
      </w:tblGrid>
      <w:tr w14:paraId="60B6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09A4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820" w:type="dxa"/>
            <w:vAlign w:val="center"/>
          </w:tcPr>
          <w:p w14:paraId="63F34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280" w:type="dxa"/>
            <w:vAlign w:val="center"/>
          </w:tcPr>
          <w:p w14:paraId="4795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1710" w:type="dxa"/>
            <w:vAlign w:val="center"/>
          </w:tcPr>
          <w:p w14:paraId="576F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获奖名称</w:t>
            </w:r>
          </w:p>
        </w:tc>
        <w:tc>
          <w:tcPr>
            <w:tcW w:w="1917" w:type="dxa"/>
            <w:vAlign w:val="center"/>
          </w:tcPr>
          <w:p w14:paraId="4CEE8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等第</w:t>
            </w:r>
          </w:p>
        </w:tc>
        <w:tc>
          <w:tcPr>
            <w:tcW w:w="2658" w:type="dxa"/>
            <w:vAlign w:val="center"/>
          </w:tcPr>
          <w:p w14:paraId="3FA3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组织单位</w:t>
            </w:r>
          </w:p>
        </w:tc>
      </w:tr>
      <w:tr w14:paraId="5A26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EEB5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193C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张三</w:t>
            </w:r>
          </w:p>
        </w:tc>
        <w:tc>
          <w:tcPr>
            <w:tcW w:w="1280" w:type="dxa"/>
            <w:vAlign w:val="center"/>
          </w:tcPr>
          <w:p w14:paraId="492B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2023.10.8</w:t>
            </w:r>
          </w:p>
        </w:tc>
        <w:tc>
          <w:tcPr>
            <w:tcW w:w="1710" w:type="dxa"/>
            <w:vAlign w:val="center"/>
          </w:tcPr>
          <w:p w14:paraId="419B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评优课(基本功、解题能力大赛、实验能力大赛、五级梯队评选等）</w:t>
            </w:r>
          </w:p>
        </w:tc>
        <w:tc>
          <w:tcPr>
            <w:tcW w:w="1917" w:type="dxa"/>
            <w:vAlign w:val="center"/>
          </w:tcPr>
          <w:p w14:paraId="246EA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大市一等奖</w:t>
            </w:r>
          </w:p>
          <w:p w14:paraId="6678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教学能手</w:t>
            </w:r>
          </w:p>
        </w:tc>
        <w:tc>
          <w:tcPr>
            <w:tcW w:w="2658" w:type="dxa"/>
            <w:vAlign w:val="center"/>
          </w:tcPr>
          <w:p w14:paraId="0DB0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常州市教科院</w:t>
            </w:r>
          </w:p>
        </w:tc>
      </w:tr>
      <w:tr w14:paraId="7019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 w14:paraId="15A6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3EA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张三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2FE8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2023.10.8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6CD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常</w:t>
            </w:r>
            <w:r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州市第四批中小学“双减”工作优秀实践案例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0E339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大市一等奖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E1A5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常州市教育局</w:t>
            </w:r>
          </w:p>
        </w:tc>
      </w:tr>
      <w:tr w14:paraId="1169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F4B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565F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11E0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6E9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0388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58" w:type="dxa"/>
            <w:vAlign w:val="center"/>
          </w:tcPr>
          <w:p w14:paraId="7AEA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69A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D6F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111C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170B5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6C6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1C353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58" w:type="dxa"/>
            <w:vAlign w:val="center"/>
          </w:tcPr>
          <w:p w14:paraId="4B0AA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E8E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C9DB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4E28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2880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EA04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13F0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58" w:type="dxa"/>
            <w:vAlign w:val="center"/>
          </w:tcPr>
          <w:p w14:paraId="0EEA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2B34B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注：按专业评比、工作案例、荣誉的顺序填写。根据需要增加行数，下同。</w:t>
      </w:r>
      <w:bookmarkStart w:id="0" w:name="_GoBack"/>
      <w:bookmarkEnd w:id="0"/>
    </w:p>
    <w:p w14:paraId="546D5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="仿宋_GB2312" w:hAnsi="宋体" w:eastAsia="仿宋_GB2312" w:cs="仿宋_GB2312"/>
          <w:sz w:val="24"/>
          <w:szCs w:val="24"/>
          <w:lang w:val="en-US" w:eastAsia="zh-CN"/>
        </w:rPr>
      </w:pPr>
    </w:p>
    <w:p w14:paraId="00E77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仿宋_GB2312" w:hAnsi="宋体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公开课、讲座信息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汇总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表</w:t>
      </w:r>
    </w:p>
    <w:tbl>
      <w:tblPr>
        <w:tblStyle w:val="5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20"/>
        <w:gridCol w:w="1280"/>
        <w:gridCol w:w="1970"/>
        <w:gridCol w:w="2010"/>
        <w:gridCol w:w="2290"/>
      </w:tblGrid>
      <w:tr w14:paraId="18D7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208D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820" w:type="dxa"/>
            <w:vAlign w:val="center"/>
          </w:tcPr>
          <w:p w14:paraId="0C5E1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280" w:type="dxa"/>
            <w:vAlign w:val="center"/>
          </w:tcPr>
          <w:p w14:paraId="5A94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范围</w:t>
            </w:r>
          </w:p>
        </w:tc>
        <w:tc>
          <w:tcPr>
            <w:tcW w:w="1970" w:type="dxa"/>
            <w:vAlign w:val="center"/>
          </w:tcPr>
          <w:p w14:paraId="5B8A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010" w:type="dxa"/>
            <w:vAlign w:val="center"/>
          </w:tcPr>
          <w:p w14:paraId="0761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教材或主题</w:t>
            </w:r>
          </w:p>
        </w:tc>
        <w:tc>
          <w:tcPr>
            <w:tcW w:w="2290" w:type="dxa"/>
            <w:vAlign w:val="center"/>
          </w:tcPr>
          <w:p w14:paraId="1C38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组织单位及时间</w:t>
            </w:r>
          </w:p>
        </w:tc>
      </w:tr>
      <w:tr w14:paraId="0ECB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B465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2F4BD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张三</w:t>
            </w:r>
          </w:p>
        </w:tc>
        <w:tc>
          <w:tcPr>
            <w:tcW w:w="1280" w:type="dxa"/>
            <w:vAlign w:val="center"/>
          </w:tcPr>
          <w:p w14:paraId="450D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大市</w:t>
            </w:r>
          </w:p>
        </w:tc>
        <w:tc>
          <w:tcPr>
            <w:tcW w:w="1970" w:type="dxa"/>
            <w:vAlign w:val="center"/>
          </w:tcPr>
          <w:p w14:paraId="144F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常州市高三英语一模分析会</w:t>
            </w:r>
          </w:p>
        </w:tc>
        <w:tc>
          <w:tcPr>
            <w:tcW w:w="2010" w:type="dxa"/>
            <w:vAlign w:val="center"/>
          </w:tcPr>
          <w:p w14:paraId="686A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读后续写备考策略</w:t>
            </w:r>
          </w:p>
        </w:tc>
        <w:tc>
          <w:tcPr>
            <w:tcW w:w="2290" w:type="dxa"/>
            <w:vAlign w:val="center"/>
          </w:tcPr>
          <w:p w14:paraId="2FE4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常州市教科院</w:t>
            </w:r>
          </w:p>
          <w:p w14:paraId="5BB08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2023.10.8</w:t>
            </w:r>
          </w:p>
        </w:tc>
      </w:tr>
      <w:tr w14:paraId="14E5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294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4DB6D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75862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604E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5961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Align w:val="center"/>
          </w:tcPr>
          <w:p w14:paraId="09F8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D82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ED1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1655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21FAF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353C3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571D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Align w:val="center"/>
          </w:tcPr>
          <w:p w14:paraId="51C7C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D55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6B9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49E20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6C4D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05B4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76FC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Align w:val="center"/>
          </w:tcPr>
          <w:p w14:paraId="65DE3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3EC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856E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7EE37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65D75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3226C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1B5D8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Align w:val="center"/>
          </w:tcPr>
          <w:p w14:paraId="6DBD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0847D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2C1F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仿宋_GB2312" w:hAnsi="宋体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备课组承担教研、培训、公益等活动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汇总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表</w:t>
      </w:r>
    </w:p>
    <w:tbl>
      <w:tblPr>
        <w:tblStyle w:val="5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40"/>
        <w:gridCol w:w="1330"/>
        <w:gridCol w:w="2910"/>
        <w:gridCol w:w="2980"/>
      </w:tblGrid>
      <w:tr w14:paraId="7646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A8D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 w14:paraId="4C82B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范围</w:t>
            </w:r>
          </w:p>
        </w:tc>
        <w:tc>
          <w:tcPr>
            <w:tcW w:w="1330" w:type="dxa"/>
            <w:vAlign w:val="center"/>
          </w:tcPr>
          <w:p w14:paraId="2F679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2910" w:type="dxa"/>
            <w:vAlign w:val="center"/>
          </w:tcPr>
          <w:p w14:paraId="50D84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980" w:type="dxa"/>
            <w:vAlign w:val="center"/>
          </w:tcPr>
          <w:p w14:paraId="2BABA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组织单位</w:t>
            </w:r>
          </w:p>
        </w:tc>
      </w:tr>
      <w:tr w14:paraId="1DCA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8F98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 w14:paraId="47DE9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大市</w:t>
            </w:r>
          </w:p>
        </w:tc>
        <w:tc>
          <w:tcPr>
            <w:tcW w:w="1330" w:type="dxa"/>
            <w:vAlign w:val="center"/>
          </w:tcPr>
          <w:p w14:paraId="3BF1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2023.10.8</w:t>
            </w:r>
          </w:p>
        </w:tc>
        <w:tc>
          <w:tcPr>
            <w:tcW w:w="2910" w:type="dxa"/>
            <w:vAlign w:val="center"/>
          </w:tcPr>
          <w:p w14:paraId="3DAB2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常州市高三英语一模分析会</w:t>
            </w:r>
          </w:p>
        </w:tc>
        <w:tc>
          <w:tcPr>
            <w:tcW w:w="2980" w:type="dxa"/>
            <w:vAlign w:val="center"/>
          </w:tcPr>
          <w:p w14:paraId="13D7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常州市教科院</w:t>
            </w:r>
          </w:p>
        </w:tc>
      </w:tr>
      <w:tr w14:paraId="1077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0DB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3F3D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 w14:paraId="09C8F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vAlign w:val="center"/>
          </w:tcPr>
          <w:p w14:paraId="790BF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 w14:paraId="399E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C31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AA4A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7DC4F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 w14:paraId="44AE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vAlign w:val="center"/>
          </w:tcPr>
          <w:p w14:paraId="44F4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 w14:paraId="589C9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833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4AE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12037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 w14:paraId="7B7F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vAlign w:val="center"/>
          </w:tcPr>
          <w:p w14:paraId="70DF4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 w14:paraId="7517A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2FC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03F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38BD8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 w14:paraId="5A9F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vAlign w:val="center"/>
          </w:tcPr>
          <w:p w14:paraId="313F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 w14:paraId="14312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2192A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6255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课题（项目）、论文（论著）信息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汇总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表</w:t>
      </w:r>
    </w:p>
    <w:tbl>
      <w:tblPr>
        <w:tblStyle w:val="5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20"/>
        <w:gridCol w:w="2460"/>
        <w:gridCol w:w="1970"/>
        <w:gridCol w:w="3180"/>
      </w:tblGrid>
      <w:tr w14:paraId="150B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5AF5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820" w:type="dxa"/>
            <w:vAlign w:val="center"/>
          </w:tcPr>
          <w:p w14:paraId="5AFBD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2460" w:type="dxa"/>
            <w:vAlign w:val="center"/>
          </w:tcPr>
          <w:p w14:paraId="4C4E2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题名</w:t>
            </w:r>
          </w:p>
        </w:tc>
        <w:tc>
          <w:tcPr>
            <w:tcW w:w="1970" w:type="dxa"/>
            <w:vAlign w:val="center"/>
          </w:tcPr>
          <w:p w14:paraId="7384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管理单位、期刊名称或出版社</w:t>
            </w:r>
          </w:p>
        </w:tc>
        <w:tc>
          <w:tcPr>
            <w:tcW w:w="3180" w:type="dxa"/>
            <w:vAlign w:val="center"/>
          </w:tcPr>
          <w:p w14:paraId="40FE1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研究状态或发表、出版时间</w:t>
            </w:r>
          </w:p>
        </w:tc>
      </w:tr>
      <w:tr w14:paraId="39C9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CEC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7DFD1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张三</w:t>
            </w:r>
          </w:p>
        </w:tc>
        <w:tc>
          <w:tcPr>
            <w:tcW w:w="2460" w:type="dxa"/>
            <w:vAlign w:val="center"/>
          </w:tcPr>
          <w:p w14:paraId="5F6C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高中英语续写任务关键能力研究</w:t>
            </w:r>
          </w:p>
        </w:tc>
        <w:tc>
          <w:tcPr>
            <w:tcW w:w="1970" w:type="dxa"/>
            <w:vAlign w:val="center"/>
          </w:tcPr>
          <w:p w14:paraId="1572A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市规划办</w:t>
            </w:r>
          </w:p>
        </w:tc>
        <w:tc>
          <w:tcPr>
            <w:tcW w:w="3180" w:type="dxa"/>
            <w:vAlign w:val="center"/>
          </w:tcPr>
          <w:p w14:paraId="48262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主持（或参与）已中期</w:t>
            </w:r>
          </w:p>
          <w:p w14:paraId="33312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2024年第2期</w:t>
            </w:r>
          </w:p>
        </w:tc>
      </w:tr>
      <w:tr w14:paraId="0E81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94C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6714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01ABC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0120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center"/>
          </w:tcPr>
          <w:p w14:paraId="55074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174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5D1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02C4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3520E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0BB0E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center"/>
          </w:tcPr>
          <w:p w14:paraId="235F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560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5DF5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475CC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2AFC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10DC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center"/>
          </w:tcPr>
          <w:p w14:paraId="7BA24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DBA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473C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46BF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0ACA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5E089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center"/>
          </w:tcPr>
          <w:p w14:paraId="1DDD8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38E8F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注：按先课题项目、后论文论著的顺序填写。</w:t>
      </w:r>
    </w:p>
    <w:p w14:paraId="2EE36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_GB2312" w:hAnsi="宋体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指导学生获奖情况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20"/>
        <w:gridCol w:w="740"/>
        <w:gridCol w:w="2250"/>
        <w:gridCol w:w="1917"/>
        <w:gridCol w:w="2658"/>
      </w:tblGrid>
      <w:tr w14:paraId="03C6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4C8F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820" w:type="dxa"/>
            <w:vAlign w:val="center"/>
          </w:tcPr>
          <w:p w14:paraId="2E91C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740" w:type="dxa"/>
            <w:vAlign w:val="center"/>
          </w:tcPr>
          <w:p w14:paraId="74DB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250" w:type="dxa"/>
            <w:vAlign w:val="center"/>
          </w:tcPr>
          <w:p w14:paraId="38CB0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获奖名称</w:t>
            </w:r>
          </w:p>
        </w:tc>
        <w:tc>
          <w:tcPr>
            <w:tcW w:w="1917" w:type="dxa"/>
            <w:vAlign w:val="center"/>
          </w:tcPr>
          <w:p w14:paraId="67703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等第及时间</w:t>
            </w:r>
          </w:p>
        </w:tc>
        <w:tc>
          <w:tcPr>
            <w:tcW w:w="2658" w:type="dxa"/>
            <w:vAlign w:val="center"/>
          </w:tcPr>
          <w:p w14:paraId="2701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组织单位</w:t>
            </w:r>
          </w:p>
        </w:tc>
      </w:tr>
      <w:tr w14:paraId="1D78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E8EA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2A9B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张三</w:t>
            </w:r>
          </w:p>
        </w:tc>
        <w:tc>
          <w:tcPr>
            <w:tcW w:w="740" w:type="dxa"/>
            <w:vAlign w:val="center"/>
          </w:tcPr>
          <w:p w14:paraId="09B84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李四</w:t>
            </w:r>
          </w:p>
        </w:tc>
        <w:tc>
          <w:tcPr>
            <w:tcW w:w="2250" w:type="dxa"/>
            <w:vAlign w:val="center"/>
          </w:tcPr>
          <w:p w14:paraId="7EA6C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生物奥林匹克竞赛</w:t>
            </w:r>
          </w:p>
        </w:tc>
        <w:tc>
          <w:tcPr>
            <w:tcW w:w="1917" w:type="dxa"/>
            <w:vAlign w:val="center"/>
          </w:tcPr>
          <w:p w14:paraId="58E1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全国一等奖</w:t>
            </w:r>
          </w:p>
          <w:p w14:paraId="3FAF5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2023.10.8</w:t>
            </w:r>
          </w:p>
        </w:tc>
        <w:tc>
          <w:tcPr>
            <w:tcW w:w="2658" w:type="dxa"/>
            <w:vAlign w:val="center"/>
          </w:tcPr>
          <w:p w14:paraId="6F21B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  <w:t>江苏省中学生五项学科竞赛管理委员会</w:t>
            </w:r>
          </w:p>
        </w:tc>
      </w:tr>
      <w:tr w14:paraId="14B3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038F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7A029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 w14:paraId="28587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5192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57642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58" w:type="dxa"/>
            <w:vAlign w:val="center"/>
          </w:tcPr>
          <w:p w14:paraId="3A59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5BB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4AA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2C0D5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 w14:paraId="0DE0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1BA58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15168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58" w:type="dxa"/>
            <w:vAlign w:val="center"/>
          </w:tcPr>
          <w:p w14:paraId="36BC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158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2C45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1E5D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 w14:paraId="1251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3B15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1E12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58" w:type="dxa"/>
            <w:vAlign w:val="center"/>
          </w:tcPr>
          <w:p w14:paraId="1BE2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AE9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156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0BD49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 w14:paraId="246C8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32EC5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5279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58" w:type="dxa"/>
            <w:vAlign w:val="center"/>
          </w:tcPr>
          <w:p w14:paraId="2980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宋体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73E18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="仿宋_GB2312" w:hAnsi="宋体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58DEC"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JlZDExMTU4YmE3ODY0ZTc4OTcwMGVkN2VjNzBlZmUifQ=="/>
  </w:docVars>
  <w:rsids>
    <w:rsidRoot w:val="00312F25"/>
    <w:rsid w:val="00001DA0"/>
    <w:rsid w:val="00002569"/>
    <w:rsid w:val="00093D8A"/>
    <w:rsid w:val="000C105C"/>
    <w:rsid w:val="000C590B"/>
    <w:rsid w:val="000C6C9A"/>
    <w:rsid w:val="001604D1"/>
    <w:rsid w:val="0019397E"/>
    <w:rsid w:val="001A3FDA"/>
    <w:rsid w:val="0022547E"/>
    <w:rsid w:val="00265BA9"/>
    <w:rsid w:val="002955BA"/>
    <w:rsid w:val="002C2473"/>
    <w:rsid w:val="00312F25"/>
    <w:rsid w:val="00325817"/>
    <w:rsid w:val="00362246"/>
    <w:rsid w:val="0036686C"/>
    <w:rsid w:val="003C7ADA"/>
    <w:rsid w:val="003F051B"/>
    <w:rsid w:val="004034B5"/>
    <w:rsid w:val="00460823"/>
    <w:rsid w:val="004913E8"/>
    <w:rsid w:val="004C737A"/>
    <w:rsid w:val="004D5AED"/>
    <w:rsid w:val="005B2943"/>
    <w:rsid w:val="005D6A75"/>
    <w:rsid w:val="006256A6"/>
    <w:rsid w:val="00652DE6"/>
    <w:rsid w:val="007B6F72"/>
    <w:rsid w:val="00881A90"/>
    <w:rsid w:val="009A6439"/>
    <w:rsid w:val="009B0B4A"/>
    <w:rsid w:val="009B5285"/>
    <w:rsid w:val="009F20E8"/>
    <w:rsid w:val="00A14156"/>
    <w:rsid w:val="00A91D35"/>
    <w:rsid w:val="00B51627"/>
    <w:rsid w:val="00BD4465"/>
    <w:rsid w:val="00C31400"/>
    <w:rsid w:val="00C65FEF"/>
    <w:rsid w:val="00C84759"/>
    <w:rsid w:val="00DA06E2"/>
    <w:rsid w:val="00DC53B5"/>
    <w:rsid w:val="00DC7A01"/>
    <w:rsid w:val="00E3602E"/>
    <w:rsid w:val="00E56BDF"/>
    <w:rsid w:val="00E7747E"/>
    <w:rsid w:val="00E96B60"/>
    <w:rsid w:val="00EB51BD"/>
    <w:rsid w:val="00F233B3"/>
    <w:rsid w:val="00FB03D4"/>
    <w:rsid w:val="00FC1E02"/>
    <w:rsid w:val="00FC78D4"/>
    <w:rsid w:val="00FD1C4B"/>
    <w:rsid w:val="00FD4FA5"/>
    <w:rsid w:val="05303B80"/>
    <w:rsid w:val="082E5CA2"/>
    <w:rsid w:val="09D92CC0"/>
    <w:rsid w:val="0AED5764"/>
    <w:rsid w:val="1FD0298B"/>
    <w:rsid w:val="2227476D"/>
    <w:rsid w:val="28BB5752"/>
    <w:rsid w:val="2C1D2FED"/>
    <w:rsid w:val="358A702D"/>
    <w:rsid w:val="37E62E72"/>
    <w:rsid w:val="391D07F7"/>
    <w:rsid w:val="3C6F2EFF"/>
    <w:rsid w:val="44802127"/>
    <w:rsid w:val="49245093"/>
    <w:rsid w:val="4A275032"/>
    <w:rsid w:val="4BFC5C0C"/>
    <w:rsid w:val="4BFF06FD"/>
    <w:rsid w:val="4C490E41"/>
    <w:rsid w:val="528C49D8"/>
    <w:rsid w:val="58AF1C6A"/>
    <w:rsid w:val="5A696955"/>
    <w:rsid w:val="5F7268F8"/>
    <w:rsid w:val="61083617"/>
    <w:rsid w:val="6983057E"/>
    <w:rsid w:val="6DA72068"/>
    <w:rsid w:val="72267BAD"/>
    <w:rsid w:val="7C6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99"/>
  </w:style>
  <w:style w:type="character" w:customStyle="1" w:styleId="8">
    <w:name w:val="Header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458</Words>
  <Characters>501</Characters>
  <Lines>0</Lines>
  <Paragraphs>0</Paragraphs>
  <TotalTime>0</TotalTime>
  <ScaleCrop>false</ScaleCrop>
  <LinksUpToDate>false</LinksUpToDate>
  <CharactersWithSpaces>501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2019-05-20T02:27:00Z</dcterms:created>
  <dc:creator>韩志祥</dc:creator>
  <cp:lastModifiedBy>大潘</cp:lastModifiedBy>
  <dcterms:modified xsi:type="dcterms:W3CDTF">2024-11-28T23:16:51Z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702C085212AF455E9992678A7613EA5D_12</vt:lpwstr>
  </property>
</Properties>
</file>