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4</w:t>
      </w:r>
    </w:p>
    <w:p>
      <w:pPr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  <w:lang w:val="en-US" w:eastAsia="zh-CN"/>
        </w:rPr>
        <w:t>新北区</w:t>
      </w:r>
      <w:r>
        <w:rPr>
          <w:rFonts w:hint="eastAsia" w:ascii="方正小标宋简体" w:eastAsia="方正小标宋简体" w:cs="方正小标宋简体"/>
          <w:sz w:val="44"/>
          <w:szCs w:val="44"/>
        </w:rPr>
        <w:t>中小学优秀教研组申报材料目录</w:t>
      </w:r>
    </w:p>
    <w:tbl>
      <w:tblPr>
        <w:tblStyle w:val="4"/>
        <w:tblW w:w="8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5845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1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项</w:t>
            </w:r>
            <w:r>
              <w:rPr>
                <w:rFonts w:ascii="仿宋_GB2312" w:hAnsi="黑体" w:eastAsia="仿宋_GB2312" w:cs="仿宋_GB2312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目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具体内容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概要材料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</w:rPr>
              <w:t>申报表</w:t>
            </w:r>
            <w:r>
              <w:rPr>
                <w:rFonts w:ascii="仿宋_GB2312" w:hAnsi="宋体" w:eastAsia="仿宋_GB2312" w:cs="仿宋_GB2312"/>
              </w:rPr>
              <w:t>1</w:t>
            </w:r>
            <w:r>
              <w:rPr>
                <w:rFonts w:hint="eastAsia" w:ascii="仿宋_GB2312" w:hAnsi="宋体" w:eastAsia="仿宋_GB2312" w:cs="仿宋_GB2312"/>
              </w:rPr>
              <w:t>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24"/>
              </w:rPr>
              <w:t>不装订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</w:rPr>
              <w:t>学校出具教研组的师德、常规、教学、教科研总体评价</w:t>
            </w:r>
            <w:r>
              <w:rPr>
                <w:rFonts w:ascii="仿宋_GB2312" w:hAnsi="宋体" w:eastAsia="仿宋_GB2312" w:cs="仿宋_GB2312"/>
              </w:rPr>
              <w:t>1</w:t>
            </w:r>
            <w:r>
              <w:rPr>
                <w:rFonts w:hint="eastAsia" w:ascii="仿宋_GB2312" w:hAnsi="宋体" w:eastAsia="仿宋_GB2312" w:cs="仿宋_GB2312"/>
              </w:rPr>
              <w:t>份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常规管理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教研组发展愿景规划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分学期工作计划及总结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承办各类教研活动、参加各类教育公益活动证明材料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教学工作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开设的区级及以上公开课证明材料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参加区级及以上各类教学评优、竞赛活动获奖证书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指导学生开展学科竞赛、研究性学习及社团活动获奖证明材料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其它区级及以上获奖证明材料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黑体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黑体" w:eastAsia="仿宋_GB2312" w:cs="仿宋_GB2312"/>
                <w:b/>
                <w:bCs/>
                <w:sz w:val="28"/>
                <w:szCs w:val="28"/>
              </w:rPr>
              <w:t>教育科研</w:t>
            </w: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</w:rPr>
              <w:t>各项教育、教学及教科研综合荣誉证书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lang w:val="en-US" w:eastAsia="zh-CN"/>
              </w:rPr>
              <w:t>区级</w:t>
            </w:r>
            <w:r>
              <w:rPr>
                <w:rFonts w:hint="eastAsia" w:ascii="仿宋_GB2312" w:hAnsi="宋体" w:eastAsia="仿宋_GB2312" w:cs="仿宋_GB2312"/>
              </w:rPr>
              <w:t>及以上课题证明材料（立项证明、中期评估表、结题证书中的任意一项）和研究成果证明材料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</w:rPr>
              <w:t>大市及以上发表或获奖论文、教学案例（教学叙事）证明材料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13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仿宋_GB2312" w:hAnsi="宋体" w:eastAsia="仿宋_GB2312" w:cs="Times New Roman"/>
              </w:rPr>
            </w:pPr>
            <w:r>
              <w:rPr>
                <w:rFonts w:hint="eastAsia" w:ascii="仿宋_GB2312" w:hAnsi="宋体" w:eastAsia="仿宋_GB2312" w:cs="仿宋_GB2312"/>
              </w:rPr>
              <w:t>区级及以上讲座证明材料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</w:tc>
      </w:tr>
    </w:tbl>
    <w:p>
      <w:pPr>
        <w:rPr>
          <w:rFonts w:cs="Times New Roman"/>
        </w:rPr>
      </w:pPr>
      <w:bookmarkStart w:id="0" w:name="_GoBack"/>
      <w:bookmarkEnd w:id="0"/>
    </w:p>
    <w:sectPr>
      <w:footerReference r:id="rId3" w:type="default"/>
      <w:pgSz w:w="11906" w:h="16838"/>
      <w:pgMar w:top="1701" w:right="1531" w:bottom="1701" w:left="1531" w:header="851" w:footer="992" w:gutter="0"/>
      <w:pgNumType w:fmt="numberInDash" w:start="1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Times New Roman" w:hAnsi="Times New Roman" w:eastAsia="仿宋" w:cs="Times New Roman"/>
        <w:sz w:val="28"/>
        <w:szCs w:val="28"/>
      </w:rPr>
    </w:pPr>
  </w:p>
  <w:p>
    <w:pPr>
      <w:pStyle w:val="2"/>
      <w:ind w:right="360" w:firstLine="360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2F25"/>
    <w:rsid w:val="00001DA0"/>
    <w:rsid w:val="00002569"/>
    <w:rsid w:val="00093D8A"/>
    <w:rsid w:val="000B1105"/>
    <w:rsid w:val="000C105C"/>
    <w:rsid w:val="000C590B"/>
    <w:rsid w:val="000C6C9A"/>
    <w:rsid w:val="001A3FDA"/>
    <w:rsid w:val="0022547E"/>
    <w:rsid w:val="00265BA9"/>
    <w:rsid w:val="002955BA"/>
    <w:rsid w:val="002B4F99"/>
    <w:rsid w:val="002C2473"/>
    <w:rsid w:val="00312F25"/>
    <w:rsid w:val="00325817"/>
    <w:rsid w:val="00342FD3"/>
    <w:rsid w:val="00355226"/>
    <w:rsid w:val="0036686C"/>
    <w:rsid w:val="003C7ADA"/>
    <w:rsid w:val="003F051B"/>
    <w:rsid w:val="004034B5"/>
    <w:rsid w:val="00460823"/>
    <w:rsid w:val="004913E8"/>
    <w:rsid w:val="00491651"/>
    <w:rsid w:val="004D18DD"/>
    <w:rsid w:val="004D5AED"/>
    <w:rsid w:val="0055388F"/>
    <w:rsid w:val="005B2943"/>
    <w:rsid w:val="005D23DC"/>
    <w:rsid w:val="005D6A75"/>
    <w:rsid w:val="006256A6"/>
    <w:rsid w:val="00652DE6"/>
    <w:rsid w:val="006817EF"/>
    <w:rsid w:val="007B6F72"/>
    <w:rsid w:val="009B5285"/>
    <w:rsid w:val="009F20E8"/>
    <w:rsid w:val="00A47036"/>
    <w:rsid w:val="00A91D35"/>
    <w:rsid w:val="00B51627"/>
    <w:rsid w:val="00BD4465"/>
    <w:rsid w:val="00C26F89"/>
    <w:rsid w:val="00C31400"/>
    <w:rsid w:val="00C65FEF"/>
    <w:rsid w:val="00DA06E2"/>
    <w:rsid w:val="00DC7A01"/>
    <w:rsid w:val="00DD542A"/>
    <w:rsid w:val="00E3602E"/>
    <w:rsid w:val="00E96B60"/>
    <w:rsid w:val="00EA6A6F"/>
    <w:rsid w:val="00F233B3"/>
    <w:rsid w:val="00FB03D4"/>
    <w:rsid w:val="00FC1E02"/>
    <w:rsid w:val="00FC78D4"/>
    <w:rsid w:val="00FD4FA5"/>
    <w:rsid w:val="40767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99"/>
  </w:style>
  <w:style w:type="character" w:customStyle="1" w:styleId="7">
    <w:name w:val="Header Char"/>
    <w:basedOn w:val="5"/>
    <w:link w:val="3"/>
    <w:qFormat/>
    <w:locked/>
    <w:uiPriority w:val="99"/>
    <w:rPr>
      <w:sz w:val="18"/>
      <w:szCs w:val="18"/>
    </w:rPr>
  </w:style>
  <w:style w:type="character" w:customStyle="1" w:styleId="8">
    <w:name w:val="Footer Char"/>
    <w:basedOn w:val="5"/>
    <w:link w:val="2"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Microsoft</Company>
  <Pages>1</Pages>
  <Words>54</Words>
  <Characters>313</Characters>
  <Lines>0</Lines>
  <Paragraphs>0</Paragraphs>
  <TotalTime>37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2019-05-20T02:27:00Z</dcterms:created>
  <dc:creator>韩志祥</dc:creator>
  <cp:lastModifiedBy>第九周期元素</cp:lastModifiedBy>
  <dcterms:modified xsi:type="dcterms:W3CDTF">2020-09-07T05:51:15Z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