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2019年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基层党建“书记项目”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展评工作的通知</w:t>
      </w:r>
    </w:p>
    <w:p>
      <w:pPr>
        <w:spacing w:after="0" w:line="540" w:lineRule="exact"/>
        <w:jc w:val="both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局属各基层党组织：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持续推进“不忘初心、牢记使命”主题教育走深走实，深入贯彻党的十九大精神，进一步夯实基层基础，推进学习型、服务型、创新型党组织建设，推进全区教育系统基层党建工作和教育改革发展任务得到更好落实，以基层党建“书记项目”为抓手，具体落实党建工作责任制，</w:t>
      </w:r>
      <w:r>
        <w:rPr>
          <w:rFonts w:hint="eastAsia" w:ascii="仿宋_GB2312" w:eastAsia="仿宋_GB2312"/>
          <w:sz w:val="32"/>
          <w:szCs w:val="32"/>
        </w:rPr>
        <w:t>决定</w:t>
      </w:r>
      <w:r>
        <w:rPr>
          <w:rFonts w:hint="eastAsia" w:ascii="仿宋_GB2312" w:eastAsia="仿宋_GB2312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基层党建“书记项目”</w:t>
      </w:r>
      <w:r>
        <w:rPr>
          <w:rFonts w:hint="eastAsia" w:ascii="仿宋_GB2312" w:eastAsia="仿宋_GB2312"/>
          <w:sz w:val="32"/>
          <w:szCs w:val="32"/>
          <w:lang w:eastAsia="zh-CN"/>
        </w:rPr>
        <w:t>展评工作，展评分为片区展评和集中展评，现将有关事项通知如下：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片区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展评：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1.展评时间、地点、参加人员（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时间初定，如有调整个别通知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</w:p>
    <w:tbl>
      <w:tblPr>
        <w:tblStyle w:val="3"/>
        <w:tblW w:w="53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2615"/>
        <w:gridCol w:w="1271"/>
        <w:gridCol w:w="1848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3" w:type="pct"/>
            <w:gridSpan w:val="2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片区</w:t>
            </w:r>
          </w:p>
        </w:tc>
        <w:tc>
          <w:tcPr>
            <w:tcW w:w="699" w:type="pct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1016" w:type="pct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1009" w:type="pct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城南1片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区</w:t>
            </w:r>
          </w:p>
        </w:tc>
        <w:tc>
          <w:tcPr>
            <w:tcW w:w="14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正衡天宁分校、实验天宁分校、延陵小学、丽华二小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丽华三小、雕庄中心小学、新世纪幼儿园、丽华二幼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丽华三幼、朝阳幼儿园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11月28日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上午9:00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雕庄小学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党团队活动室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  <w:t>联系人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戴春亚13861183233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局领导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局科室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相关人员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各支部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（含支部书记）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城南2片区</w:t>
            </w:r>
          </w:p>
        </w:tc>
        <w:tc>
          <w:tcPr>
            <w:tcW w:w="14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天宁职校、光华学校、兰陵小学、清凉小学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浦前中心小学、朝阳二小、实验幼儿园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  <w:t>广化幼儿园、清凉新村幼儿园、新城逸境幼儿园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11月28日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下午2:00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广化幼儿园教师会议室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汤欣依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18861259130</w:t>
            </w:r>
          </w:p>
        </w:tc>
        <w:tc>
          <w:tcPr>
            <w:tcW w:w="10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局领导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局科室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相关人员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各支部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（含支部书记）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城中片区</w:t>
            </w:r>
          </w:p>
        </w:tc>
        <w:tc>
          <w:tcPr>
            <w:tcW w:w="143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局小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党总支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、博爱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党总支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、解小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党总支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、朝阳桥小学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红梅实验小学、艺术幼儿园、吉的堡双语幼儿园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红梅幼儿园、红梅东村幼儿园、娑罗巷幼儿园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11月29日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上午9:00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局小观民楼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1501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联系人：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13861105068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0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局领导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局科室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相关人员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各支部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（含支部书记）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城北片区</w:t>
            </w:r>
          </w:p>
        </w:tc>
        <w:tc>
          <w:tcPr>
            <w:tcW w:w="143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24中天宁分校、二实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小党总支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、区教师发展中心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虹景小学、北环路小学、青龙实验小学、北郊小学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翠竹幼儿园、北环幼儿园、彩虹幼儿园</w:t>
            </w:r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11月29日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上午9:00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二实小新校区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楼会议室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联系人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王珏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13861252977</w:t>
            </w:r>
          </w:p>
        </w:tc>
        <w:tc>
          <w:tcPr>
            <w:tcW w:w="100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局领导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局科室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相关人员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各支部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（含支部书记）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Times New Roman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  <w:lang w:eastAsia="zh-CN"/>
              </w:rPr>
              <w:t>郑陆片区</w:t>
            </w:r>
          </w:p>
        </w:tc>
        <w:tc>
          <w:tcPr>
            <w:tcW w:w="1438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三河口高级中学、东青实验学校、郑陆实验学校、焦溪初级中学、三河口小学、焦溪小学</w:t>
            </w:r>
            <w:bookmarkStart w:id="0" w:name="_GoBack"/>
            <w:bookmarkEnd w:id="0"/>
          </w:p>
        </w:tc>
        <w:tc>
          <w:tcPr>
            <w:tcW w:w="6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11月29日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下午2：00</w:t>
            </w:r>
          </w:p>
        </w:tc>
        <w:tc>
          <w:tcPr>
            <w:tcW w:w="10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三河口小学二楼会议室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eastAsia="zh-CN"/>
              </w:rPr>
              <w:t>联系人：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顾闯平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13861260098</w:t>
            </w:r>
          </w:p>
        </w:tc>
        <w:tc>
          <w:tcPr>
            <w:tcW w:w="100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局领导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局科室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相关人员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各支部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（含支部书记）</w:t>
            </w:r>
          </w:p>
        </w:tc>
      </w:tr>
    </w:tbl>
    <w:p>
      <w:pPr>
        <w:numPr>
          <w:ilvl w:val="0"/>
          <w:numId w:val="2"/>
        </w:numPr>
        <w:spacing w:after="0" w:line="5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成员均为现场评委，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围绕项目目标达成、支部作用发挥、支部创新举措、党员教师参与程度、项目成效等五方面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完成打分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after="0" w:line="5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展评按现场抽签顺序进行；</w:t>
      </w:r>
    </w:p>
    <w:p>
      <w:pPr>
        <w:numPr>
          <w:ilvl w:val="0"/>
          <w:numId w:val="2"/>
        </w:numPr>
        <w:spacing w:after="0" w:line="540" w:lineRule="exact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片区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汇报结束后，由点评嘉宾进行点评。</w:t>
      </w:r>
    </w:p>
    <w:p>
      <w:pPr>
        <w:spacing w:after="0" w:line="5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前至各片区展评地点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安装调试展评PPT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（与各片区联系人联系）。</w:t>
      </w:r>
    </w:p>
    <w:p>
      <w:pPr>
        <w:spacing w:after="0" w:line="540" w:lineRule="exact"/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集中展评：</w:t>
      </w:r>
    </w:p>
    <w:p>
      <w:pPr>
        <w:numPr>
          <w:ilvl w:val="0"/>
          <w:numId w:val="0"/>
        </w:numPr>
        <w:spacing w:after="0" w:line="540" w:lineRule="exact"/>
        <w:ind w:leftChars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在片区展评的基础上，每个片区择优推荐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2-3个支部参加集中展评。</w:t>
      </w:r>
    </w:p>
    <w:p>
      <w:pPr>
        <w:spacing w:after="0" w:line="5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2.集中展评时间待定，另行通知。</w:t>
      </w:r>
    </w:p>
    <w:p>
      <w:pPr>
        <w:spacing w:after="0" w:line="5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after="0" w:line="5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after="0" w:line="54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after="0" w:line="540" w:lineRule="exact"/>
        <w:ind w:firstLine="640" w:firstLineChars="200"/>
        <w:jc w:val="center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天宁区委教育工委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</w:t>
      </w:r>
    </w:p>
    <w:p>
      <w:pPr>
        <w:spacing w:after="0" w:line="54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              2019年11月19日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B1E08"/>
    <w:multiLevelType w:val="singleLevel"/>
    <w:tmpl w:val="363B1E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39080C"/>
    <w:multiLevelType w:val="singleLevel"/>
    <w:tmpl w:val="673908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4586C"/>
    <w:rsid w:val="01A83B68"/>
    <w:rsid w:val="02EB3C4D"/>
    <w:rsid w:val="08DA1EF9"/>
    <w:rsid w:val="0BEB14E7"/>
    <w:rsid w:val="0E3F1E0A"/>
    <w:rsid w:val="15766EF8"/>
    <w:rsid w:val="16160F6A"/>
    <w:rsid w:val="16B139D9"/>
    <w:rsid w:val="19CE2205"/>
    <w:rsid w:val="1E7542F9"/>
    <w:rsid w:val="1F8C3DE6"/>
    <w:rsid w:val="29627838"/>
    <w:rsid w:val="29BE3993"/>
    <w:rsid w:val="34AA20E5"/>
    <w:rsid w:val="441D0642"/>
    <w:rsid w:val="45662256"/>
    <w:rsid w:val="49AE700C"/>
    <w:rsid w:val="4BF13B46"/>
    <w:rsid w:val="56603B4E"/>
    <w:rsid w:val="5890563A"/>
    <w:rsid w:val="659400B1"/>
    <w:rsid w:val="6B5B153C"/>
    <w:rsid w:val="6D441C62"/>
    <w:rsid w:val="6D535020"/>
    <w:rsid w:val="71CC0E5A"/>
    <w:rsid w:val="7224586C"/>
    <w:rsid w:val="72BC71B7"/>
    <w:rsid w:val="7C621E1C"/>
    <w:rsid w:val="7E17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2018-11-22T09:07:00Z</dcterms:created>
  <dc:creator>Administrator</dc:creator>
  <cp:lastModifiedBy>Sammy  </cp:lastModifiedBy>
  <cp:lastPrinted>2019-11-19T05:27:49Z</cp:lastPrinted>
  <dcterms:modified xsi:type="dcterms:W3CDTF">2019-11-19T05:54:40Z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